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0" w:rsidRPr="003B2C77" w:rsidRDefault="00D21EF0" w:rsidP="00D21EF0">
      <w:pPr>
        <w:jc w:val="center"/>
        <w:rPr>
          <w:rFonts w:ascii="Times New Roman" w:hAnsi="Times New Roman"/>
          <w:sz w:val="48"/>
          <w:szCs w:val="48"/>
        </w:rPr>
      </w:pPr>
    </w:p>
    <w:p w:rsidR="00D21EF0" w:rsidRPr="006F4DB3" w:rsidRDefault="00D21EF0" w:rsidP="00D21EF0">
      <w:pPr>
        <w:jc w:val="center"/>
        <w:rPr>
          <w:rFonts w:ascii="new times roman" w:hAnsi="new times roman"/>
          <w:sz w:val="48"/>
          <w:szCs w:val="48"/>
        </w:rPr>
      </w:pPr>
      <w:r w:rsidRPr="006F4DB3">
        <w:rPr>
          <w:rFonts w:ascii="new times roman" w:hAnsi="new times roman"/>
          <w:sz w:val="48"/>
          <w:szCs w:val="48"/>
        </w:rPr>
        <w:t>Armáda spásy na Slovensku</w:t>
      </w:r>
    </w:p>
    <w:p w:rsidR="00D21EF0" w:rsidRPr="00A4078C" w:rsidRDefault="00D21EF0" w:rsidP="00D21EF0">
      <w:pPr>
        <w:jc w:val="center"/>
        <w:rPr>
          <w:rFonts w:ascii="Times New Roman" w:hAnsi="Times New Roman"/>
          <w:sz w:val="28"/>
          <w:szCs w:val="28"/>
        </w:rPr>
      </w:pPr>
      <w:r w:rsidRPr="006F4DB3">
        <w:rPr>
          <w:rFonts w:ascii="new times roman" w:hAnsi="new times roman"/>
          <w:sz w:val="48"/>
          <w:szCs w:val="48"/>
        </w:rPr>
        <w:t>UČENÍCKY PROGRAM</w:t>
      </w:r>
      <w:r w:rsidRPr="006F4DB3">
        <w:rPr>
          <w:rFonts w:ascii="new times roman" w:hAnsi="new times roman"/>
          <w:sz w:val="48"/>
          <w:szCs w:val="48"/>
        </w:rPr>
        <w:br/>
      </w:r>
      <w:r w:rsidR="00600909">
        <w:rPr>
          <w:sz w:val="28"/>
          <w:szCs w:val="28"/>
        </w:rPr>
        <w:br/>
      </w:r>
      <w:r w:rsidR="00600909">
        <w:rPr>
          <w:sz w:val="28"/>
          <w:szCs w:val="28"/>
        </w:rPr>
        <w:br/>
      </w:r>
      <w:r w:rsidR="00600909">
        <w:rPr>
          <w:sz w:val="28"/>
          <w:szCs w:val="28"/>
        </w:rPr>
        <w:br/>
      </w: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lek</w:t>
      </w:r>
      <w:r>
        <w:rPr>
          <w:rFonts w:ascii="Times New Roman" w:hAnsi="Times New Roman"/>
          <w:sz w:val="28"/>
          <w:szCs w:val="28"/>
        </w:rPr>
        <w:t>cia</w:t>
      </w:r>
      <w:proofErr w:type="spellEnd"/>
    </w:p>
    <w:p w:rsidR="00D21EF0" w:rsidRPr="00331128" w:rsidRDefault="00D21EF0" w:rsidP="00D21EF0">
      <w:pPr>
        <w:jc w:val="center"/>
        <w:rPr>
          <w:sz w:val="28"/>
          <w:szCs w:val="28"/>
        </w:rPr>
      </w:pPr>
    </w:p>
    <w:p w:rsidR="00D21EF0" w:rsidRDefault="00D21EF0" w:rsidP="00D21EF0">
      <w:pPr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sz w:val="28"/>
          <w:szCs w:val="28"/>
        </w:rPr>
        <w:t>st do plnosti.</w:t>
      </w:r>
      <w:r>
        <w:rPr>
          <w:sz w:val="28"/>
          <w:szCs w:val="28"/>
        </w:rPr>
        <w:br/>
      </w:r>
      <w:r>
        <w:rPr>
          <w:sz w:val="16"/>
          <w:szCs w:val="16"/>
        </w:rPr>
        <w:t>(</w:t>
      </w:r>
      <w:proofErr w:type="spellStart"/>
      <w:proofErr w:type="gramStart"/>
      <w:r>
        <w:rPr>
          <w:sz w:val="16"/>
          <w:szCs w:val="16"/>
        </w:rPr>
        <w:t>J.Knoflíček</w:t>
      </w:r>
      <w:proofErr w:type="spellEnd"/>
      <w:proofErr w:type="gramEnd"/>
      <w:r>
        <w:rPr>
          <w:sz w:val="16"/>
          <w:szCs w:val="16"/>
        </w:rPr>
        <w:t>)</w:t>
      </w:r>
      <w:r>
        <w:rPr>
          <w:sz w:val="28"/>
          <w:szCs w:val="28"/>
        </w:rPr>
        <w:br/>
      </w:r>
    </w:p>
    <w:p w:rsidR="00D21EF0" w:rsidRPr="0045578E" w:rsidRDefault="00D21EF0" w:rsidP="00D21EF0">
      <w:pPr>
        <w:rPr>
          <w:i/>
        </w:rPr>
      </w:pPr>
    </w:p>
    <w:p w:rsidR="00D15387" w:rsidRDefault="00D21EF0" w:rsidP="00D21EF0">
      <w:pPr>
        <w:jc w:val="center"/>
        <w:rPr>
          <w:rFonts w:ascii="Times New Roman" w:hAnsi="Times New Roman"/>
          <w:i/>
        </w:rPr>
      </w:pPr>
      <w:r w:rsidRPr="00D15387">
        <w:rPr>
          <w:rFonts w:ascii="new times roman" w:hAnsi="new times roman"/>
          <w:i/>
        </w:rPr>
        <w:t xml:space="preserve">A on dal </w:t>
      </w:r>
      <w:proofErr w:type="spellStart"/>
      <w:r w:rsidR="00D15387" w:rsidRPr="00D15387">
        <w:rPr>
          <w:rFonts w:ascii="new times roman" w:hAnsi="new times roman"/>
          <w:i/>
        </w:rPr>
        <w:t>niektorých</w:t>
      </w:r>
      <w:proofErr w:type="spellEnd"/>
      <w:r w:rsidR="00D15387" w:rsidRPr="00D15387">
        <w:rPr>
          <w:rFonts w:ascii="new times roman" w:hAnsi="new times roman"/>
          <w:i/>
        </w:rPr>
        <w:t xml:space="preserve"> za </w:t>
      </w:r>
      <w:proofErr w:type="spellStart"/>
      <w:r w:rsidR="00D15387" w:rsidRPr="00D15387">
        <w:rPr>
          <w:rFonts w:ascii="new times roman" w:hAnsi="new times roman"/>
          <w:i/>
        </w:rPr>
        <w:t>apoštolov</w:t>
      </w:r>
      <w:proofErr w:type="spellEnd"/>
      <w:r w:rsidR="00D15387" w:rsidRPr="00D15387">
        <w:rPr>
          <w:rFonts w:ascii="new times roman" w:hAnsi="new times roman"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i/>
        </w:rPr>
        <w:t>niektorých</w:t>
      </w:r>
      <w:proofErr w:type="spellEnd"/>
      <w:r w:rsidR="00D15387" w:rsidRPr="00D15387">
        <w:rPr>
          <w:rFonts w:ascii="new times roman" w:hAnsi="new times roman"/>
          <w:i/>
        </w:rPr>
        <w:t xml:space="preserve"> za </w:t>
      </w:r>
      <w:proofErr w:type="spellStart"/>
      <w:r w:rsidR="00D15387" w:rsidRPr="00D15387">
        <w:rPr>
          <w:rFonts w:ascii="new times roman" w:hAnsi="new times roman"/>
          <w:i/>
        </w:rPr>
        <w:t>prorokov</w:t>
      </w:r>
      <w:proofErr w:type="spellEnd"/>
      <w:r w:rsidR="00D15387" w:rsidRPr="00D15387">
        <w:rPr>
          <w:rFonts w:ascii="new times roman" w:hAnsi="new times roman"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i/>
        </w:rPr>
        <w:t>niektorých</w:t>
      </w:r>
      <w:proofErr w:type="spellEnd"/>
      <w:r w:rsidR="00D15387" w:rsidRPr="00D15387">
        <w:rPr>
          <w:rFonts w:ascii="new times roman" w:hAnsi="new times roman"/>
          <w:i/>
        </w:rPr>
        <w:t xml:space="preserve"> za </w:t>
      </w:r>
      <w:proofErr w:type="spellStart"/>
      <w:r w:rsidR="00D15387" w:rsidRPr="00D15387">
        <w:rPr>
          <w:rFonts w:ascii="new times roman" w:hAnsi="new times roman"/>
          <w:i/>
        </w:rPr>
        <w:t>evanjelistov</w:t>
      </w:r>
      <w:proofErr w:type="spellEnd"/>
      <w:r w:rsidR="00D15387" w:rsidRPr="00D15387">
        <w:rPr>
          <w:rFonts w:ascii="new times roman" w:hAnsi="new times roman"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i/>
        </w:rPr>
        <w:t>niektorých</w:t>
      </w:r>
      <w:proofErr w:type="spellEnd"/>
      <w:r w:rsidR="00D15387" w:rsidRPr="00D15387">
        <w:rPr>
          <w:rFonts w:ascii="new times roman" w:hAnsi="new times roman"/>
          <w:i/>
        </w:rPr>
        <w:t xml:space="preserve"> za </w:t>
      </w:r>
      <w:proofErr w:type="spellStart"/>
      <w:r w:rsidR="00D15387" w:rsidRPr="00D15387">
        <w:rPr>
          <w:rFonts w:ascii="new times roman" w:hAnsi="new times roman"/>
          <w:i/>
        </w:rPr>
        <w:t>pastierov</w:t>
      </w:r>
      <w:proofErr w:type="spellEnd"/>
      <w:r w:rsidR="00D15387" w:rsidRPr="00D15387">
        <w:rPr>
          <w:rFonts w:ascii="new times roman" w:hAnsi="new times roman"/>
          <w:i/>
        </w:rPr>
        <w:t xml:space="preserve"> a za </w:t>
      </w:r>
      <w:proofErr w:type="spellStart"/>
      <w:r w:rsidR="00D15387" w:rsidRPr="00D15387">
        <w:rPr>
          <w:rFonts w:ascii="new times roman" w:hAnsi="new times roman"/>
          <w:i/>
        </w:rPr>
        <w:t>učiteľov</w:t>
      </w:r>
      <w:proofErr w:type="spellEnd"/>
      <w:r w:rsidR="00D15387" w:rsidRPr="00D15387">
        <w:rPr>
          <w:rFonts w:ascii="new times roman" w:hAnsi="new times roman"/>
          <w:i/>
        </w:rPr>
        <w:t xml:space="preserve"> na </w:t>
      </w:r>
      <w:proofErr w:type="spellStart"/>
      <w:r w:rsidR="00D15387" w:rsidRPr="00D15387">
        <w:rPr>
          <w:rFonts w:ascii="new times roman" w:hAnsi="new times roman"/>
          <w:i/>
        </w:rPr>
        <w:t>zdokonaľovanie</w:t>
      </w:r>
      <w:proofErr w:type="spellEnd"/>
      <w:r w:rsidR="00D15387" w:rsidRPr="00D15387">
        <w:rPr>
          <w:rFonts w:ascii="new times roman" w:hAnsi="new times roman"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i/>
        </w:rPr>
        <w:t>svätých</w:t>
      </w:r>
      <w:proofErr w:type="spellEnd"/>
      <w:r w:rsidR="00D15387" w:rsidRPr="00D15387">
        <w:rPr>
          <w:rFonts w:ascii="new times roman" w:hAnsi="new times roman"/>
          <w:i/>
        </w:rPr>
        <w:t xml:space="preserve"> ku </w:t>
      </w:r>
      <w:proofErr w:type="spellStart"/>
      <w:r w:rsidR="00D15387" w:rsidRPr="00D15387">
        <w:rPr>
          <w:rFonts w:ascii="new times roman" w:hAnsi="new times roman"/>
          <w:i/>
        </w:rPr>
        <w:t>dielu</w:t>
      </w:r>
      <w:proofErr w:type="spellEnd"/>
      <w:r w:rsidR="00D15387" w:rsidRPr="00D15387">
        <w:rPr>
          <w:rFonts w:ascii="new times roman" w:hAnsi="new times roman"/>
          <w:i/>
        </w:rPr>
        <w:t xml:space="preserve"> služby</w:t>
      </w:r>
      <w:r w:rsidR="00D15387" w:rsidRPr="00D15387">
        <w:rPr>
          <w:rFonts w:ascii="new times roman" w:hAnsi="new times roman"/>
          <w:b/>
          <w:i/>
        </w:rPr>
        <w:t xml:space="preserve">, na </w:t>
      </w:r>
      <w:proofErr w:type="spellStart"/>
      <w:r w:rsidR="00D15387" w:rsidRPr="00D15387">
        <w:rPr>
          <w:rFonts w:ascii="new times roman" w:hAnsi="new times roman"/>
          <w:b/>
          <w:i/>
        </w:rPr>
        <w:t>budovanie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tela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Kristovho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až by </w:t>
      </w:r>
      <w:proofErr w:type="spellStart"/>
      <w:r w:rsidR="00D15387" w:rsidRPr="00D15387">
        <w:rPr>
          <w:rFonts w:ascii="new times roman" w:hAnsi="new times roman"/>
          <w:b/>
          <w:i/>
        </w:rPr>
        <w:t>sme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všetci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dospeli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v jednotu </w:t>
      </w:r>
      <w:proofErr w:type="spellStart"/>
      <w:r w:rsidR="00D15387" w:rsidRPr="00D15387">
        <w:rPr>
          <w:rFonts w:ascii="new times roman" w:hAnsi="new times roman"/>
          <w:b/>
          <w:i/>
        </w:rPr>
        <w:t>viery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a plného </w:t>
      </w:r>
      <w:proofErr w:type="spellStart"/>
      <w:r w:rsidR="00D15387" w:rsidRPr="00D15387">
        <w:rPr>
          <w:rFonts w:ascii="new times roman" w:hAnsi="new times roman"/>
          <w:b/>
          <w:i/>
        </w:rPr>
        <w:t>poznania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 Syna </w:t>
      </w:r>
      <w:proofErr w:type="spellStart"/>
      <w:r w:rsidR="00D15387" w:rsidRPr="00D15387">
        <w:rPr>
          <w:rFonts w:ascii="new times roman" w:hAnsi="new times roman"/>
          <w:b/>
          <w:i/>
        </w:rPr>
        <w:t>Božieho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v dokonalého </w:t>
      </w:r>
      <w:proofErr w:type="spellStart"/>
      <w:r w:rsidR="00D15387" w:rsidRPr="00D15387">
        <w:rPr>
          <w:rFonts w:ascii="new times roman" w:hAnsi="new times roman"/>
          <w:b/>
          <w:i/>
        </w:rPr>
        <w:t>muža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k </w:t>
      </w:r>
      <w:proofErr w:type="spellStart"/>
      <w:r w:rsidR="00D15387" w:rsidRPr="00D15387">
        <w:rPr>
          <w:rFonts w:ascii="new times roman" w:hAnsi="new times roman"/>
          <w:b/>
          <w:i/>
        </w:rPr>
        <w:t>miere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dospelosti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plnosti </w:t>
      </w:r>
      <w:proofErr w:type="spellStart"/>
      <w:r w:rsidR="00D15387" w:rsidRPr="00D15387">
        <w:rPr>
          <w:rFonts w:ascii="new times roman" w:hAnsi="new times roman"/>
          <w:b/>
          <w:i/>
        </w:rPr>
        <w:t>Kristovej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aby </w:t>
      </w:r>
      <w:proofErr w:type="spellStart"/>
      <w:r w:rsidR="00D15387" w:rsidRPr="00D15387">
        <w:rPr>
          <w:rFonts w:ascii="new times roman" w:hAnsi="new times roman"/>
          <w:b/>
          <w:i/>
        </w:rPr>
        <w:t>sme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viacej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neboli </w:t>
      </w:r>
      <w:proofErr w:type="spellStart"/>
      <w:r w:rsidR="00D15387" w:rsidRPr="00D15387">
        <w:rPr>
          <w:rFonts w:ascii="new times roman" w:hAnsi="new times roman"/>
          <w:b/>
          <w:i/>
        </w:rPr>
        <w:t>neodspelými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b/>
          <w:i/>
        </w:rPr>
        <w:t>zmietaní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gramStart"/>
      <w:r w:rsidR="00D15387" w:rsidRPr="00D15387">
        <w:rPr>
          <w:rFonts w:ascii="new times roman" w:hAnsi="new times roman"/>
          <w:b/>
          <w:i/>
        </w:rPr>
        <w:t>vlnami  a sem</w:t>
      </w:r>
      <w:proofErr w:type="gramEnd"/>
      <w:r w:rsidR="00D15387" w:rsidRPr="00D15387">
        <w:rPr>
          <w:rFonts w:ascii="new times roman" w:hAnsi="new times roman"/>
          <w:b/>
          <w:i/>
        </w:rPr>
        <w:t xml:space="preserve"> a tam </w:t>
      </w:r>
      <w:proofErr w:type="spellStart"/>
      <w:r w:rsidR="00D15387" w:rsidRPr="00D15387">
        <w:rPr>
          <w:rFonts w:ascii="new times roman" w:hAnsi="new times roman"/>
          <w:b/>
          <w:i/>
        </w:rPr>
        <w:t>nosení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každým </w:t>
      </w:r>
      <w:proofErr w:type="spellStart"/>
      <w:r w:rsidR="00D15387" w:rsidRPr="00D15387">
        <w:rPr>
          <w:rFonts w:ascii="new times roman" w:hAnsi="new times roman"/>
          <w:b/>
          <w:i/>
        </w:rPr>
        <w:t>vetrom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učenia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b/>
          <w:i/>
        </w:rPr>
        <w:t>závratníctvom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ľudí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, </w:t>
      </w:r>
      <w:proofErr w:type="spellStart"/>
      <w:r w:rsidR="00D15387" w:rsidRPr="00D15387">
        <w:rPr>
          <w:rFonts w:ascii="new times roman" w:hAnsi="new times roman"/>
          <w:b/>
          <w:i/>
        </w:rPr>
        <w:t>schytralosťou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mámiť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do bludu, ale </w:t>
      </w:r>
      <w:proofErr w:type="spellStart"/>
      <w:r w:rsidR="00D15387" w:rsidRPr="00D15387">
        <w:rPr>
          <w:rFonts w:ascii="new times roman" w:hAnsi="new times roman"/>
          <w:b/>
          <w:i/>
        </w:rPr>
        <w:t>hovoriac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pravdu v </w:t>
      </w:r>
      <w:proofErr w:type="spellStart"/>
      <w:r w:rsidR="00D15387" w:rsidRPr="00D15387">
        <w:rPr>
          <w:rFonts w:ascii="new times roman" w:hAnsi="new times roman"/>
          <w:b/>
          <w:i/>
        </w:rPr>
        <w:t>láske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rastime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v </w:t>
      </w:r>
      <w:proofErr w:type="spellStart"/>
      <w:r w:rsidR="00D15387" w:rsidRPr="00D15387">
        <w:rPr>
          <w:rFonts w:ascii="new times roman" w:hAnsi="new times roman"/>
          <w:b/>
          <w:i/>
        </w:rPr>
        <w:t>Neho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v </w:t>
      </w:r>
      <w:proofErr w:type="spellStart"/>
      <w:r w:rsidR="00D15387" w:rsidRPr="00D15387">
        <w:rPr>
          <w:rFonts w:ascii="new times roman" w:hAnsi="new times roman"/>
          <w:b/>
          <w:i/>
        </w:rPr>
        <w:t>každe</w:t>
      </w:r>
      <w:r w:rsidR="00D15387">
        <w:rPr>
          <w:rFonts w:ascii="new times roman" w:hAnsi="new times roman"/>
          <w:b/>
          <w:i/>
        </w:rPr>
        <w:t>j</w:t>
      </w:r>
      <w:proofErr w:type="spellEnd"/>
      <w:r w:rsidR="00D15387">
        <w:rPr>
          <w:rFonts w:ascii="new times roman" w:hAnsi="new times roman"/>
          <w:b/>
          <w:i/>
        </w:rPr>
        <w:t xml:space="preserve"> </w:t>
      </w:r>
      <w:proofErr w:type="spellStart"/>
      <w:r w:rsidR="00D15387">
        <w:rPr>
          <w:rFonts w:ascii="new times roman" w:hAnsi="new times roman"/>
          <w:b/>
          <w:i/>
        </w:rPr>
        <w:t>veci</w:t>
      </w:r>
      <w:proofErr w:type="spellEnd"/>
      <w:r w:rsidR="00D15387">
        <w:rPr>
          <w:rFonts w:ascii="new times roman" w:hAnsi="new times roman"/>
          <w:b/>
          <w:i/>
        </w:rPr>
        <w:t xml:space="preserve">, v </w:t>
      </w:r>
      <w:proofErr w:type="spellStart"/>
      <w:r w:rsidR="00D15387">
        <w:rPr>
          <w:rFonts w:ascii="Times New Roman" w:hAnsi="Times New Roman"/>
          <w:b/>
          <w:i/>
        </w:rPr>
        <w:t>N</w:t>
      </w:r>
      <w:r w:rsidR="00D15387" w:rsidRPr="00D15387">
        <w:rPr>
          <w:rFonts w:ascii="new times roman" w:hAnsi="new times roman"/>
          <w:b/>
          <w:i/>
        </w:rPr>
        <w:t>eho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</w:t>
      </w:r>
      <w:proofErr w:type="spellStart"/>
      <w:r w:rsidR="00D15387" w:rsidRPr="00D15387">
        <w:rPr>
          <w:rFonts w:ascii="new times roman" w:hAnsi="new times roman"/>
          <w:b/>
          <w:i/>
        </w:rPr>
        <w:t>ktorý</w:t>
      </w:r>
      <w:proofErr w:type="spellEnd"/>
      <w:r w:rsidR="00D15387" w:rsidRPr="00D15387">
        <w:rPr>
          <w:rFonts w:ascii="new times roman" w:hAnsi="new times roman"/>
          <w:b/>
          <w:i/>
        </w:rPr>
        <w:t xml:space="preserve"> je hlavou, Kristus</w:t>
      </w:r>
      <w:r w:rsidR="00D15387" w:rsidRPr="00D15387">
        <w:rPr>
          <w:rFonts w:ascii="new times roman" w:hAnsi="new times roman"/>
          <w:i/>
        </w:rPr>
        <w:t>.</w:t>
      </w:r>
    </w:p>
    <w:p w:rsidR="00D21EF0" w:rsidRPr="001513F8" w:rsidRDefault="00D15387" w:rsidP="00D21EF0">
      <w:pPr>
        <w:jc w:val="center"/>
        <w:rPr>
          <w:i/>
        </w:rPr>
      </w:pPr>
      <w:r w:rsidRPr="00D15387">
        <w:rPr>
          <w:rFonts w:ascii="new times roman" w:hAnsi="new times roman"/>
          <w:i/>
        </w:rPr>
        <w:t xml:space="preserve"> </w:t>
      </w:r>
      <w:r>
        <w:rPr>
          <w:i/>
        </w:rPr>
        <w:t>(</w:t>
      </w:r>
      <w:proofErr w:type="spellStart"/>
      <w:r w:rsidRPr="00D15387">
        <w:rPr>
          <w:rFonts w:ascii="new time roman" w:hAnsi="new time roman"/>
          <w:i/>
        </w:rPr>
        <w:t>Efezs</w:t>
      </w:r>
      <w:r w:rsidR="00D21EF0" w:rsidRPr="00D15387">
        <w:rPr>
          <w:rFonts w:ascii="new time roman" w:hAnsi="new time roman"/>
          <w:i/>
        </w:rPr>
        <w:t>kým</w:t>
      </w:r>
      <w:proofErr w:type="spellEnd"/>
      <w:r w:rsidR="00D21EF0" w:rsidRPr="00D15387">
        <w:rPr>
          <w:rFonts w:ascii="new time roman" w:hAnsi="new time roman"/>
          <w:i/>
        </w:rPr>
        <w:t xml:space="preserve"> 4:11-15</w:t>
      </w:r>
      <w:r w:rsidR="00D21EF0" w:rsidRPr="001513F8">
        <w:rPr>
          <w:i/>
        </w:rPr>
        <w:t>)</w:t>
      </w:r>
    </w:p>
    <w:p w:rsidR="00D21EF0" w:rsidRPr="00D15387" w:rsidRDefault="00D21EF0" w:rsidP="00D21EF0">
      <w:pPr>
        <w:rPr>
          <w:rFonts w:ascii="Times New Roman" w:hAnsi="Times New Roman"/>
        </w:rPr>
      </w:pPr>
    </w:p>
    <w:p w:rsidR="00D21EF0" w:rsidRDefault="00D21EF0" w:rsidP="00D21EF0"/>
    <w:p w:rsidR="00600909" w:rsidRDefault="00600909" w:rsidP="00D21EF0"/>
    <w:p w:rsidR="00600909" w:rsidRDefault="00600909" w:rsidP="00D21EF0"/>
    <w:p w:rsidR="00600909" w:rsidRDefault="00600909" w:rsidP="00D21EF0"/>
    <w:p w:rsidR="00600909" w:rsidRDefault="00600909" w:rsidP="00D21EF0"/>
    <w:p w:rsidR="00600909" w:rsidRDefault="00600909" w:rsidP="00D21EF0"/>
    <w:p w:rsidR="00600909" w:rsidRDefault="00600909" w:rsidP="00D21EF0"/>
    <w:p w:rsidR="00600909" w:rsidRDefault="00600909" w:rsidP="00D21EF0"/>
    <w:p w:rsidR="00600909" w:rsidRDefault="00600909" w:rsidP="00D21EF0"/>
    <w:p w:rsidR="00D21EF0" w:rsidRPr="006F4DB3" w:rsidRDefault="003B2CFD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r>
        <w:rPr>
          <w:rFonts w:ascii="new times roman" w:hAnsi="new times roman"/>
          <w:noProof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393.1pt;margin-top:-4.9pt;width:0;height:726.3pt;z-index:251688448" o:connectortype="straight"/>
        </w:pict>
      </w:r>
      <w:r>
        <w:rPr>
          <w:rFonts w:ascii="new times roman" w:hAnsi="new times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415.3pt;margin-top:-7.5pt;width:78.9pt;height:25.65pt;z-index:251696640">
            <v:textbox>
              <w:txbxContent>
                <w:p w:rsidR="00236069" w:rsidRDefault="00236069" w:rsidP="00D21EF0">
                  <w:r>
                    <w:t xml:space="preserve">  POZNÁMKY</w:t>
                  </w:r>
                </w:p>
              </w:txbxContent>
            </v:textbox>
          </v:shape>
        </w:pict>
      </w:r>
      <w:r w:rsidR="00D21EF0" w:rsidRPr="006F4DB3">
        <w:rPr>
          <w:rFonts w:ascii="new times roman" w:hAnsi="new times roman"/>
        </w:rPr>
        <w:t>Úvod</w:t>
      </w:r>
    </w:p>
    <w:p w:rsidR="00D21EF0" w:rsidRPr="006F4DB3" w:rsidRDefault="00D15387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proofErr w:type="spellStart"/>
      <w:r w:rsidRPr="006F4DB3">
        <w:rPr>
          <w:rFonts w:ascii="new times roman" w:hAnsi="new times roman"/>
        </w:rPr>
        <w:t>Čo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sa</w:t>
      </w:r>
      <w:proofErr w:type="spellEnd"/>
      <w:r w:rsidRPr="006F4DB3">
        <w:rPr>
          <w:rFonts w:ascii="new times roman" w:hAnsi="new times roman"/>
        </w:rPr>
        <w:t xml:space="preserve"> s </w:t>
      </w:r>
      <w:proofErr w:type="spellStart"/>
      <w:r w:rsidRPr="006F4DB3">
        <w:rPr>
          <w:rFonts w:ascii="new times roman" w:hAnsi="new times roman"/>
        </w:rPr>
        <w:t>na</w:t>
      </w:r>
      <w:r w:rsidR="00D21EF0" w:rsidRPr="006F4DB3">
        <w:rPr>
          <w:rFonts w:ascii="new times roman" w:hAnsi="new times roman"/>
        </w:rPr>
        <w:t>mi</w:t>
      </w:r>
      <w:proofErr w:type="spellEnd"/>
      <w:r w:rsidR="00D21EF0" w:rsidRPr="006F4DB3">
        <w:rPr>
          <w:rFonts w:ascii="new times roman" w:hAnsi="new times roman"/>
        </w:rPr>
        <w:t xml:space="preserve"> stalo</w:t>
      </w:r>
    </w:p>
    <w:p w:rsidR="00D21EF0" w:rsidRPr="006F4DB3" w:rsidRDefault="00D15387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proofErr w:type="spellStart"/>
      <w:r w:rsidRPr="006F4DB3">
        <w:rPr>
          <w:rFonts w:ascii="new times roman" w:hAnsi="new times roman"/>
        </w:rPr>
        <w:t>Pre</w:t>
      </w:r>
      <w:r w:rsidR="00D21EF0" w:rsidRPr="006F4DB3">
        <w:rPr>
          <w:rFonts w:ascii="new times roman" w:hAnsi="new times roman"/>
        </w:rPr>
        <w:t>č</w:t>
      </w:r>
      <w:r w:rsidRPr="006F4DB3">
        <w:rPr>
          <w:rFonts w:ascii="new times roman" w:hAnsi="new times roman"/>
        </w:rPr>
        <w:t>o</w:t>
      </w:r>
      <w:proofErr w:type="spellEnd"/>
      <w:r w:rsidR="00D21EF0" w:rsidRPr="006F4DB3">
        <w:rPr>
          <w:rFonts w:ascii="new times roman" w:hAnsi="new times roman"/>
        </w:rPr>
        <w:t xml:space="preserve"> to nefunguje</w:t>
      </w:r>
    </w:p>
    <w:p w:rsidR="00D21EF0" w:rsidRPr="006F4DB3" w:rsidRDefault="00D15387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r w:rsidRPr="006F4DB3">
        <w:rPr>
          <w:rFonts w:ascii="new times roman" w:hAnsi="new times roman"/>
        </w:rPr>
        <w:t xml:space="preserve">Duch </w:t>
      </w:r>
      <w:proofErr w:type="spellStart"/>
      <w:r w:rsidRPr="006F4DB3">
        <w:rPr>
          <w:rFonts w:ascii="new times roman" w:hAnsi="new times roman"/>
        </w:rPr>
        <w:t>svä</w:t>
      </w:r>
      <w:r w:rsidR="00D21EF0" w:rsidRPr="006F4DB3">
        <w:rPr>
          <w:rFonts w:ascii="new times roman" w:hAnsi="new times roman"/>
        </w:rPr>
        <w:t>tý</w:t>
      </w:r>
      <w:proofErr w:type="spellEnd"/>
    </w:p>
    <w:p w:rsidR="00D21EF0" w:rsidRPr="006F4DB3" w:rsidRDefault="00D21EF0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proofErr w:type="spellStart"/>
      <w:r w:rsidRPr="006F4DB3">
        <w:rPr>
          <w:rFonts w:ascii="new times roman" w:hAnsi="new times roman"/>
        </w:rPr>
        <w:t>Ovoc</w:t>
      </w:r>
      <w:r w:rsidR="00D15387" w:rsidRPr="006F4DB3">
        <w:rPr>
          <w:rFonts w:ascii="new times roman" w:hAnsi="new times roman"/>
        </w:rPr>
        <w:t>i</w:t>
      </w:r>
      <w:r w:rsidRPr="006F4DB3">
        <w:rPr>
          <w:rFonts w:ascii="new times roman" w:hAnsi="new times roman"/>
        </w:rPr>
        <w:t>e</w:t>
      </w:r>
      <w:proofErr w:type="spellEnd"/>
      <w:r w:rsidRPr="006F4DB3">
        <w:rPr>
          <w:rFonts w:ascii="new times roman" w:hAnsi="new times roman"/>
        </w:rPr>
        <w:t xml:space="preserve"> Ducha</w:t>
      </w:r>
    </w:p>
    <w:p w:rsidR="00D21EF0" w:rsidRPr="006F4DB3" w:rsidRDefault="00D21EF0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r w:rsidRPr="006F4DB3">
        <w:rPr>
          <w:rFonts w:ascii="new times roman" w:hAnsi="new times roman"/>
        </w:rPr>
        <w:t>Dary Ducha</w:t>
      </w:r>
    </w:p>
    <w:p w:rsidR="00D21EF0" w:rsidRPr="00600909" w:rsidRDefault="00D15387" w:rsidP="00D21EF0">
      <w:pPr>
        <w:pStyle w:val="Odstavecseseznamem"/>
        <w:numPr>
          <w:ilvl w:val="0"/>
          <w:numId w:val="13"/>
        </w:numPr>
        <w:rPr>
          <w:rFonts w:ascii="new times roman" w:hAnsi="new times roman"/>
        </w:rPr>
      </w:pPr>
      <w:r w:rsidRPr="006F4DB3">
        <w:rPr>
          <w:rFonts w:ascii="new times roman" w:hAnsi="new times roman"/>
        </w:rPr>
        <w:t>Služba v </w:t>
      </w:r>
      <w:proofErr w:type="spellStart"/>
      <w:r w:rsidRPr="006F4DB3">
        <w:rPr>
          <w:rFonts w:ascii="new times roman" w:hAnsi="new times roman"/>
        </w:rPr>
        <w:t>cirkvi</w:t>
      </w:r>
      <w:proofErr w:type="spellEnd"/>
      <w:r w:rsidRPr="006F4DB3">
        <w:rPr>
          <w:rFonts w:ascii="new times roman" w:hAnsi="new times roman"/>
        </w:rPr>
        <w:t xml:space="preserve"> a </w:t>
      </w:r>
      <w:proofErr w:type="spellStart"/>
      <w:r w:rsidRPr="006F4DB3">
        <w:rPr>
          <w:rFonts w:ascii="new times roman" w:hAnsi="new times roman"/>
        </w:rPr>
        <w:t>sve</w:t>
      </w:r>
      <w:r w:rsidR="00D21EF0" w:rsidRPr="006F4DB3">
        <w:rPr>
          <w:rFonts w:ascii="new times roman" w:hAnsi="new times roman"/>
        </w:rPr>
        <w:t>tu</w:t>
      </w:r>
      <w:proofErr w:type="spellEnd"/>
    </w:p>
    <w:p w:rsidR="00D21EF0" w:rsidRPr="006F4DB3" w:rsidRDefault="00D21EF0" w:rsidP="00D21EF0">
      <w:pPr>
        <w:rPr>
          <w:rFonts w:ascii="new times roman" w:hAnsi="new times roman"/>
        </w:rPr>
      </w:pPr>
      <w:r w:rsidRPr="006F4DB3">
        <w:rPr>
          <w:rFonts w:ascii="new times roman" w:hAnsi="new times roman"/>
        </w:rPr>
        <w:t>AD1) ÚVOD</w:t>
      </w:r>
    </w:p>
    <w:p w:rsidR="00D21EF0" w:rsidRPr="006F4DB3" w:rsidRDefault="00D15387" w:rsidP="00D21EF0">
      <w:pPr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</w:rPr>
        <w:t xml:space="preserve">     </w:t>
      </w:r>
      <w:proofErr w:type="spellStart"/>
      <w:r w:rsidRPr="006F4DB3">
        <w:rPr>
          <w:rFonts w:ascii="new times roman" w:hAnsi="new times roman"/>
        </w:rPr>
        <w:t>Ako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kresťania</w:t>
      </w:r>
      <w:proofErr w:type="spellEnd"/>
      <w:r w:rsidR="00D21EF0" w:rsidRPr="006F4DB3">
        <w:rPr>
          <w:rFonts w:ascii="new times roman" w:hAnsi="new times roman"/>
        </w:rPr>
        <w:t xml:space="preserve"> se často pohybuje</w:t>
      </w:r>
      <w:r w:rsidRPr="006F4DB3">
        <w:rPr>
          <w:rFonts w:ascii="new times roman" w:hAnsi="new times roman"/>
        </w:rPr>
        <w:t xml:space="preserve">me od </w:t>
      </w:r>
      <w:proofErr w:type="spellStart"/>
      <w:r w:rsidRPr="006F4DB3">
        <w:rPr>
          <w:rFonts w:ascii="new times roman" w:hAnsi="new times roman"/>
        </w:rPr>
        <w:t>jedného</w:t>
      </w:r>
      <w:proofErr w:type="spellEnd"/>
      <w:r w:rsidRPr="006F4DB3">
        <w:rPr>
          <w:rFonts w:ascii="new times roman" w:hAnsi="new times roman"/>
        </w:rPr>
        <w:t xml:space="preserve"> mantinelu k druhému. </w:t>
      </w:r>
      <w:proofErr w:type="spellStart"/>
      <w:r w:rsidRPr="006F4DB3">
        <w:rPr>
          <w:rFonts w:ascii="new times roman" w:hAnsi="new times roman"/>
        </w:rPr>
        <w:t>Pritom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sa</w:t>
      </w:r>
      <w:proofErr w:type="spellEnd"/>
      <w:r w:rsidRPr="006F4DB3">
        <w:rPr>
          <w:rFonts w:ascii="new times roman" w:hAnsi="new times roman"/>
        </w:rPr>
        <w:t xml:space="preserve"> nám často </w:t>
      </w:r>
      <w:proofErr w:type="spellStart"/>
      <w:r w:rsidRPr="006F4DB3">
        <w:rPr>
          <w:rFonts w:ascii="new times roman" w:hAnsi="new times roman"/>
        </w:rPr>
        <w:t>stáva</w:t>
      </w:r>
      <w:proofErr w:type="spellEnd"/>
      <w:r w:rsidRPr="006F4DB3">
        <w:rPr>
          <w:rFonts w:ascii="new times roman" w:hAnsi="new times roman"/>
        </w:rPr>
        <w:t xml:space="preserve">, že se dostaneme až za </w:t>
      </w:r>
      <w:proofErr w:type="spellStart"/>
      <w:r w:rsidRPr="006F4DB3">
        <w:rPr>
          <w:rFonts w:ascii="new times roman" w:hAnsi="new times roman"/>
        </w:rPr>
        <w:t>hranicu</w:t>
      </w:r>
      <w:proofErr w:type="spellEnd"/>
      <w:r w:rsidRPr="006F4DB3">
        <w:rPr>
          <w:rFonts w:ascii="new times roman" w:hAnsi="new times roman"/>
        </w:rPr>
        <w:t xml:space="preserve"> našeho „</w:t>
      </w:r>
      <w:proofErr w:type="spellStart"/>
      <w:r w:rsidRPr="006F4DB3">
        <w:rPr>
          <w:rFonts w:ascii="new times roman" w:hAnsi="new times roman"/>
        </w:rPr>
        <w:t>ihriska</w:t>
      </w:r>
      <w:proofErr w:type="spellEnd"/>
      <w:r w:rsidRPr="006F4DB3">
        <w:rPr>
          <w:rFonts w:ascii="new times roman" w:hAnsi="new times roman"/>
        </w:rPr>
        <w:t xml:space="preserve">“. Teda dostáváme </w:t>
      </w:r>
      <w:proofErr w:type="spellStart"/>
      <w:r w:rsidRPr="006F4DB3">
        <w:rPr>
          <w:rFonts w:ascii="new times roman" w:hAnsi="new times roman"/>
        </w:rPr>
        <w:t>sa</w:t>
      </w:r>
      <w:proofErr w:type="spellEnd"/>
      <w:r w:rsidRPr="006F4DB3">
        <w:rPr>
          <w:rFonts w:ascii="new times roman" w:hAnsi="new times roman"/>
        </w:rPr>
        <w:t xml:space="preserve"> mimo to, </w:t>
      </w:r>
      <w:proofErr w:type="spellStart"/>
      <w:r w:rsidRPr="006F4DB3">
        <w:rPr>
          <w:rFonts w:ascii="new times roman" w:hAnsi="new times roman"/>
        </w:rPr>
        <w:t>čo</w:t>
      </w:r>
      <w:proofErr w:type="spellEnd"/>
      <w:r w:rsidRPr="006F4DB3">
        <w:rPr>
          <w:rFonts w:ascii="new times roman" w:hAnsi="new times roman"/>
        </w:rPr>
        <w:t xml:space="preserve"> nás vyučuje </w:t>
      </w:r>
      <w:proofErr w:type="spellStart"/>
      <w:r w:rsidRPr="006F4DB3">
        <w:rPr>
          <w:rFonts w:ascii="new times roman" w:hAnsi="new times roman"/>
        </w:rPr>
        <w:t>Biblia</w:t>
      </w:r>
      <w:proofErr w:type="spellEnd"/>
      <w:r w:rsidRPr="006F4DB3">
        <w:rPr>
          <w:rFonts w:ascii="new times roman" w:hAnsi="new times roman"/>
        </w:rPr>
        <w:t xml:space="preserve">, mimo </w:t>
      </w:r>
      <w:proofErr w:type="spellStart"/>
      <w:r w:rsidRPr="006F4DB3">
        <w:rPr>
          <w:rFonts w:ascii="new times roman" w:hAnsi="new times roman"/>
        </w:rPr>
        <w:t>príklady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Ježiša</w:t>
      </w:r>
      <w:proofErr w:type="spellEnd"/>
      <w:r w:rsidRPr="006F4DB3">
        <w:rPr>
          <w:rFonts w:ascii="new times roman" w:hAnsi="new times roman"/>
        </w:rPr>
        <w:t xml:space="preserve"> Krista a </w:t>
      </w:r>
      <w:proofErr w:type="spellStart"/>
      <w:r w:rsidRPr="006F4DB3">
        <w:rPr>
          <w:rFonts w:ascii="new times roman" w:hAnsi="new times roman"/>
        </w:rPr>
        <w:t>vedenie</w:t>
      </w:r>
      <w:proofErr w:type="spellEnd"/>
      <w:r w:rsidRPr="006F4DB3">
        <w:rPr>
          <w:rFonts w:ascii="new times roman" w:hAnsi="new times roman"/>
        </w:rPr>
        <w:t xml:space="preserve"> Ducha </w:t>
      </w:r>
      <w:proofErr w:type="spellStart"/>
      <w:r w:rsidRPr="006F4DB3">
        <w:rPr>
          <w:rFonts w:ascii="new times roman" w:hAnsi="new times roman"/>
        </w:rPr>
        <w:t>svätého</w:t>
      </w:r>
      <w:proofErr w:type="spellEnd"/>
      <w:r w:rsidRPr="006F4DB3">
        <w:rPr>
          <w:rFonts w:ascii="new times roman" w:hAnsi="new times roman"/>
        </w:rPr>
        <w:t xml:space="preserve">. </w:t>
      </w:r>
      <w:proofErr w:type="spellStart"/>
      <w:r w:rsidRPr="006F4DB3">
        <w:rPr>
          <w:rFonts w:ascii="new times roman" w:hAnsi="new times roman"/>
        </w:rPr>
        <w:t>Stáva</w:t>
      </w:r>
      <w:proofErr w:type="spellEnd"/>
      <w:r w:rsidRPr="006F4DB3">
        <w:rPr>
          <w:rFonts w:ascii="new times roman" w:hAnsi="new times roman"/>
        </w:rPr>
        <w:t xml:space="preserve"> se to </w:t>
      </w:r>
      <w:proofErr w:type="spellStart"/>
      <w:r w:rsidRPr="006F4DB3">
        <w:rPr>
          <w:rFonts w:ascii="new times roman" w:hAnsi="new times roman"/>
        </w:rPr>
        <w:t>vtedy</w:t>
      </w:r>
      <w:proofErr w:type="spellEnd"/>
      <w:r w:rsidRPr="006F4DB3">
        <w:rPr>
          <w:rFonts w:ascii="new times roman" w:hAnsi="new times roman"/>
        </w:rPr>
        <w:t xml:space="preserve">, </w:t>
      </w:r>
      <w:proofErr w:type="spellStart"/>
      <w:r w:rsidRPr="006F4DB3">
        <w:rPr>
          <w:rFonts w:ascii="new times roman" w:hAnsi="new times roman"/>
        </w:rPr>
        <w:t>keď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nerozo</w:t>
      </w:r>
      <w:r w:rsidR="00D21EF0" w:rsidRPr="006F4DB3">
        <w:rPr>
          <w:rFonts w:ascii="new times roman" w:hAnsi="new times roman"/>
        </w:rPr>
        <w:t>známe</w:t>
      </w:r>
      <w:proofErr w:type="spellEnd"/>
      <w:r w:rsidR="00D21EF0" w:rsidRPr="006F4DB3">
        <w:rPr>
          <w:rFonts w:ascii="new times roman" w:hAnsi="new times roman"/>
        </w:rPr>
        <w:t xml:space="preserve"> pravdu o t</w:t>
      </w:r>
      <w:r w:rsidRPr="006F4DB3">
        <w:rPr>
          <w:rFonts w:ascii="new times roman" w:hAnsi="new times roman"/>
        </w:rPr>
        <w:t xml:space="preserve">om, </w:t>
      </w:r>
      <w:proofErr w:type="spellStart"/>
      <w:r w:rsidRPr="006F4DB3">
        <w:rPr>
          <w:rFonts w:ascii="new times roman" w:hAnsi="new times roman"/>
        </w:rPr>
        <w:t>čo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sa</w:t>
      </w:r>
      <w:proofErr w:type="spellEnd"/>
      <w:r w:rsidRPr="006F4DB3">
        <w:rPr>
          <w:rFonts w:ascii="new times roman" w:hAnsi="new times roman"/>
        </w:rPr>
        <w:t xml:space="preserve"> s </w:t>
      </w:r>
      <w:proofErr w:type="spellStart"/>
      <w:r w:rsidRPr="006F4DB3">
        <w:rPr>
          <w:rFonts w:ascii="new times roman" w:hAnsi="new times roman"/>
        </w:rPr>
        <w:t>nami</w:t>
      </w:r>
      <w:proofErr w:type="spellEnd"/>
      <w:r w:rsidRPr="006F4DB3">
        <w:rPr>
          <w:rFonts w:ascii="new times roman" w:hAnsi="new times roman"/>
        </w:rPr>
        <w:t xml:space="preserve"> stalo, </w:t>
      </w:r>
      <w:proofErr w:type="spellStart"/>
      <w:r w:rsidRPr="006F4DB3">
        <w:rPr>
          <w:rFonts w:ascii="new times roman" w:hAnsi="new times roman"/>
        </w:rPr>
        <w:t>keď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sme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uverili</w:t>
      </w:r>
      <w:proofErr w:type="spellEnd"/>
      <w:r w:rsidRPr="006F4DB3">
        <w:rPr>
          <w:rFonts w:ascii="new times roman" w:hAnsi="new times roman"/>
        </w:rPr>
        <w:t xml:space="preserve">. </w:t>
      </w:r>
      <w:proofErr w:type="gramStart"/>
      <w:r w:rsidRPr="006F4DB3">
        <w:rPr>
          <w:rFonts w:ascii="new times roman" w:hAnsi="new times roman"/>
        </w:rPr>
        <w:t>Na jednej</w:t>
      </w:r>
      <w:proofErr w:type="gram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strane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vnímame</w:t>
      </w:r>
      <w:proofErr w:type="spellEnd"/>
      <w:r w:rsidRPr="006F4DB3">
        <w:rPr>
          <w:rFonts w:ascii="new times roman" w:hAnsi="new times roman"/>
        </w:rPr>
        <w:t xml:space="preserve">, že </w:t>
      </w:r>
      <w:proofErr w:type="spellStart"/>
      <w:r w:rsidRPr="006F4DB3">
        <w:rPr>
          <w:rFonts w:ascii="new times roman" w:hAnsi="new times roman"/>
        </w:rPr>
        <w:t>sme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slobodní</w:t>
      </w:r>
      <w:proofErr w:type="spellEnd"/>
      <w:r w:rsidRPr="006F4DB3">
        <w:rPr>
          <w:rFonts w:ascii="new times roman" w:hAnsi="new times roman"/>
        </w:rPr>
        <w:t xml:space="preserve"> od </w:t>
      </w:r>
      <w:proofErr w:type="spellStart"/>
      <w:r w:rsidRPr="006F4DB3">
        <w:rPr>
          <w:rFonts w:ascii="new times roman" w:hAnsi="new times roman"/>
        </w:rPr>
        <w:t>hriechu</w:t>
      </w:r>
      <w:proofErr w:type="spellEnd"/>
      <w:r w:rsidRPr="006F4DB3">
        <w:rPr>
          <w:rFonts w:ascii="new times roman" w:hAnsi="new times roman"/>
        </w:rPr>
        <w:t xml:space="preserve">, na </w:t>
      </w:r>
      <w:proofErr w:type="spellStart"/>
      <w:r w:rsidRPr="006F4DB3">
        <w:rPr>
          <w:rFonts w:ascii="new times roman" w:hAnsi="new times roman"/>
        </w:rPr>
        <w:t>druhej</w:t>
      </w:r>
      <w:proofErr w:type="spellEnd"/>
      <w:r w:rsidRPr="006F4DB3">
        <w:rPr>
          <w:rFonts w:ascii="new times roman" w:hAnsi="new times roman"/>
        </w:rPr>
        <w:t xml:space="preserve"> zase vidíme stále </w:t>
      </w:r>
      <w:proofErr w:type="spellStart"/>
      <w:r w:rsidRPr="006F4DB3">
        <w:rPr>
          <w:rFonts w:ascii="new times roman" w:hAnsi="new times roman"/>
        </w:rPr>
        <w:t>našu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hriešnosť</w:t>
      </w:r>
      <w:proofErr w:type="spellEnd"/>
      <w:r w:rsidRPr="006F4DB3">
        <w:rPr>
          <w:rFonts w:ascii="new times roman" w:hAnsi="new times roman"/>
        </w:rPr>
        <w:t xml:space="preserve"> a </w:t>
      </w:r>
      <w:proofErr w:type="spellStart"/>
      <w:r w:rsidRPr="006F4DB3">
        <w:rPr>
          <w:rFonts w:ascii="new times roman" w:hAnsi="new times roman"/>
        </w:rPr>
        <w:t>neschopnosť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sa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vymaniť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zo</w:t>
      </w:r>
      <w:proofErr w:type="spellEnd"/>
      <w:r w:rsidRPr="006F4DB3">
        <w:rPr>
          <w:rFonts w:ascii="new times roman" w:hAnsi="new times roman"/>
        </w:rPr>
        <w:t xml:space="preserve"> zlých </w:t>
      </w:r>
      <w:proofErr w:type="spellStart"/>
      <w:r w:rsidRPr="006F4DB3">
        <w:rPr>
          <w:rFonts w:ascii="new times roman" w:hAnsi="new times roman"/>
        </w:rPr>
        <w:t>vecí</w:t>
      </w:r>
      <w:proofErr w:type="spellEnd"/>
      <w:r w:rsidRPr="006F4DB3">
        <w:rPr>
          <w:rFonts w:ascii="new times roman" w:hAnsi="new times roman"/>
        </w:rPr>
        <w:t>. Potom</w:t>
      </w:r>
      <w:r w:rsidR="00D21EF0" w:rsidRPr="006F4DB3">
        <w:rPr>
          <w:rFonts w:ascii="new times roman" w:hAnsi="new times roman"/>
        </w:rPr>
        <w:t xml:space="preserve"> si dokážeme </w:t>
      </w:r>
      <w:proofErr w:type="spellStart"/>
      <w:r w:rsidR="00D21EF0" w:rsidRPr="006F4DB3">
        <w:rPr>
          <w:rFonts w:ascii="new times roman" w:hAnsi="new times roman"/>
        </w:rPr>
        <w:t>vymysl</w:t>
      </w:r>
      <w:r w:rsidRPr="006F4DB3">
        <w:rPr>
          <w:rFonts w:ascii="new times roman" w:hAnsi="new times roman"/>
        </w:rPr>
        <w:t>ieť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tie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najdivokejšie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zdôvodnenia</w:t>
      </w:r>
      <w:proofErr w:type="spellEnd"/>
      <w:r w:rsidRPr="006F4DB3">
        <w:rPr>
          <w:rFonts w:ascii="new times roman" w:hAnsi="new times roman"/>
        </w:rPr>
        <w:t xml:space="preserve">, </w:t>
      </w:r>
      <w:proofErr w:type="spellStart"/>
      <w:r w:rsidRPr="006F4DB3">
        <w:rPr>
          <w:rFonts w:ascii="new times roman" w:hAnsi="new times roman"/>
        </w:rPr>
        <w:t>pre</w:t>
      </w:r>
      <w:r w:rsidR="00D21EF0" w:rsidRPr="006F4DB3">
        <w:rPr>
          <w:rFonts w:ascii="new times roman" w:hAnsi="new times roman"/>
        </w:rPr>
        <w:t>č</w:t>
      </w:r>
      <w:r w:rsidRPr="006F4DB3">
        <w:rPr>
          <w:rFonts w:ascii="new times roman" w:hAnsi="new times roman"/>
        </w:rPr>
        <w:t>o</w:t>
      </w:r>
      <w:proofErr w:type="spellEnd"/>
      <w:r w:rsidRPr="006F4DB3">
        <w:rPr>
          <w:rFonts w:ascii="new times roman" w:hAnsi="new times roman"/>
        </w:rPr>
        <w:t xml:space="preserve"> tomu tak je. </w:t>
      </w:r>
      <w:proofErr w:type="spellStart"/>
      <w:r w:rsidRPr="006F4DB3">
        <w:rPr>
          <w:rFonts w:ascii="new times roman" w:hAnsi="new times roman"/>
        </w:rPr>
        <w:t>Niektoré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rozvedieme</w:t>
      </w:r>
      <w:proofErr w:type="spellEnd"/>
      <w:r w:rsidRPr="006F4DB3">
        <w:rPr>
          <w:rFonts w:ascii="new times roman" w:hAnsi="new times roman"/>
        </w:rPr>
        <w:t xml:space="preserve"> do nových a </w:t>
      </w:r>
      <w:proofErr w:type="spellStart"/>
      <w:r w:rsidRPr="006F4DB3">
        <w:rPr>
          <w:rFonts w:ascii="new times roman" w:hAnsi="new times roman"/>
        </w:rPr>
        <w:t>falošných</w:t>
      </w:r>
      <w:proofErr w:type="spellEnd"/>
      <w:r w:rsidRPr="006F4DB3">
        <w:rPr>
          <w:rFonts w:ascii="new times roman" w:hAnsi="new times roman"/>
        </w:rPr>
        <w:t xml:space="preserve"> učení, </w:t>
      </w:r>
      <w:proofErr w:type="spellStart"/>
      <w:r w:rsidRPr="006F4DB3">
        <w:rPr>
          <w:rFonts w:ascii="new times roman" w:hAnsi="new times roman"/>
        </w:rPr>
        <w:t>ktoré</w:t>
      </w:r>
      <w:proofErr w:type="spellEnd"/>
      <w:r w:rsidRPr="006F4DB3">
        <w:rPr>
          <w:rFonts w:ascii="new times roman" w:hAnsi="new times roman"/>
        </w:rPr>
        <w:t xml:space="preserve"> sice </w:t>
      </w:r>
      <w:proofErr w:type="spellStart"/>
      <w:r w:rsidRPr="006F4DB3">
        <w:rPr>
          <w:rFonts w:ascii="new times roman" w:hAnsi="new times roman"/>
        </w:rPr>
        <w:t>zdôvodňujú</w:t>
      </w:r>
      <w:proofErr w:type="spellEnd"/>
      <w:r w:rsidRPr="006F4DB3">
        <w:rPr>
          <w:rFonts w:ascii="new times roman" w:hAnsi="new times roman"/>
        </w:rPr>
        <w:t xml:space="preserve"> „</w:t>
      </w:r>
      <w:proofErr w:type="spellStart"/>
      <w:r w:rsidRPr="006F4DB3">
        <w:rPr>
          <w:rFonts w:ascii="new times roman" w:hAnsi="new times roman"/>
        </w:rPr>
        <w:t>ne</w:t>
      </w:r>
      <w:r w:rsidR="00D21EF0" w:rsidRPr="006F4DB3">
        <w:rPr>
          <w:rFonts w:ascii="new times roman" w:hAnsi="new times roman"/>
        </w:rPr>
        <w:t>jak</w:t>
      </w:r>
      <w:r w:rsidRPr="006F4DB3">
        <w:rPr>
          <w:rFonts w:ascii="new times roman" w:hAnsi="new times roman"/>
        </w:rPr>
        <w:t>o</w:t>
      </w:r>
      <w:proofErr w:type="spellEnd"/>
      <w:r w:rsidRPr="006F4DB3">
        <w:rPr>
          <w:rFonts w:ascii="new times roman" w:hAnsi="new times roman"/>
        </w:rPr>
        <w:t xml:space="preserve">“ </w:t>
      </w:r>
      <w:proofErr w:type="spellStart"/>
      <w:r w:rsidRPr="006F4DB3">
        <w:rPr>
          <w:rFonts w:ascii="new times roman" w:hAnsi="new times roman"/>
        </w:rPr>
        <w:t>našu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neschopnosť</w:t>
      </w:r>
      <w:proofErr w:type="spellEnd"/>
      <w:r w:rsidRPr="006F4DB3">
        <w:rPr>
          <w:rFonts w:ascii="new times roman" w:hAnsi="new times roman"/>
        </w:rPr>
        <w:t xml:space="preserve">, ale nedokážu nás </w:t>
      </w:r>
      <w:proofErr w:type="spellStart"/>
      <w:r w:rsidRPr="006F4DB3">
        <w:rPr>
          <w:rFonts w:ascii="new times roman" w:hAnsi="new times roman"/>
        </w:rPr>
        <w:t>doviesť</w:t>
      </w:r>
      <w:proofErr w:type="spellEnd"/>
      <w:r w:rsidRPr="006F4DB3">
        <w:rPr>
          <w:rFonts w:ascii="new times roman" w:hAnsi="new times roman"/>
        </w:rPr>
        <w:t xml:space="preserve"> do </w:t>
      </w:r>
      <w:proofErr w:type="spellStart"/>
      <w:r w:rsidRPr="006F4DB3">
        <w:rPr>
          <w:rFonts w:ascii="new times roman" w:hAnsi="new times roman"/>
        </w:rPr>
        <w:t>duchovnej</w:t>
      </w:r>
      <w:proofErr w:type="spellEnd"/>
      <w:r w:rsidRPr="006F4DB3">
        <w:rPr>
          <w:rFonts w:ascii="new times roman" w:hAnsi="new times roman"/>
        </w:rPr>
        <w:t xml:space="preserve"> </w:t>
      </w:r>
      <w:proofErr w:type="spellStart"/>
      <w:r w:rsidRPr="006F4DB3">
        <w:rPr>
          <w:rFonts w:ascii="new times roman" w:hAnsi="new times roman"/>
        </w:rPr>
        <w:t>dosp</w:t>
      </w:r>
      <w:r w:rsidR="0030589B" w:rsidRPr="006F4DB3">
        <w:rPr>
          <w:rFonts w:ascii="new times roman" w:hAnsi="new times roman"/>
        </w:rPr>
        <w:t>elosti</w:t>
      </w:r>
      <w:proofErr w:type="spellEnd"/>
      <w:r w:rsidR="0030589B" w:rsidRPr="006F4DB3">
        <w:rPr>
          <w:rFonts w:ascii="new times roman" w:hAnsi="new times roman"/>
        </w:rPr>
        <w:t xml:space="preserve"> a plnosti </w:t>
      </w:r>
      <w:proofErr w:type="spellStart"/>
      <w:r w:rsidR="0030589B" w:rsidRPr="006F4DB3">
        <w:rPr>
          <w:rFonts w:ascii="new times roman" w:hAnsi="new times roman"/>
        </w:rPr>
        <w:t>Božej</w:t>
      </w:r>
      <w:proofErr w:type="spellEnd"/>
      <w:r w:rsidR="00D21EF0" w:rsidRPr="006F4DB3">
        <w:rPr>
          <w:rFonts w:ascii="new times roman" w:hAnsi="new times roman"/>
        </w:rPr>
        <w:t xml:space="preserve"> lásky v nás</w:t>
      </w:r>
      <w:r w:rsidR="00D21EF0" w:rsidRPr="006F4DB3">
        <w:rPr>
          <w:rFonts w:ascii="new times roman" w:hAnsi="new times roman"/>
          <w:lang w:val="sk-SK"/>
        </w:rPr>
        <w:t xml:space="preserve">. </w:t>
      </w:r>
      <w:r w:rsidR="0030589B" w:rsidRPr="006F4DB3">
        <w:rPr>
          <w:rFonts w:ascii="new times roman" w:hAnsi="new times roman"/>
          <w:lang w:val="sk-SK"/>
        </w:rPr>
        <w:t xml:space="preserve">Ak som  sa teraz zmienil o Božej láske, uvediem ju ako ďalší príklad. Viem, že Božia láska je skrze Ducha svätého vyliata do našich sŕdc, napriek tomu </w:t>
      </w:r>
      <w:r w:rsidR="00D21EF0" w:rsidRPr="006F4DB3">
        <w:rPr>
          <w:rFonts w:ascii="new times roman" w:hAnsi="new times roman"/>
          <w:lang w:val="sk-SK"/>
        </w:rPr>
        <w:t xml:space="preserve"> vidím, ž</w:t>
      </w:r>
      <w:r w:rsidR="0030589B" w:rsidRPr="006F4DB3">
        <w:rPr>
          <w:rFonts w:ascii="new times roman" w:hAnsi="new times roman"/>
          <w:lang w:val="sk-SK"/>
        </w:rPr>
        <w:t xml:space="preserve">e lásku k druhým nemám.  Naše kresťanstvo je potom iba v rovine teórie, sedenia na </w:t>
      </w:r>
      <w:proofErr w:type="spellStart"/>
      <w:r w:rsidR="0030589B" w:rsidRPr="006F4DB3">
        <w:rPr>
          <w:rFonts w:ascii="new times roman" w:hAnsi="new times roman"/>
          <w:lang w:val="sk-SK"/>
        </w:rPr>
        <w:t>nedelný</w:t>
      </w:r>
      <w:r w:rsidR="00D21EF0" w:rsidRPr="006F4DB3">
        <w:rPr>
          <w:rFonts w:ascii="new times roman" w:hAnsi="new times roman"/>
          <w:lang w:val="sk-SK"/>
        </w:rPr>
        <w:t>ch</w:t>
      </w:r>
      <w:proofErr w:type="spellEnd"/>
      <w:r w:rsidR="00D21EF0" w:rsidRPr="006F4DB3">
        <w:rPr>
          <w:rFonts w:ascii="new times roman" w:hAnsi="new times roman"/>
          <w:lang w:val="sk-SK"/>
        </w:rPr>
        <w:t xml:space="preserve"> Bohoslužbách, ale nežije v našic</w:t>
      </w:r>
      <w:r w:rsidR="0030589B" w:rsidRPr="006F4DB3">
        <w:rPr>
          <w:rFonts w:ascii="new times roman" w:hAnsi="new times roman"/>
          <w:lang w:val="sk-SK"/>
        </w:rPr>
        <w:t>h životoch každodenný</w:t>
      </w:r>
      <w:r w:rsidR="00D21EF0" w:rsidRPr="006F4DB3">
        <w:rPr>
          <w:rFonts w:ascii="new times roman" w:hAnsi="new times roman"/>
          <w:lang w:val="sk-SK"/>
        </w:rPr>
        <w:t>m živ</w:t>
      </w:r>
      <w:r w:rsidR="0030589B" w:rsidRPr="006F4DB3">
        <w:rPr>
          <w:rFonts w:ascii="new times roman" w:hAnsi="new times roman"/>
          <w:lang w:val="sk-SK"/>
        </w:rPr>
        <w:t>oto</w:t>
      </w:r>
      <w:r w:rsidR="00D21EF0" w:rsidRPr="006F4DB3">
        <w:rPr>
          <w:rFonts w:ascii="new times roman" w:hAnsi="new times roman"/>
          <w:lang w:val="sk-SK"/>
        </w:rPr>
        <w:t>m.</w:t>
      </w:r>
      <w:r w:rsidR="0030589B" w:rsidRPr="006F4DB3">
        <w:rPr>
          <w:rFonts w:ascii="new times roman" w:hAnsi="new times roman"/>
          <w:lang w:val="sk-SK"/>
        </w:rPr>
        <w:t xml:space="preserve"> Stalo sa iba</w:t>
      </w:r>
      <w:r w:rsidR="00D21EF0" w:rsidRPr="006F4DB3">
        <w:rPr>
          <w:rFonts w:ascii="new times roman" w:hAnsi="new times roman"/>
          <w:lang w:val="sk-SK"/>
        </w:rPr>
        <w:t xml:space="preserve"> č</w:t>
      </w:r>
      <w:r w:rsidR="0030589B" w:rsidRPr="006F4DB3">
        <w:rPr>
          <w:rFonts w:ascii="new times roman" w:hAnsi="new times roman"/>
          <w:lang w:val="sk-SK"/>
        </w:rPr>
        <w:t>ítanou literou. Prázdnym slovom. Pokrytectvom. Vo chvíli, keď si to začnem uvedomovať, dostávam sa pod tlak. Buď sa snažím z vlastných síl žiť kr</w:t>
      </w:r>
      <w:r w:rsidR="00D21EF0" w:rsidRPr="006F4DB3">
        <w:rPr>
          <w:rFonts w:ascii="new times roman" w:hAnsi="new times roman"/>
          <w:lang w:val="sk-SK"/>
        </w:rPr>
        <w:t>esť</w:t>
      </w:r>
      <w:r w:rsidR="0030589B" w:rsidRPr="006F4DB3">
        <w:rPr>
          <w:rFonts w:ascii="new times roman" w:hAnsi="new times roman"/>
          <w:lang w:val="sk-SK"/>
        </w:rPr>
        <w:t>anský život a vidím, že zlyhávam, alebo sa iba spolieha</w:t>
      </w:r>
      <w:r w:rsidR="00D21EF0" w:rsidRPr="006F4DB3">
        <w:rPr>
          <w:rFonts w:ascii="new times roman" w:hAnsi="new times roman"/>
          <w:lang w:val="sk-SK"/>
        </w:rPr>
        <w:t>m na to,</w:t>
      </w:r>
      <w:r w:rsidR="0030589B" w:rsidRPr="006F4DB3">
        <w:rPr>
          <w:rFonts w:ascii="new times roman" w:hAnsi="new times roman"/>
          <w:lang w:val="sk-SK"/>
        </w:rPr>
        <w:t xml:space="preserve"> že láska, viera, pokoj, vernosť a ďalšie ve</w:t>
      </w:r>
      <w:r w:rsidR="00D21EF0" w:rsidRPr="006F4DB3">
        <w:rPr>
          <w:rFonts w:ascii="new times roman" w:hAnsi="new times roman"/>
          <w:lang w:val="sk-SK"/>
        </w:rPr>
        <w:t>ci spadn</w:t>
      </w:r>
      <w:r w:rsidR="0030589B" w:rsidRPr="006F4DB3">
        <w:rPr>
          <w:rFonts w:ascii="new times roman" w:hAnsi="new times roman"/>
          <w:lang w:val="sk-SK"/>
        </w:rPr>
        <w:t>ú z neba a ja budem od tej chvíle jednať v dokonalej láske. Oboje je zle. Oboje skôr alebo neskôr</w:t>
      </w:r>
      <w:r w:rsidR="00D21EF0" w:rsidRPr="006F4DB3">
        <w:rPr>
          <w:rFonts w:ascii="new times roman" w:hAnsi="new times roman"/>
          <w:lang w:val="sk-SK"/>
        </w:rPr>
        <w:t xml:space="preserve"> ved</w:t>
      </w:r>
      <w:r w:rsidR="0030589B" w:rsidRPr="006F4DB3">
        <w:rPr>
          <w:rFonts w:ascii="new times roman" w:hAnsi="new times roman"/>
          <w:lang w:val="sk-SK"/>
        </w:rPr>
        <w:t>ie ku zisteniu</w:t>
      </w:r>
      <w:r w:rsidR="00D21EF0" w:rsidRPr="006F4DB3">
        <w:rPr>
          <w:rFonts w:ascii="new times roman" w:hAnsi="new times roman"/>
          <w:lang w:val="sk-SK"/>
        </w:rPr>
        <w:t>,</w:t>
      </w:r>
      <w:r w:rsidR="0030589B" w:rsidRPr="006F4DB3">
        <w:rPr>
          <w:rFonts w:ascii="new times roman" w:hAnsi="new times roman"/>
          <w:lang w:val="sk-SK"/>
        </w:rPr>
        <w:t xml:space="preserve"> že to tak nefunguje a k depresiá</w:t>
      </w:r>
      <w:r w:rsidR="00D21EF0" w:rsidRPr="006F4DB3">
        <w:rPr>
          <w:rFonts w:ascii="new times roman" w:hAnsi="new times roman"/>
          <w:lang w:val="sk-SK"/>
        </w:rPr>
        <w:t>m z </w:t>
      </w:r>
      <w:proofErr w:type="spellStart"/>
      <w:r w:rsidR="00D21EF0" w:rsidRPr="006F4DB3">
        <w:rPr>
          <w:rFonts w:ascii="new times roman" w:hAnsi="new times roman"/>
          <w:lang w:val="sk-SK"/>
        </w:rPr>
        <w:t>tohoto</w:t>
      </w:r>
      <w:proofErr w:type="spellEnd"/>
      <w:r w:rsidR="00D21EF0" w:rsidRPr="006F4DB3">
        <w:rPr>
          <w:rFonts w:ascii="new times roman" w:hAnsi="new times roman"/>
          <w:lang w:val="sk-SK"/>
        </w:rPr>
        <w:t xml:space="preserve"> z</w:t>
      </w:r>
      <w:r w:rsidR="0030589B" w:rsidRPr="006F4DB3">
        <w:rPr>
          <w:rFonts w:ascii="new times roman" w:hAnsi="new times roman"/>
          <w:lang w:val="sk-SK"/>
        </w:rPr>
        <w:t>istenia, k odsudzovaniu</w:t>
      </w:r>
      <w:r w:rsidR="00D21EF0" w:rsidRPr="006F4DB3">
        <w:rPr>
          <w:rFonts w:ascii="new times roman" w:hAnsi="new times roman"/>
          <w:lang w:val="sk-SK"/>
        </w:rPr>
        <w:t xml:space="preserve"> s</w:t>
      </w:r>
      <w:r w:rsidR="0030589B" w:rsidRPr="006F4DB3">
        <w:rPr>
          <w:rFonts w:ascii="new times roman" w:hAnsi="new times roman"/>
          <w:lang w:val="sk-SK"/>
        </w:rPr>
        <w:t>a</w:t>
      </w:r>
      <w:r w:rsidR="00D21EF0" w:rsidRPr="006F4DB3">
        <w:rPr>
          <w:rFonts w:ascii="new times roman" w:hAnsi="new times roman"/>
          <w:lang w:val="sk-SK"/>
        </w:rPr>
        <w:t xml:space="preserve"> a </w:t>
      </w:r>
      <w:r w:rsidR="0030589B" w:rsidRPr="006F4DB3">
        <w:rPr>
          <w:rFonts w:ascii="new times roman" w:hAnsi="new times roman"/>
          <w:lang w:val="sk-SK"/>
        </w:rPr>
        <w:t>ku strate viery</w:t>
      </w:r>
      <w:r w:rsidR="00D21EF0" w:rsidRPr="006F4DB3">
        <w:rPr>
          <w:rFonts w:ascii="new times roman" w:hAnsi="new times roman"/>
          <w:lang w:val="sk-SK"/>
        </w:rPr>
        <w:t>.</w:t>
      </w:r>
    </w:p>
    <w:p w:rsidR="00D21EF0" w:rsidRPr="006F4DB3" w:rsidRDefault="00D21EF0" w:rsidP="00600909">
      <w:pPr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i/>
          <w:lang w:val="sk-SK"/>
        </w:rPr>
        <w:t xml:space="preserve">Skutky </w:t>
      </w:r>
      <w:r w:rsidR="0030589B" w:rsidRPr="006F4DB3">
        <w:rPr>
          <w:rFonts w:ascii="new times roman" w:hAnsi="new times roman"/>
          <w:i/>
          <w:lang w:val="sk-SK"/>
        </w:rPr>
        <w:t xml:space="preserve">tela sú zrejmé, </w:t>
      </w:r>
      <w:r w:rsidRPr="006F4DB3">
        <w:rPr>
          <w:rFonts w:ascii="new times roman" w:hAnsi="new times roman"/>
          <w:i/>
          <w:lang w:val="sk-SK"/>
        </w:rPr>
        <w:t>s</w:t>
      </w:r>
      <w:r w:rsidR="0030589B" w:rsidRPr="006F4DB3">
        <w:rPr>
          <w:rFonts w:ascii="new times roman" w:hAnsi="new times roman"/>
          <w:i/>
          <w:lang w:val="sk-SK"/>
        </w:rPr>
        <w:t>ú to cud</w:t>
      </w:r>
      <w:r w:rsidRPr="006F4DB3">
        <w:rPr>
          <w:rFonts w:ascii="new times roman" w:hAnsi="new times roman"/>
          <w:i/>
          <w:lang w:val="sk-SK"/>
        </w:rPr>
        <w:t>zoložstvo, smilstvo, nečistota, bezuzdnos</w:t>
      </w:r>
      <w:r w:rsidR="0030589B" w:rsidRPr="006F4DB3">
        <w:rPr>
          <w:rFonts w:ascii="new times roman" w:hAnsi="new times roman"/>
          <w:i/>
          <w:lang w:val="sk-SK"/>
        </w:rPr>
        <w:t>ť, modloslužba, čarovanie</w:t>
      </w:r>
      <w:r w:rsidRPr="006F4DB3">
        <w:rPr>
          <w:rFonts w:ascii="new times roman" w:hAnsi="new times roman"/>
          <w:i/>
          <w:lang w:val="sk-SK"/>
        </w:rPr>
        <w:t xml:space="preserve">, </w:t>
      </w:r>
      <w:proofErr w:type="spellStart"/>
      <w:r w:rsidRPr="006F4DB3">
        <w:rPr>
          <w:rFonts w:ascii="new times roman" w:hAnsi="new times roman"/>
          <w:i/>
          <w:lang w:val="sk-SK"/>
        </w:rPr>
        <w:t>nep</w:t>
      </w:r>
      <w:r w:rsidR="0030589B" w:rsidRPr="006F4DB3">
        <w:rPr>
          <w:rFonts w:ascii="new times roman" w:hAnsi="new times roman"/>
          <w:i/>
          <w:lang w:val="sk-SK"/>
        </w:rPr>
        <w:t>riáteľ</w:t>
      </w:r>
      <w:r w:rsidRPr="006F4DB3">
        <w:rPr>
          <w:rFonts w:ascii="new times roman" w:hAnsi="new times roman"/>
          <w:i/>
          <w:lang w:val="sk-SK"/>
        </w:rPr>
        <w:t>stv</w:t>
      </w:r>
      <w:r w:rsidR="0030589B" w:rsidRPr="006F4DB3">
        <w:rPr>
          <w:rFonts w:ascii="new times roman" w:hAnsi="new times roman"/>
          <w:i/>
          <w:lang w:val="sk-SK"/>
        </w:rPr>
        <w:t>o</w:t>
      </w:r>
      <w:proofErr w:type="spellEnd"/>
      <w:r w:rsidRPr="006F4DB3">
        <w:rPr>
          <w:rFonts w:ascii="new times roman" w:hAnsi="new times roman"/>
          <w:i/>
          <w:lang w:val="sk-SK"/>
        </w:rPr>
        <w:t>, svár, ž</w:t>
      </w:r>
      <w:r w:rsidR="0030589B" w:rsidRPr="006F4DB3">
        <w:rPr>
          <w:rFonts w:ascii="new times roman" w:hAnsi="new times roman"/>
          <w:i/>
          <w:lang w:val="sk-SK"/>
        </w:rPr>
        <w:t>ia</w:t>
      </w:r>
      <w:r w:rsidRPr="006F4DB3">
        <w:rPr>
          <w:rFonts w:ascii="new times roman" w:hAnsi="new times roman"/>
          <w:i/>
          <w:lang w:val="sk-SK"/>
        </w:rPr>
        <w:t>rlivos</w:t>
      </w:r>
      <w:r w:rsidR="0030589B" w:rsidRPr="006F4DB3">
        <w:rPr>
          <w:rFonts w:ascii="new times roman" w:hAnsi="new times roman"/>
          <w:i/>
          <w:lang w:val="sk-SK"/>
        </w:rPr>
        <w:t>ť</w:t>
      </w:r>
      <w:r w:rsidRPr="006F4DB3">
        <w:rPr>
          <w:rFonts w:ascii="new times roman" w:hAnsi="new times roman"/>
          <w:i/>
          <w:lang w:val="sk-SK"/>
        </w:rPr>
        <w:t>, hn</w:t>
      </w:r>
      <w:r w:rsidR="0030589B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>vy, s</w:t>
      </w:r>
      <w:r w:rsidR="0030589B" w:rsidRPr="006F4DB3">
        <w:rPr>
          <w:rFonts w:ascii="new times roman" w:hAnsi="new times roman"/>
          <w:i/>
          <w:lang w:val="sk-SK"/>
        </w:rPr>
        <w:t>ú</w:t>
      </w:r>
      <w:r w:rsidRPr="006F4DB3">
        <w:rPr>
          <w:rFonts w:ascii="new times roman" w:hAnsi="new times roman"/>
          <w:i/>
          <w:lang w:val="sk-SK"/>
        </w:rPr>
        <w:t>pe</w:t>
      </w:r>
      <w:r w:rsidR="0030589B" w:rsidRPr="006F4DB3">
        <w:rPr>
          <w:rFonts w:ascii="new times roman" w:hAnsi="new times roman"/>
          <w:i/>
          <w:lang w:val="sk-SK"/>
        </w:rPr>
        <w:t>r</w:t>
      </w:r>
      <w:r w:rsidRPr="006F4DB3">
        <w:rPr>
          <w:rFonts w:ascii="new times roman" w:hAnsi="new times roman"/>
          <w:i/>
          <w:lang w:val="sk-SK"/>
        </w:rPr>
        <w:t>en</w:t>
      </w:r>
      <w:r w:rsidR="0030589B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>, rozd</w:t>
      </w:r>
      <w:r w:rsidR="0030589B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>len</w:t>
      </w:r>
      <w:r w:rsidR="0030589B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 xml:space="preserve">, </w:t>
      </w:r>
      <w:r w:rsidR="00906B79" w:rsidRPr="006F4DB3">
        <w:rPr>
          <w:rFonts w:ascii="new times roman" w:hAnsi="new times roman"/>
          <w:i/>
          <w:lang w:val="sk-SK"/>
        </w:rPr>
        <w:t>sekty, závisti, vraždy, opilstvo</w:t>
      </w:r>
      <w:r w:rsidRPr="006F4DB3">
        <w:rPr>
          <w:rFonts w:ascii="new times roman" w:hAnsi="new times roman"/>
          <w:i/>
          <w:lang w:val="sk-SK"/>
        </w:rPr>
        <w:t>, hý</w:t>
      </w:r>
      <w:r w:rsidR="00906B79" w:rsidRPr="006F4DB3">
        <w:rPr>
          <w:rFonts w:ascii="new times roman" w:hAnsi="new times roman"/>
          <w:i/>
          <w:lang w:val="sk-SK"/>
        </w:rPr>
        <w:t>r</w:t>
      </w:r>
      <w:r w:rsidRPr="006F4DB3">
        <w:rPr>
          <w:rFonts w:ascii="new times roman" w:hAnsi="new times roman"/>
          <w:i/>
          <w:lang w:val="sk-SK"/>
        </w:rPr>
        <w:t>en</w:t>
      </w:r>
      <w:r w:rsidR="00906B79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 xml:space="preserve"> a podobné v</w:t>
      </w:r>
      <w:r w:rsidR="00906B79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>ci. To vám p</w:t>
      </w:r>
      <w:r w:rsidR="00906B79" w:rsidRPr="006F4DB3">
        <w:rPr>
          <w:rFonts w:ascii="new times roman" w:hAnsi="new times roman"/>
          <w:i/>
          <w:lang w:val="sk-SK"/>
        </w:rPr>
        <w:t>r</w:t>
      </w:r>
      <w:r w:rsidRPr="006F4DB3">
        <w:rPr>
          <w:rFonts w:ascii="new times roman" w:hAnsi="new times roman"/>
          <w:i/>
          <w:lang w:val="sk-SK"/>
        </w:rPr>
        <w:t>edpov</w:t>
      </w:r>
      <w:r w:rsidR="00906B79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>dám, ak</w:t>
      </w:r>
      <w:r w:rsidR="00906B79" w:rsidRPr="006F4DB3">
        <w:rPr>
          <w:rFonts w:ascii="new times roman" w:hAnsi="new times roman"/>
          <w:i/>
          <w:lang w:val="sk-SK"/>
        </w:rPr>
        <w:t>o som už skôr povedal, že tí ktorí</w:t>
      </w:r>
      <w:r w:rsidRPr="006F4DB3">
        <w:rPr>
          <w:rFonts w:ascii="new times roman" w:hAnsi="new times roman"/>
          <w:i/>
          <w:lang w:val="sk-SK"/>
        </w:rPr>
        <w:t xml:space="preserve"> </w:t>
      </w:r>
      <w:r w:rsidR="00906B79" w:rsidRPr="006F4DB3">
        <w:rPr>
          <w:rFonts w:ascii="new times roman" w:hAnsi="new times roman"/>
          <w:i/>
          <w:lang w:val="sk-SK"/>
        </w:rPr>
        <w:t xml:space="preserve"> robia také </w:t>
      </w:r>
      <w:proofErr w:type="spellStart"/>
      <w:r w:rsidR="00906B79" w:rsidRPr="006F4DB3">
        <w:rPr>
          <w:rFonts w:ascii="new times roman" w:hAnsi="new times roman"/>
          <w:i/>
          <w:lang w:val="sk-SK"/>
        </w:rPr>
        <w:t>veci</w:t>
      </w:r>
      <w:r w:rsidRPr="006F4DB3">
        <w:rPr>
          <w:rFonts w:ascii="new times roman" w:hAnsi="new times roman"/>
          <w:i/>
          <w:lang w:val="sk-SK"/>
        </w:rPr>
        <w:t>í</w:t>
      </w:r>
      <w:proofErr w:type="spellEnd"/>
      <w:r w:rsidRPr="006F4DB3">
        <w:rPr>
          <w:rFonts w:ascii="new times roman" w:hAnsi="new times roman"/>
          <w:i/>
          <w:lang w:val="sk-SK"/>
        </w:rPr>
        <w:t xml:space="preserve">, </w:t>
      </w:r>
      <w:proofErr w:type="spellStart"/>
      <w:r w:rsidRPr="006F4DB3">
        <w:rPr>
          <w:rFonts w:ascii="new times roman" w:hAnsi="new times roman"/>
          <w:i/>
          <w:lang w:val="sk-SK"/>
        </w:rPr>
        <w:t>neobdrž</w:t>
      </w:r>
      <w:r w:rsidR="00906B79" w:rsidRPr="006F4DB3">
        <w:rPr>
          <w:rFonts w:ascii="new times roman" w:hAnsi="new times roman"/>
          <w:i/>
          <w:lang w:val="sk-SK"/>
        </w:rPr>
        <w:t>ia</w:t>
      </w:r>
      <w:proofErr w:type="spellEnd"/>
      <w:r w:rsidRPr="006F4DB3">
        <w:rPr>
          <w:rFonts w:ascii="new times roman" w:hAnsi="new times roman"/>
          <w:i/>
          <w:lang w:val="sk-SK"/>
        </w:rPr>
        <w:t xml:space="preserve"> d</w:t>
      </w:r>
      <w:r w:rsidR="00906B79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>dičn</w:t>
      </w:r>
      <w:r w:rsidR="00906B79" w:rsidRPr="006F4DB3">
        <w:rPr>
          <w:rFonts w:ascii="new times roman" w:hAnsi="new times roman"/>
          <w:i/>
          <w:lang w:val="sk-SK"/>
        </w:rPr>
        <w:t>e</w:t>
      </w:r>
      <w:r w:rsidRPr="006F4DB3">
        <w:rPr>
          <w:rFonts w:ascii="new times roman" w:hAnsi="new times roman"/>
          <w:i/>
          <w:lang w:val="sk-SK"/>
        </w:rPr>
        <w:t xml:space="preserve"> Bož</w:t>
      </w:r>
      <w:r w:rsidR="00906B79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 xml:space="preserve"> krá</w:t>
      </w:r>
      <w:r w:rsidR="00906B79" w:rsidRPr="006F4DB3">
        <w:rPr>
          <w:rFonts w:ascii="new times roman" w:hAnsi="new times roman"/>
          <w:i/>
          <w:lang w:val="sk-SK"/>
        </w:rPr>
        <w:t>ľ</w:t>
      </w:r>
      <w:r w:rsidRPr="006F4DB3">
        <w:rPr>
          <w:rFonts w:ascii="new times roman" w:hAnsi="new times roman"/>
          <w:i/>
          <w:lang w:val="sk-SK"/>
        </w:rPr>
        <w:t>ovstv</w:t>
      </w:r>
      <w:r w:rsidR="00906B79" w:rsidRPr="006F4DB3">
        <w:rPr>
          <w:rFonts w:ascii="new times roman" w:hAnsi="new times roman"/>
          <w:i/>
          <w:lang w:val="sk-SK"/>
        </w:rPr>
        <w:t>o</w:t>
      </w:r>
      <w:r w:rsidRPr="0030589B">
        <w:rPr>
          <w:i/>
          <w:lang w:val="sk-SK"/>
        </w:rPr>
        <w:t xml:space="preserve">. </w:t>
      </w:r>
      <w:r w:rsidR="00906B79">
        <w:rPr>
          <w:lang w:val="sk-SK"/>
        </w:rPr>
        <w:t>(</w:t>
      </w:r>
      <w:proofErr w:type="spellStart"/>
      <w:r w:rsidR="00906B79">
        <w:rPr>
          <w:lang w:val="sk-SK"/>
        </w:rPr>
        <w:t>Galatským</w:t>
      </w:r>
      <w:proofErr w:type="spellEnd"/>
      <w:r w:rsidR="00906B79">
        <w:rPr>
          <w:lang w:val="sk-SK"/>
        </w:rPr>
        <w:t xml:space="preserve"> 5:19-21) </w:t>
      </w:r>
      <w:r w:rsidR="00906B79" w:rsidRPr="006F4DB3">
        <w:rPr>
          <w:rFonts w:ascii="new times roman" w:hAnsi="new times roman"/>
          <w:lang w:val="sk-SK"/>
        </w:rPr>
        <w:t>Keď som tie slová čí</w:t>
      </w:r>
      <w:r w:rsidRPr="006F4DB3">
        <w:rPr>
          <w:rFonts w:ascii="new times roman" w:hAnsi="new times roman"/>
          <w:lang w:val="sk-SK"/>
        </w:rPr>
        <w:t>t</w:t>
      </w:r>
      <w:r w:rsidR="00906B79" w:rsidRPr="006F4DB3">
        <w:rPr>
          <w:rFonts w:ascii="new times roman" w:hAnsi="new times roman"/>
          <w:lang w:val="sk-SK"/>
        </w:rPr>
        <w:t>a</w:t>
      </w:r>
      <w:r w:rsidRPr="006F4DB3">
        <w:rPr>
          <w:rFonts w:ascii="new times roman" w:hAnsi="new times roman"/>
          <w:lang w:val="sk-SK"/>
        </w:rPr>
        <w:t>l na zač</w:t>
      </w:r>
      <w:r w:rsidR="00906B79" w:rsidRPr="006F4DB3">
        <w:rPr>
          <w:rFonts w:ascii="new times roman" w:hAnsi="new times roman"/>
          <w:lang w:val="sk-SK"/>
        </w:rPr>
        <w:t xml:space="preserve">iatku svojej cesty kresťana, </w:t>
      </w:r>
      <w:proofErr w:type="spellStart"/>
      <w:r w:rsidR="00906B79" w:rsidRPr="006F4DB3">
        <w:rPr>
          <w:rFonts w:ascii="new times roman" w:hAnsi="new times roman"/>
          <w:lang w:val="sk-SK"/>
        </w:rPr>
        <w:t>premýšlal</w:t>
      </w:r>
      <w:proofErr w:type="spellEnd"/>
      <w:r w:rsidR="00906B79" w:rsidRPr="006F4DB3">
        <w:rPr>
          <w:rFonts w:ascii="new times roman" w:hAnsi="new times roman"/>
          <w:lang w:val="sk-SK"/>
        </w:rPr>
        <w:t xml:space="preserve"> som o nich ne</w:t>
      </w:r>
      <w:r w:rsidRPr="006F4DB3">
        <w:rPr>
          <w:rFonts w:ascii="new times roman" w:hAnsi="new times roman"/>
          <w:lang w:val="sk-SK"/>
        </w:rPr>
        <w:t>jak</w:t>
      </w:r>
      <w:r w:rsidR="00906B79" w:rsidRPr="006F4DB3">
        <w:rPr>
          <w:rFonts w:ascii="new times roman" w:hAnsi="new times roman"/>
          <w:lang w:val="sk-SK"/>
        </w:rPr>
        <w:t>o takto: „to predsa nemô</w:t>
      </w:r>
      <w:r w:rsidRPr="006F4DB3">
        <w:rPr>
          <w:rFonts w:ascii="new times roman" w:hAnsi="new times roman"/>
          <w:lang w:val="sk-SK"/>
        </w:rPr>
        <w:t>že Pavel p</w:t>
      </w:r>
      <w:r w:rsidR="00855488">
        <w:rPr>
          <w:rFonts w:ascii="new times roman" w:hAnsi="new times roman"/>
          <w:lang w:val="sk-SK"/>
        </w:rPr>
        <w:t xml:space="preserve">ísať </w:t>
      </w:r>
      <w:r w:rsidR="00906B79" w:rsidRPr="006F4DB3">
        <w:rPr>
          <w:rFonts w:ascii="new times roman" w:hAnsi="new times roman"/>
          <w:lang w:val="sk-SK"/>
        </w:rPr>
        <w:t> veriacim, tak predsa</w:t>
      </w:r>
      <w:r w:rsidR="00855488">
        <w:rPr>
          <w:rFonts w:ascii="new times roman" w:hAnsi="new times roman"/>
          <w:lang w:val="sk-SK"/>
        </w:rPr>
        <w:t xml:space="preserve"> nemôžu  jednať, to ist</w:t>
      </w:r>
      <w:r w:rsidR="00855488">
        <w:rPr>
          <w:rFonts w:ascii="Times New Roman" w:hAnsi="Times New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 xml:space="preserve"> n</w:t>
      </w:r>
      <w:r w:rsidR="00906B79" w:rsidRPr="006F4DB3">
        <w:rPr>
          <w:rFonts w:ascii="new times roman" w:hAnsi="new times roman"/>
          <w:lang w:val="sk-SK"/>
        </w:rPr>
        <w:t>ie je  napomínanie veriacich, ale slová</w:t>
      </w:r>
      <w:r w:rsidRPr="006F4DB3">
        <w:rPr>
          <w:rFonts w:ascii="new times roman" w:hAnsi="new times roman"/>
          <w:lang w:val="sk-SK"/>
        </w:rPr>
        <w:t xml:space="preserve"> k nev</w:t>
      </w:r>
      <w:r w:rsidR="00906B79" w:rsidRPr="006F4DB3">
        <w:rPr>
          <w:rFonts w:ascii="new times roman" w:hAnsi="new times roman"/>
          <w:lang w:val="sk-SK"/>
        </w:rPr>
        <w:t>eriacim</w:t>
      </w:r>
      <w:r w:rsidRPr="006F4DB3">
        <w:rPr>
          <w:rFonts w:ascii="new times roman" w:hAnsi="new times roman"/>
          <w:lang w:val="sk-SK"/>
        </w:rPr>
        <w:t xml:space="preserve">“. </w:t>
      </w:r>
      <w:r w:rsidR="00906B79" w:rsidRPr="006F4DB3">
        <w:rPr>
          <w:rFonts w:ascii="new times roman" w:hAnsi="new times roman"/>
          <w:lang w:val="sk-SK"/>
        </w:rPr>
        <w:t xml:space="preserve"> Až ne</w:t>
      </w:r>
      <w:r w:rsidR="00855488">
        <w:rPr>
          <w:rFonts w:ascii="Times New Roman" w:hAnsi="Times New Roman"/>
          <w:lang w:val="sk-SK"/>
        </w:rPr>
        <w:t>s</w:t>
      </w:r>
      <w:r w:rsidR="00906B79" w:rsidRPr="006F4DB3">
        <w:rPr>
          <w:rFonts w:ascii="new times roman" w:hAnsi="new times roman"/>
          <w:lang w:val="sk-SK"/>
        </w:rPr>
        <w:t xml:space="preserve">kôr som </w:t>
      </w:r>
      <w:r w:rsidR="00855488">
        <w:rPr>
          <w:rFonts w:ascii="new times roman" w:hAnsi="new times roman"/>
          <w:lang w:val="sk-SK"/>
        </w:rPr>
        <w:t xml:space="preserve"> z</w:t>
      </w:r>
      <w:r w:rsidRPr="006F4DB3">
        <w:rPr>
          <w:rFonts w:ascii="new times roman" w:hAnsi="new times roman"/>
          <w:lang w:val="sk-SK"/>
        </w:rPr>
        <w:t>istil, že skut</w:t>
      </w:r>
      <w:r w:rsidR="00906B79" w:rsidRPr="006F4DB3">
        <w:rPr>
          <w:rFonts w:ascii="new times roman" w:hAnsi="new times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>čn</w:t>
      </w:r>
      <w:r w:rsidR="00906B79" w:rsidRPr="006F4DB3">
        <w:rPr>
          <w:rFonts w:ascii="new times roman" w:hAnsi="new times roman"/>
          <w:lang w:val="sk-SK"/>
        </w:rPr>
        <w:t>e</w:t>
      </w:r>
      <w:r w:rsidRPr="006F4DB3">
        <w:rPr>
          <w:rFonts w:ascii="new times roman" w:hAnsi="new times roman"/>
          <w:lang w:val="sk-SK"/>
        </w:rPr>
        <w:t xml:space="preserve"> Pav</w:t>
      </w:r>
      <w:r w:rsidR="00906B79" w:rsidRPr="006F4DB3">
        <w:rPr>
          <w:rFonts w:ascii="new times roman" w:hAnsi="new times roman"/>
          <w:lang w:val="sk-SK"/>
        </w:rPr>
        <w:t xml:space="preserve">el píše tieto slová </w:t>
      </w:r>
      <w:r w:rsidR="00855488">
        <w:rPr>
          <w:rFonts w:ascii="new times roman" w:hAnsi="new times roman"/>
          <w:lang w:val="sk-SK"/>
        </w:rPr>
        <w:t xml:space="preserve"> c</w:t>
      </w:r>
      <w:r w:rsidR="00855488">
        <w:rPr>
          <w:rFonts w:ascii="Times New Roman" w:hAnsi="Times New Roman"/>
          <w:lang w:val="sk-SK"/>
        </w:rPr>
        <w:t>i</w:t>
      </w:r>
      <w:r w:rsidRPr="006F4DB3">
        <w:rPr>
          <w:rFonts w:ascii="new times roman" w:hAnsi="new times roman"/>
          <w:lang w:val="sk-SK"/>
        </w:rPr>
        <w:t>rkv</w:t>
      </w:r>
      <w:r w:rsidR="00906B79" w:rsidRPr="006F4DB3">
        <w:rPr>
          <w:rFonts w:ascii="new times roman" w:hAnsi="new times roman"/>
          <w:lang w:val="sk-SK"/>
        </w:rPr>
        <w:t>i.  Keď sme začínali jazdiť na Slovensko, bo</w:t>
      </w:r>
      <w:r w:rsidRPr="006F4DB3">
        <w:rPr>
          <w:rFonts w:ascii="new times roman" w:hAnsi="new times roman"/>
          <w:lang w:val="sk-SK"/>
        </w:rPr>
        <w:t>li sme nadšen</w:t>
      </w:r>
      <w:r w:rsidR="00906B79" w:rsidRPr="006F4DB3">
        <w:rPr>
          <w:rFonts w:ascii="new times roman" w:hAnsi="new times roman"/>
          <w:lang w:val="sk-SK"/>
        </w:rPr>
        <w:t>í z rómske</w:t>
      </w:r>
      <w:r w:rsidRPr="006F4DB3">
        <w:rPr>
          <w:rFonts w:ascii="new times roman" w:hAnsi="new times roman"/>
          <w:lang w:val="sk-SK"/>
        </w:rPr>
        <w:t xml:space="preserve">ho </w:t>
      </w:r>
      <w:r w:rsidR="00906B79" w:rsidRPr="006F4DB3">
        <w:rPr>
          <w:rFonts w:ascii="new times roman" w:hAnsi="new times roman"/>
          <w:lang w:val="sk-SK"/>
        </w:rPr>
        <w:t xml:space="preserve">zboru v osade. Po tom, čo </w:t>
      </w:r>
      <w:r w:rsidRPr="006F4DB3">
        <w:rPr>
          <w:rFonts w:ascii="new times roman" w:hAnsi="new times roman"/>
          <w:lang w:val="sk-SK"/>
        </w:rPr>
        <w:t xml:space="preserve">sme </w:t>
      </w:r>
      <w:r w:rsidR="00906B79" w:rsidRPr="006F4DB3">
        <w:rPr>
          <w:rFonts w:ascii="new times roman" w:hAnsi="new times roman"/>
          <w:lang w:val="sk-SK"/>
        </w:rPr>
        <w:t>zbory pr</w:t>
      </w:r>
      <w:r w:rsidRPr="006F4DB3">
        <w:rPr>
          <w:rFonts w:ascii="new times roman" w:hAnsi="new times roman"/>
          <w:lang w:val="sk-SK"/>
        </w:rPr>
        <w:t>evzali,</w:t>
      </w:r>
      <w:r w:rsidR="00906B79" w:rsidRPr="006F4DB3">
        <w:rPr>
          <w:rFonts w:ascii="new times roman" w:hAnsi="new times roman"/>
          <w:lang w:val="sk-SK"/>
        </w:rPr>
        <w:t xml:space="preserve"> prvá moja cesta bola cesta do osady ri</w:t>
      </w:r>
      <w:r w:rsidRPr="006F4DB3">
        <w:rPr>
          <w:rFonts w:ascii="new times roman" w:hAnsi="new times roman"/>
          <w:lang w:val="sk-SK"/>
        </w:rPr>
        <w:t>eši</w:t>
      </w:r>
      <w:r w:rsidR="00906B79" w:rsidRPr="006F4DB3">
        <w:rPr>
          <w:rFonts w:ascii="new times roman" w:hAnsi="new times roman"/>
          <w:lang w:val="sk-SK"/>
        </w:rPr>
        <w:t>ť</w:t>
      </w:r>
      <w:r w:rsidRPr="006F4DB3">
        <w:rPr>
          <w:rFonts w:ascii="new times roman" w:hAnsi="new times roman"/>
          <w:lang w:val="sk-SK"/>
        </w:rPr>
        <w:t xml:space="preserve"> nenávis</w:t>
      </w:r>
      <w:r w:rsidR="00906B79" w:rsidRPr="006F4DB3">
        <w:rPr>
          <w:rFonts w:ascii="new times roman" w:hAnsi="new times roman"/>
          <w:lang w:val="sk-SK"/>
        </w:rPr>
        <w:t>ť</w:t>
      </w:r>
      <w:r w:rsidRPr="006F4DB3">
        <w:rPr>
          <w:rFonts w:ascii="new times roman" w:hAnsi="new times roman"/>
          <w:lang w:val="sk-SK"/>
        </w:rPr>
        <w:t xml:space="preserve"> a bitku me</w:t>
      </w:r>
      <w:r w:rsidR="00906B79" w:rsidRPr="006F4DB3">
        <w:rPr>
          <w:rFonts w:ascii="new times roman" w:hAnsi="new times roman"/>
          <w:lang w:val="sk-SK"/>
        </w:rPr>
        <w:t>dzi ľuďmi v osade</w:t>
      </w:r>
      <w:r w:rsidRPr="006F4DB3">
        <w:rPr>
          <w:rFonts w:ascii="new times roman" w:hAnsi="new times roman"/>
          <w:lang w:val="sk-SK"/>
        </w:rPr>
        <w:t>. Me</w:t>
      </w:r>
      <w:r w:rsidR="00906B79" w:rsidRPr="006F4DB3">
        <w:rPr>
          <w:rFonts w:ascii="new times roman" w:hAnsi="new times roman"/>
          <w:lang w:val="sk-SK"/>
        </w:rPr>
        <w:t>dzi veriacimi v osade</w:t>
      </w:r>
      <w:r w:rsidRPr="006F4DB3">
        <w:rPr>
          <w:rFonts w:ascii="new times roman" w:hAnsi="new times roman"/>
          <w:lang w:val="sk-SK"/>
        </w:rPr>
        <w:t xml:space="preserve">. A </w:t>
      </w:r>
      <w:r w:rsidR="00906B79" w:rsidRPr="006F4DB3">
        <w:rPr>
          <w:rFonts w:ascii="new times roman" w:hAnsi="new times roman"/>
          <w:lang w:val="sk-SK"/>
        </w:rPr>
        <w:t>i</w:t>
      </w:r>
      <w:r w:rsidRPr="006F4DB3">
        <w:rPr>
          <w:rFonts w:ascii="new times roman" w:hAnsi="new times roman"/>
          <w:lang w:val="sk-SK"/>
        </w:rPr>
        <w:t>šlo tam až o život.</w:t>
      </w:r>
      <w:r w:rsidR="00906B79" w:rsidRPr="006F4DB3">
        <w:rPr>
          <w:rFonts w:ascii="new times roman" w:hAnsi="new times roman"/>
          <w:lang w:val="sk-SK"/>
        </w:rPr>
        <w:t xml:space="preserve"> Zasahovalo tam ozbrojené polica</w:t>
      </w:r>
      <w:r w:rsidRPr="006F4DB3">
        <w:rPr>
          <w:rFonts w:ascii="new times roman" w:hAnsi="new times roman"/>
          <w:lang w:val="sk-SK"/>
        </w:rPr>
        <w:t>jn</w:t>
      </w:r>
      <w:r w:rsidR="00906B79" w:rsidRPr="006F4DB3">
        <w:rPr>
          <w:rFonts w:ascii="new times roman" w:hAnsi="new times roman"/>
          <w:lang w:val="sk-SK"/>
        </w:rPr>
        <w:t>é</w:t>
      </w:r>
      <w:r w:rsidRPr="006F4DB3">
        <w:rPr>
          <w:rFonts w:ascii="new times roman" w:hAnsi="new times roman"/>
          <w:lang w:val="sk-SK"/>
        </w:rPr>
        <w:t xml:space="preserve"> </w:t>
      </w:r>
      <w:r w:rsidR="00906B79" w:rsidRPr="006F4DB3">
        <w:rPr>
          <w:rFonts w:ascii="new times roman" w:hAnsi="new times roman"/>
          <w:lang w:val="sk-SK"/>
        </w:rPr>
        <w:t>komando a bo</w:t>
      </w:r>
      <w:r w:rsidRPr="006F4DB3">
        <w:rPr>
          <w:rFonts w:ascii="new times roman" w:hAnsi="new times roman"/>
          <w:lang w:val="sk-SK"/>
        </w:rPr>
        <w:t>lo tam dva dn</w:t>
      </w:r>
      <w:r w:rsidR="00906B79" w:rsidRPr="006F4DB3">
        <w:rPr>
          <w:rFonts w:ascii="new times roman" w:hAnsi="new times roman"/>
          <w:lang w:val="sk-SK"/>
        </w:rPr>
        <w:t>i</w:t>
      </w:r>
      <w:r w:rsidRPr="006F4DB3">
        <w:rPr>
          <w:rFonts w:ascii="new times roman" w:hAnsi="new times roman"/>
          <w:lang w:val="sk-SK"/>
        </w:rPr>
        <w:t>. Od t</w:t>
      </w:r>
      <w:r w:rsidR="00906B79" w:rsidRPr="006F4DB3">
        <w:rPr>
          <w:rFonts w:ascii="new times roman" w:hAnsi="new times roman"/>
          <w:lang w:val="sk-SK"/>
        </w:rPr>
        <w:t>ej</w:t>
      </w:r>
      <w:r w:rsidRPr="006F4DB3">
        <w:rPr>
          <w:rFonts w:ascii="new times roman" w:hAnsi="new times roman"/>
          <w:lang w:val="sk-SK"/>
        </w:rPr>
        <w:t xml:space="preserve"> doby</w:t>
      </w:r>
      <w:r w:rsidR="00906B79" w:rsidRPr="006F4DB3">
        <w:rPr>
          <w:rFonts w:ascii="new times roman" w:hAnsi="new times roman"/>
          <w:lang w:val="sk-SK"/>
        </w:rPr>
        <w:t>,</w:t>
      </w:r>
      <w:r w:rsidRPr="006F4DB3">
        <w:rPr>
          <w:rFonts w:ascii="new times roman" w:hAnsi="new times roman"/>
          <w:lang w:val="sk-SK"/>
        </w:rPr>
        <w:t xml:space="preserve"> čas od času s</w:t>
      </w:r>
      <w:r w:rsidR="00906B79" w:rsidRPr="006F4DB3">
        <w:rPr>
          <w:rFonts w:ascii="new times roman" w:hAnsi="new times roman"/>
          <w:lang w:val="sk-SK"/>
        </w:rPr>
        <w:t>a</w:t>
      </w:r>
      <w:r w:rsidRPr="006F4DB3">
        <w:rPr>
          <w:rFonts w:ascii="new times roman" w:hAnsi="new times roman"/>
          <w:lang w:val="sk-SK"/>
        </w:rPr>
        <w:t xml:space="preserve"> to </w:t>
      </w:r>
      <w:r w:rsidR="00906B79" w:rsidRPr="006F4DB3">
        <w:rPr>
          <w:rFonts w:ascii="new times roman" w:hAnsi="new times roman"/>
          <w:lang w:val="sk-SK"/>
        </w:rPr>
        <w:t>zopakuje a ničí to miestny zb</w:t>
      </w:r>
      <w:r w:rsidRPr="006F4DB3">
        <w:rPr>
          <w:rFonts w:ascii="new times roman" w:hAnsi="new times roman"/>
          <w:lang w:val="sk-SK"/>
        </w:rPr>
        <w:t xml:space="preserve">or. </w:t>
      </w:r>
      <w:proofErr w:type="spellStart"/>
      <w:r w:rsidRPr="006F4DB3">
        <w:rPr>
          <w:rFonts w:ascii="new times roman" w:hAnsi="new times roman"/>
          <w:lang w:val="sk-SK"/>
        </w:rPr>
        <w:t>Ano</w:t>
      </w:r>
      <w:proofErr w:type="spellEnd"/>
      <w:r w:rsidRPr="006F4DB3">
        <w:rPr>
          <w:rFonts w:ascii="new times roman" w:hAnsi="new times roman"/>
          <w:lang w:val="sk-SK"/>
        </w:rPr>
        <w:t xml:space="preserve"> Pavel to píše </w:t>
      </w:r>
      <w:r w:rsidR="00906B79" w:rsidRPr="006F4DB3">
        <w:rPr>
          <w:rFonts w:ascii="new times roman" w:hAnsi="new times roman"/>
          <w:lang w:val="sk-SK"/>
        </w:rPr>
        <w:t>ľuďo</w:t>
      </w:r>
      <w:r w:rsidR="00855488">
        <w:rPr>
          <w:rFonts w:ascii="new times roman" w:hAnsi="new times roman"/>
          <w:lang w:val="sk-SK"/>
        </w:rPr>
        <w:t>m do c</w:t>
      </w:r>
      <w:r w:rsidR="00855488">
        <w:rPr>
          <w:rFonts w:ascii="Times New Roman" w:hAnsi="Times New Roman"/>
          <w:lang w:val="sk-SK"/>
        </w:rPr>
        <w:t>i</w:t>
      </w:r>
      <w:r w:rsidRPr="006F4DB3">
        <w:rPr>
          <w:rFonts w:ascii="new times roman" w:hAnsi="new times roman"/>
          <w:lang w:val="sk-SK"/>
        </w:rPr>
        <w:t>rk</w:t>
      </w:r>
      <w:r w:rsidR="00906B79" w:rsidRPr="006F4DB3">
        <w:rPr>
          <w:rFonts w:ascii="new times roman" w:hAnsi="new times roman"/>
          <w:lang w:val="sk-SK"/>
        </w:rPr>
        <w:t>vi</w:t>
      </w:r>
      <w:r w:rsidRPr="006F4DB3">
        <w:rPr>
          <w:rFonts w:ascii="new times roman" w:hAnsi="new times roman"/>
          <w:lang w:val="sk-SK"/>
        </w:rPr>
        <w:t xml:space="preserve">. To </w:t>
      </w:r>
      <w:proofErr w:type="spellStart"/>
      <w:r w:rsidRPr="006F4DB3">
        <w:rPr>
          <w:rFonts w:ascii="new times roman" w:hAnsi="new times roman"/>
          <w:lang w:val="sk-SK"/>
        </w:rPr>
        <w:t>nejjednodu</w:t>
      </w:r>
      <w:r w:rsidR="00906B79" w:rsidRPr="006F4DB3">
        <w:rPr>
          <w:rFonts w:ascii="new times roman" w:hAnsi="new times roman"/>
          <w:lang w:val="sk-SK"/>
        </w:rPr>
        <w:t>chšie</w:t>
      </w:r>
      <w:proofErr w:type="spellEnd"/>
      <w:r w:rsidR="00906B79" w:rsidRPr="006F4DB3">
        <w:rPr>
          <w:rFonts w:ascii="new times roman" w:hAnsi="new times roman"/>
          <w:lang w:val="sk-SK"/>
        </w:rPr>
        <w:t xml:space="preserve"> je </w:t>
      </w:r>
      <w:r w:rsidRPr="006F4DB3">
        <w:rPr>
          <w:rFonts w:ascii="new times roman" w:hAnsi="new times roman"/>
          <w:lang w:val="sk-SK"/>
        </w:rPr>
        <w:t xml:space="preserve"> </w:t>
      </w:r>
      <w:r w:rsidR="00906B79" w:rsidRPr="006F4DB3">
        <w:rPr>
          <w:rFonts w:ascii="new times roman" w:hAnsi="new times roman"/>
          <w:lang w:val="sk-SK"/>
        </w:rPr>
        <w:t xml:space="preserve">hodiť to   na diabla. Samozrejme, že </w:t>
      </w:r>
      <w:proofErr w:type="spellStart"/>
      <w:r w:rsidR="00906B79" w:rsidRPr="006F4DB3">
        <w:rPr>
          <w:rFonts w:ascii="new times roman" w:hAnsi="new times roman"/>
          <w:lang w:val="sk-SK"/>
        </w:rPr>
        <w:t>zatým</w:t>
      </w:r>
      <w:proofErr w:type="spellEnd"/>
      <w:r w:rsidR="00906B79" w:rsidRPr="006F4DB3">
        <w:rPr>
          <w:rFonts w:ascii="new times roman" w:hAnsi="new times roman"/>
          <w:lang w:val="sk-SK"/>
        </w:rPr>
        <w:t xml:space="preserve"> stoja</w:t>
      </w:r>
      <w:r w:rsidRPr="006F4DB3">
        <w:rPr>
          <w:rFonts w:ascii="new times roman" w:hAnsi="new times roman"/>
          <w:lang w:val="sk-SK"/>
        </w:rPr>
        <w:t xml:space="preserve"> démonické mocnosti, ale k</w:t>
      </w:r>
      <w:r w:rsidR="00906B79" w:rsidRPr="006F4DB3">
        <w:rPr>
          <w:rFonts w:ascii="new times roman" w:hAnsi="new times roman"/>
          <w:lang w:val="sk-SK"/>
        </w:rPr>
        <w:t>r</w:t>
      </w:r>
      <w:r w:rsidRPr="006F4DB3">
        <w:rPr>
          <w:rFonts w:ascii="new times roman" w:hAnsi="new times roman"/>
          <w:lang w:val="sk-SK"/>
        </w:rPr>
        <w:t>esťan</w:t>
      </w:r>
      <w:r w:rsidR="00906B79" w:rsidRPr="006F4DB3">
        <w:rPr>
          <w:rFonts w:ascii="new times roman" w:hAnsi="new times roman"/>
          <w:lang w:val="sk-SK"/>
        </w:rPr>
        <w:t>ia im dali priestor vo svojic</w:t>
      </w:r>
      <w:r w:rsidRPr="006F4DB3">
        <w:rPr>
          <w:rFonts w:ascii="new times roman" w:hAnsi="new times roman"/>
          <w:lang w:val="sk-SK"/>
        </w:rPr>
        <w:t>h život</w:t>
      </w:r>
      <w:r w:rsidR="00906B79" w:rsidRPr="006F4DB3">
        <w:rPr>
          <w:rFonts w:ascii="new times roman" w:hAnsi="new times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>ch. N</w:t>
      </w:r>
      <w:r w:rsidR="00906B79" w:rsidRPr="006F4DB3">
        <w:rPr>
          <w:rFonts w:ascii="new times roman" w:hAnsi="new times roman"/>
          <w:lang w:val="sk-SK"/>
        </w:rPr>
        <w:t>ielen</w:t>
      </w:r>
      <w:r w:rsidRPr="006F4DB3">
        <w:rPr>
          <w:rFonts w:ascii="new times roman" w:hAnsi="new times roman"/>
          <w:lang w:val="sk-SK"/>
        </w:rPr>
        <w:t xml:space="preserve"> dali, ale stále dávaj</w:t>
      </w:r>
      <w:r w:rsidR="00906B79" w:rsidRPr="006F4DB3">
        <w:rPr>
          <w:rFonts w:ascii="new times roman" w:hAnsi="new times roman"/>
          <w:lang w:val="sk-SK"/>
        </w:rPr>
        <w:t>ú</w:t>
      </w:r>
      <w:r w:rsidR="006F4DB3" w:rsidRPr="006F4DB3">
        <w:rPr>
          <w:rFonts w:ascii="new times roman" w:hAnsi="new times roman"/>
          <w:lang w:val="sk-SK"/>
        </w:rPr>
        <w:t xml:space="preserve">. </w:t>
      </w:r>
      <w:r w:rsidR="00906B79" w:rsidRPr="006F4DB3">
        <w:rPr>
          <w:rFonts w:ascii="new times roman" w:hAnsi="new times roman"/>
          <w:lang w:val="sk-SK"/>
        </w:rPr>
        <w:t>Pre</w:t>
      </w:r>
      <w:r w:rsidRPr="006F4DB3">
        <w:rPr>
          <w:rFonts w:ascii="new times roman" w:hAnsi="new times roman"/>
          <w:lang w:val="sk-SK"/>
        </w:rPr>
        <w:t>č</w:t>
      </w:r>
      <w:r w:rsidR="00906B79" w:rsidRPr="006F4DB3">
        <w:rPr>
          <w:rFonts w:ascii="new times roman" w:hAnsi="new times roman"/>
          <w:lang w:val="sk-SK"/>
        </w:rPr>
        <w:t xml:space="preserve">o? Pretože nepochopili, čo </w:t>
      </w:r>
      <w:proofErr w:type="spellStart"/>
      <w:r w:rsidR="00906B79" w:rsidRPr="006F4DB3">
        <w:rPr>
          <w:rFonts w:ascii="new times roman" w:hAnsi="new times roman"/>
          <w:lang w:val="sk-SK"/>
        </w:rPr>
        <w:t>se</w:t>
      </w:r>
      <w:proofErr w:type="spellEnd"/>
      <w:r w:rsidR="00906B79" w:rsidRPr="006F4DB3">
        <w:rPr>
          <w:rFonts w:ascii="new times roman" w:hAnsi="new times roman"/>
          <w:lang w:val="sk-SK"/>
        </w:rPr>
        <w:t xml:space="preserve"> stalo, keď</w:t>
      </w:r>
      <w:r w:rsidRPr="006F4DB3">
        <w:rPr>
          <w:rFonts w:ascii="new times roman" w:hAnsi="new times roman"/>
          <w:lang w:val="sk-SK"/>
        </w:rPr>
        <w:t xml:space="preserve"> uv</w:t>
      </w:r>
      <w:r w:rsidR="00906B79" w:rsidRPr="006F4DB3">
        <w:rPr>
          <w:rFonts w:ascii="new times roman" w:hAnsi="new times roman"/>
          <w:lang w:val="sk-SK"/>
        </w:rPr>
        <w:t>er</w:t>
      </w:r>
      <w:r w:rsidRPr="006F4DB3">
        <w:rPr>
          <w:rFonts w:ascii="new times roman" w:hAnsi="new times roman"/>
          <w:lang w:val="sk-SK"/>
        </w:rPr>
        <w:t xml:space="preserve">ili a nepochopili, </w:t>
      </w:r>
      <w:r w:rsidR="00906B79" w:rsidRPr="006F4DB3">
        <w:rPr>
          <w:rFonts w:ascii="new times roman" w:hAnsi="new times roman"/>
          <w:lang w:val="sk-SK"/>
        </w:rPr>
        <w:t>ako môžu dosia</w:t>
      </w:r>
      <w:r w:rsidR="00CE29C3" w:rsidRPr="006F4DB3">
        <w:rPr>
          <w:rFonts w:ascii="new times roman" w:hAnsi="new times roman"/>
          <w:lang w:val="sk-SK"/>
        </w:rPr>
        <w:t>hn</w:t>
      </w:r>
      <w:r w:rsidRPr="006F4DB3">
        <w:rPr>
          <w:rFonts w:ascii="new times roman" w:hAnsi="new times roman"/>
          <w:lang w:val="sk-SK"/>
        </w:rPr>
        <w:t>u</w:t>
      </w:r>
      <w:r w:rsidR="00906B79" w:rsidRPr="006F4DB3">
        <w:rPr>
          <w:rFonts w:ascii="new times roman" w:hAnsi="new times roman"/>
          <w:lang w:val="sk-SK"/>
        </w:rPr>
        <w:t>ť  plnosť</w:t>
      </w:r>
      <w:r w:rsidRPr="006F4DB3">
        <w:rPr>
          <w:rFonts w:ascii="new times roman" w:hAnsi="new times roman"/>
          <w:lang w:val="sk-SK"/>
        </w:rPr>
        <w:t xml:space="preserve"> v Kristu Jež</w:t>
      </w:r>
      <w:r w:rsidR="00906B79" w:rsidRPr="006F4DB3">
        <w:rPr>
          <w:rFonts w:ascii="new times roman" w:hAnsi="new times roman"/>
          <w:lang w:val="sk-SK"/>
        </w:rPr>
        <w:t>išovi</w:t>
      </w:r>
      <w:r w:rsidRPr="006F4DB3">
        <w:rPr>
          <w:rFonts w:ascii="new times roman" w:hAnsi="new times roman"/>
          <w:lang w:val="sk-SK"/>
        </w:rPr>
        <w:t>. Nev</w:t>
      </w:r>
      <w:r w:rsidR="00906B79" w:rsidRPr="006F4DB3">
        <w:rPr>
          <w:rFonts w:ascii="new times roman" w:hAnsi="new times roman"/>
          <w:lang w:val="sk-SK"/>
        </w:rPr>
        <w:t>eria tomu, že môžu žiť</w:t>
      </w:r>
      <w:r w:rsidRPr="006F4DB3">
        <w:rPr>
          <w:rFonts w:ascii="new times roman" w:hAnsi="new times roman"/>
          <w:lang w:val="sk-SK"/>
        </w:rPr>
        <w:t xml:space="preserve"> v</w:t>
      </w:r>
      <w:r w:rsidR="00906B79" w:rsidRPr="006F4DB3">
        <w:rPr>
          <w:rFonts w:ascii="new times roman" w:hAnsi="new times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 xml:space="preserve"> sv</w:t>
      </w:r>
      <w:r w:rsidR="00906B79" w:rsidRPr="006F4DB3">
        <w:rPr>
          <w:rFonts w:ascii="new times roman" w:hAnsi="new times roman"/>
          <w:lang w:val="sk-SK"/>
        </w:rPr>
        <w:t>ä</w:t>
      </w:r>
      <w:r w:rsidRPr="006F4DB3">
        <w:rPr>
          <w:rFonts w:ascii="new times roman" w:hAnsi="new times roman"/>
          <w:lang w:val="sk-SK"/>
        </w:rPr>
        <w:t>tosti.</w:t>
      </w:r>
    </w:p>
    <w:p w:rsidR="004E6A89" w:rsidRDefault="004E6A89" w:rsidP="00600909">
      <w:pPr>
        <w:rPr>
          <w:rFonts w:ascii="new times roman" w:hAnsi="new times roman"/>
          <w:lang w:val="sk-SK"/>
        </w:rPr>
      </w:pPr>
    </w:p>
    <w:p w:rsidR="00D21EF0" w:rsidRPr="00600909" w:rsidRDefault="003B2CFD" w:rsidP="00600909">
      <w:pPr>
        <w:rPr>
          <w:rFonts w:ascii="Times New Roman" w:hAnsi="Times New Roman"/>
          <w:lang w:val="sk-SK"/>
        </w:rPr>
      </w:pPr>
      <w:r w:rsidRPr="003B2CFD">
        <w:rPr>
          <w:rFonts w:ascii="new times roman" w:hAnsi="new times roman"/>
          <w:noProof/>
          <w:lang w:val="sk-SK" w:eastAsia="cs-CZ"/>
        </w:rPr>
        <w:lastRenderedPageBreak/>
        <w:pict>
          <v:shape id="_x0000_s1105" type="#_x0000_t202" style="position:absolute;margin-left:420.4pt;margin-top:1pt;width:78.9pt;height:25.65pt;z-index:251697664">
            <v:textbox>
              <w:txbxContent>
                <w:p w:rsidR="00236069" w:rsidRDefault="00236069" w:rsidP="00D21EF0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rFonts w:ascii="new times roman" w:hAnsi="new times roman"/>
          <w:noProof/>
          <w:lang w:val="sk-SK" w:eastAsia="cs-CZ"/>
        </w:rPr>
        <w:pict>
          <v:shape id="_x0000_s1097" type="#_x0000_t32" style="position:absolute;margin-left:394.1pt;margin-top:.4pt;width:0;height:737.15pt;z-index:251689472" o:connectortype="straight"/>
        </w:pict>
      </w:r>
      <w:r w:rsidR="00760D57" w:rsidRPr="006F4DB3">
        <w:rPr>
          <w:rFonts w:ascii="new times roman" w:hAnsi="new times roman"/>
          <w:lang w:val="sk-SK"/>
        </w:rPr>
        <w:t>AD 2) Č</w:t>
      </w:r>
      <w:r w:rsidR="00D21EF0" w:rsidRPr="006F4DB3">
        <w:rPr>
          <w:rFonts w:ascii="new times roman" w:hAnsi="new times roman"/>
          <w:lang w:val="sk-SK"/>
        </w:rPr>
        <w:t>O S</w:t>
      </w:r>
      <w:r w:rsidR="00760D57" w:rsidRPr="006F4DB3">
        <w:rPr>
          <w:rFonts w:ascii="new times roman" w:hAnsi="new times roman"/>
          <w:lang w:val="sk-SK"/>
        </w:rPr>
        <w:t>A</w:t>
      </w:r>
      <w:r w:rsidR="00D21EF0" w:rsidRPr="006F4DB3">
        <w:rPr>
          <w:rFonts w:ascii="new times roman" w:hAnsi="new times roman"/>
          <w:lang w:val="sk-SK"/>
        </w:rPr>
        <w:t xml:space="preserve"> S N</w:t>
      </w:r>
      <w:r w:rsidR="00760D57" w:rsidRPr="006F4DB3">
        <w:rPr>
          <w:rFonts w:ascii="new times roman" w:hAnsi="new times roman"/>
          <w:lang w:val="sk-SK"/>
        </w:rPr>
        <w:t>A</w:t>
      </w:r>
      <w:r w:rsidR="00D21EF0" w:rsidRPr="006F4DB3">
        <w:rPr>
          <w:rFonts w:ascii="new times roman" w:hAnsi="new times roman"/>
          <w:lang w:val="sk-SK"/>
        </w:rPr>
        <w:t>MI STALO</w:t>
      </w:r>
      <w:r w:rsidR="00600909">
        <w:rPr>
          <w:rFonts w:ascii="Times New Roman" w:hAnsi="Times New Roman"/>
          <w:lang w:val="sk-SK"/>
        </w:rPr>
        <w:br/>
      </w:r>
      <w:r w:rsidR="00D21EF0" w:rsidRPr="006F4DB3">
        <w:rPr>
          <w:rFonts w:ascii="new times roman" w:hAnsi="new times roman"/>
          <w:lang w:val="sk-SK"/>
        </w:rPr>
        <w:t>V</w:t>
      </w:r>
      <w:r w:rsidR="00760D57" w:rsidRPr="006F4DB3">
        <w:rPr>
          <w:rFonts w:ascii="new times roman" w:hAnsi="new times roman"/>
          <w:lang w:val="sk-SK"/>
        </w:rPr>
        <w:t xml:space="preserve">o chvíli, keď </w:t>
      </w:r>
      <w:r w:rsidR="00D21EF0" w:rsidRPr="006F4DB3">
        <w:rPr>
          <w:rFonts w:ascii="new times roman" w:hAnsi="new times roman"/>
          <w:lang w:val="sk-SK"/>
        </w:rPr>
        <w:t>sme uv</w:t>
      </w:r>
      <w:r w:rsidR="00760D57" w:rsidRPr="006F4DB3">
        <w:rPr>
          <w:rFonts w:ascii="new times roman" w:hAnsi="new times roman"/>
          <w:lang w:val="sk-SK"/>
        </w:rPr>
        <w:t>erili, že Ježi</w:t>
      </w:r>
      <w:r w:rsidR="00D21EF0" w:rsidRPr="006F4DB3">
        <w:rPr>
          <w:rFonts w:ascii="new times roman" w:hAnsi="new times roman"/>
          <w:lang w:val="sk-SK"/>
        </w:rPr>
        <w:t>š je Boží Syn, že je to náš osobn</w:t>
      </w:r>
      <w:r w:rsidR="00760D57" w:rsidRPr="006F4DB3">
        <w:rPr>
          <w:rFonts w:ascii="new times roman" w:hAnsi="new times roman"/>
          <w:lang w:val="sk-SK"/>
        </w:rPr>
        <w:t>ý</w:t>
      </w:r>
      <w:r w:rsidR="00D21EF0" w:rsidRPr="006F4DB3">
        <w:rPr>
          <w:rFonts w:ascii="new times roman" w:hAnsi="new times roman"/>
          <w:lang w:val="sk-SK"/>
        </w:rPr>
        <w:t xml:space="preserve"> spasite</w:t>
      </w:r>
      <w:r w:rsidR="00760D57" w:rsidRPr="006F4DB3">
        <w:rPr>
          <w:rFonts w:ascii="new times roman" w:hAnsi="new times roman"/>
          <w:lang w:val="sk-SK"/>
        </w:rPr>
        <w:t>ľ</w:t>
      </w:r>
      <w:r w:rsidR="00D21EF0" w:rsidRPr="006F4DB3">
        <w:rPr>
          <w:rFonts w:ascii="new times roman" w:hAnsi="new times roman"/>
          <w:lang w:val="sk-SK"/>
        </w:rPr>
        <w:t>, kt</w:t>
      </w:r>
      <w:r w:rsidR="00760D57" w:rsidRPr="006F4DB3">
        <w:rPr>
          <w:rFonts w:ascii="new times roman" w:hAnsi="new times roman"/>
          <w:lang w:val="sk-SK"/>
        </w:rPr>
        <w:t>o</w:t>
      </w:r>
      <w:r w:rsidR="00D21EF0" w:rsidRPr="006F4DB3">
        <w:rPr>
          <w:rFonts w:ascii="new times roman" w:hAnsi="new times roman"/>
          <w:lang w:val="sk-SK"/>
        </w:rPr>
        <w:t xml:space="preserve">rý vzal na </w:t>
      </w:r>
      <w:proofErr w:type="spellStart"/>
      <w:r w:rsidR="00D21EF0" w:rsidRPr="006F4DB3">
        <w:rPr>
          <w:rFonts w:ascii="new times roman" w:hAnsi="new times roman"/>
          <w:lang w:val="sk-SK"/>
        </w:rPr>
        <w:t>kříži</w:t>
      </w:r>
      <w:proofErr w:type="spellEnd"/>
      <w:r w:rsidR="00D21EF0" w:rsidRPr="006F4DB3">
        <w:rPr>
          <w:rFonts w:ascii="new times roman" w:hAnsi="new times roman"/>
          <w:lang w:val="sk-SK"/>
        </w:rPr>
        <w:t xml:space="preserve"> na seb</w:t>
      </w:r>
      <w:r w:rsidR="00760D57" w:rsidRPr="006F4DB3">
        <w:rPr>
          <w:rFonts w:ascii="new times roman" w:hAnsi="new times roman"/>
          <w:lang w:val="sk-SK"/>
        </w:rPr>
        <w:t xml:space="preserve">a naše hriechy, keď </w:t>
      </w:r>
      <w:r w:rsidR="00D21EF0" w:rsidRPr="006F4DB3">
        <w:rPr>
          <w:rFonts w:ascii="new times roman" w:hAnsi="new times roman"/>
          <w:lang w:val="sk-SK"/>
        </w:rPr>
        <w:t>sme ho vyznali úst</w:t>
      </w:r>
      <w:r w:rsidR="00760D57" w:rsidRPr="006F4DB3">
        <w:rPr>
          <w:rFonts w:ascii="new times roman" w:hAnsi="new times roman"/>
          <w:lang w:val="sk-SK"/>
        </w:rPr>
        <w:t xml:space="preserve">ami </w:t>
      </w:r>
      <w:r w:rsidR="00D21EF0" w:rsidRPr="006F4DB3">
        <w:rPr>
          <w:rFonts w:ascii="new times roman" w:hAnsi="new times roman"/>
          <w:lang w:val="sk-SK"/>
        </w:rPr>
        <w:t>ako sv</w:t>
      </w:r>
      <w:r w:rsidR="00760D57" w:rsidRPr="006F4DB3">
        <w:rPr>
          <w:rFonts w:ascii="new times roman" w:hAnsi="new times roman"/>
          <w:lang w:val="sk-SK"/>
        </w:rPr>
        <w:t>ojho Pána a dali mu svo</w:t>
      </w:r>
      <w:r w:rsidR="00D21EF0" w:rsidRPr="006F4DB3">
        <w:rPr>
          <w:rFonts w:ascii="new times roman" w:hAnsi="new times roman"/>
          <w:lang w:val="sk-SK"/>
        </w:rPr>
        <w:t>j život, p</w:t>
      </w:r>
      <w:r w:rsidR="00760D57" w:rsidRPr="006F4DB3">
        <w:rPr>
          <w:rFonts w:ascii="new times roman" w:hAnsi="new times roman"/>
          <w:lang w:val="sk-SK"/>
        </w:rPr>
        <w:t>otom sme boli prenesení zo</w:t>
      </w:r>
      <w:r w:rsidR="00D21EF0" w:rsidRPr="006F4DB3">
        <w:rPr>
          <w:rFonts w:ascii="new times roman" w:hAnsi="new times roman"/>
          <w:lang w:val="sk-SK"/>
        </w:rPr>
        <w:t xml:space="preserve"> smrti do života.</w:t>
      </w:r>
    </w:p>
    <w:p w:rsidR="004E6A89" w:rsidRDefault="00D21EF0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i/>
          <w:lang w:val="sk-SK"/>
        </w:rPr>
        <w:t>On</w:t>
      </w:r>
      <w:r w:rsidR="00760D57" w:rsidRPr="006F4DB3">
        <w:rPr>
          <w:rFonts w:ascii="new times roman" w:hAnsi="new times roman"/>
          <w:lang w:val="sk-SK"/>
        </w:rPr>
        <w:t xml:space="preserve"> (Bo</w:t>
      </w:r>
      <w:r w:rsidRPr="006F4DB3">
        <w:rPr>
          <w:rFonts w:ascii="new times roman" w:hAnsi="new times roman"/>
          <w:lang w:val="sk-SK"/>
        </w:rPr>
        <w:t xml:space="preserve">h) </w:t>
      </w:r>
      <w:r w:rsidR="00760D57" w:rsidRPr="006F4DB3">
        <w:rPr>
          <w:rFonts w:ascii="new times roman" w:hAnsi="new times roman"/>
          <w:i/>
          <w:lang w:val="sk-SK"/>
        </w:rPr>
        <w:t xml:space="preserve">nás </w:t>
      </w:r>
      <w:proofErr w:type="spellStart"/>
      <w:r w:rsidR="00760D57" w:rsidRPr="006F4DB3">
        <w:rPr>
          <w:rFonts w:ascii="new times roman" w:hAnsi="new times roman"/>
          <w:i/>
          <w:lang w:val="sk-SK"/>
        </w:rPr>
        <w:t>vyl</w:t>
      </w:r>
      <w:r w:rsidRPr="006F4DB3">
        <w:rPr>
          <w:rFonts w:ascii="new times roman" w:hAnsi="new times roman"/>
          <w:i/>
          <w:lang w:val="sk-SK"/>
        </w:rPr>
        <w:t>vobodil</w:t>
      </w:r>
      <w:proofErr w:type="spellEnd"/>
      <w:r w:rsidRPr="006F4DB3">
        <w:rPr>
          <w:rFonts w:ascii="new times roman" w:hAnsi="new times roman"/>
          <w:i/>
          <w:lang w:val="sk-SK"/>
        </w:rPr>
        <w:t xml:space="preserve"> </w:t>
      </w:r>
      <w:r w:rsidR="00760D57" w:rsidRPr="006F4DB3">
        <w:rPr>
          <w:rFonts w:ascii="new times roman" w:hAnsi="new times roman"/>
          <w:b/>
          <w:i/>
          <w:lang w:val="sk-SK"/>
        </w:rPr>
        <w:t>z právomoci temnoty a pr</w:t>
      </w:r>
      <w:r w:rsidRPr="006F4DB3">
        <w:rPr>
          <w:rFonts w:ascii="new times roman" w:hAnsi="new times roman"/>
          <w:b/>
          <w:i/>
          <w:lang w:val="sk-SK"/>
        </w:rPr>
        <w:t>en</w:t>
      </w:r>
      <w:r w:rsidR="00760D57" w:rsidRPr="006F4DB3">
        <w:rPr>
          <w:rFonts w:ascii="new times roman" w:hAnsi="new times roman"/>
          <w:b/>
          <w:i/>
          <w:lang w:val="sk-SK"/>
        </w:rPr>
        <w:t>i</w:t>
      </w:r>
      <w:r w:rsidRPr="006F4DB3">
        <w:rPr>
          <w:rFonts w:ascii="new times roman" w:hAnsi="new times roman"/>
          <w:b/>
          <w:i/>
          <w:lang w:val="sk-SK"/>
        </w:rPr>
        <w:t>es</w:t>
      </w:r>
      <w:r w:rsidR="00760D57" w:rsidRPr="006F4DB3">
        <w:rPr>
          <w:rFonts w:ascii="new times roman" w:hAnsi="new times roman"/>
          <w:b/>
          <w:i/>
          <w:lang w:val="sk-SK"/>
        </w:rPr>
        <w:t>o</w:t>
      </w:r>
      <w:r w:rsidRPr="006F4DB3">
        <w:rPr>
          <w:rFonts w:ascii="new times roman" w:hAnsi="new times roman"/>
          <w:b/>
          <w:i/>
          <w:lang w:val="sk-SK"/>
        </w:rPr>
        <w:t>l do krá</w:t>
      </w:r>
      <w:r w:rsidR="00760D57" w:rsidRPr="006F4DB3">
        <w:rPr>
          <w:rFonts w:ascii="new times roman" w:hAnsi="new times roman"/>
          <w:b/>
          <w:i/>
          <w:lang w:val="sk-SK"/>
        </w:rPr>
        <w:t>ľ</w:t>
      </w:r>
      <w:r w:rsidRPr="006F4DB3">
        <w:rPr>
          <w:rFonts w:ascii="new times roman" w:hAnsi="new times roman"/>
          <w:b/>
          <w:i/>
          <w:lang w:val="sk-SK"/>
        </w:rPr>
        <w:t>ovstv</w:t>
      </w:r>
      <w:r w:rsidR="00760D57" w:rsidRPr="006F4DB3">
        <w:rPr>
          <w:rFonts w:ascii="new times roman" w:hAnsi="new times roman"/>
          <w:b/>
          <w:i/>
          <w:lang w:val="sk-SK"/>
        </w:rPr>
        <w:t>a</w:t>
      </w:r>
      <w:r w:rsidRPr="006F4DB3">
        <w:rPr>
          <w:rFonts w:ascii="new times roman" w:hAnsi="new times roman"/>
          <w:b/>
          <w:i/>
          <w:lang w:val="sk-SK"/>
        </w:rPr>
        <w:t xml:space="preserve"> Syna sv</w:t>
      </w:r>
      <w:r w:rsidR="00760D57" w:rsidRPr="006F4DB3">
        <w:rPr>
          <w:rFonts w:ascii="new times roman" w:hAnsi="new times roman"/>
          <w:b/>
          <w:i/>
          <w:lang w:val="sk-SK"/>
        </w:rPr>
        <w:t>ojej</w:t>
      </w:r>
      <w:r w:rsidRPr="006F4DB3">
        <w:rPr>
          <w:rFonts w:ascii="new times roman" w:hAnsi="new times roman"/>
          <w:b/>
          <w:i/>
          <w:lang w:val="sk-SK"/>
        </w:rPr>
        <w:t xml:space="preserve"> lásky</w:t>
      </w:r>
      <w:r w:rsidRPr="006F4DB3">
        <w:rPr>
          <w:rFonts w:ascii="new times roman" w:hAnsi="new times roman"/>
          <w:i/>
          <w:lang w:val="sk-SK"/>
        </w:rPr>
        <w:t xml:space="preserve">, </w:t>
      </w:r>
      <w:r w:rsidR="00760D57" w:rsidRPr="006F4DB3">
        <w:rPr>
          <w:rFonts w:ascii="new times roman" w:hAnsi="new times roman"/>
          <w:i/>
          <w:lang w:val="sk-SK"/>
        </w:rPr>
        <w:t>v ktorom  máme skrze jeho kr</w:t>
      </w:r>
      <w:r w:rsidRPr="006F4DB3">
        <w:rPr>
          <w:rFonts w:ascii="new times roman" w:hAnsi="new times roman"/>
          <w:i/>
          <w:lang w:val="sk-SK"/>
        </w:rPr>
        <w:t>v vyk</w:t>
      </w:r>
      <w:r w:rsidR="00760D57" w:rsidRPr="006F4DB3">
        <w:rPr>
          <w:rFonts w:ascii="new times roman" w:hAnsi="new times roman"/>
          <w:i/>
          <w:lang w:val="sk-SK"/>
        </w:rPr>
        <w:t>ú</w:t>
      </w:r>
      <w:r w:rsidRPr="006F4DB3">
        <w:rPr>
          <w:rFonts w:ascii="new times roman" w:hAnsi="new times roman"/>
          <w:i/>
          <w:lang w:val="sk-SK"/>
        </w:rPr>
        <w:t>pen</w:t>
      </w:r>
      <w:r w:rsidR="00760D57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>, odpu</w:t>
      </w:r>
      <w:r w:rsidR="00760D57" w:rsidRPr="006F4DB3">
        <w:rPr>
          <w:rFonts w:ascii="new times roman" w:hAnsi="new times roman"/>
          <w:i/>
          <w:lang w:val="sk-SK"/>
        </w:rPr>
        <w:t>ste</w:t>
      </w:r>
      <w:r w:rsidRPr="006F4DB3">
        <w:rPr>
          <w:rFonts w:ascii="new times roman" w:hAnsi="new times roman"/>
          <w:i/>
          <w:lang w:val="sk-SK"/>
        </w:rPr>
        <w:t>n</w:t>
      </w:r>
      <w:r w:rsidR="00760D57" w:rsidRPr="006F4DB3">
        <w:rPr>
          <w:rFonts w:ascii="new times roman" w:hAnsi="new times roman"/>
          <w:i/>
          <w:lang w:val="sk-SK"/>
        </w:rPr>
        <w:t>ie</w:t>
      </w:r>
      <w:r w:rsidRPr="006F4DB3">
        <w:rPr>
          <w:rFonts w:ascii="new times roman" w:hAnsi="new times roman"/>
          <w:i/>
          <w:lang w:val="sk-SK"/>
        </w:rPr>
        <w:t xml:space="preserve"> h</w:t>
      </w:r>
      <w:r w:rsidR="00760D57" w:rsidRPr="006F4DB3">
        <w:rPr>
          <w:rFonts w:ascii="new times roman" w:hAnsi="new times roman"/>
          <w:i/>
          <w:lang w:val="sk-SK"/>
        </w:rPr>
        <w:t>riec</w:t>
      </w:r>
      <w:r w:rsidRPr="006F4DB3">
        <w:rPr>
          <w:rFonts w:ascii="new times roman" w:hAnsi="new times roman"/>
          <w:i/>
          <w:lang w:val="sk-SK"/>
        </w:rPr>
        <w:t>h</w:t>
      </w:r>
      <w:r w:rsidR="00760D57" w:rsidRPr="006F4DB3">
        <w:rPr>
          <w:rFonts w:ascii="new times roman" w:hAnsi="new times roman"/>
          <w:i/>
          <w:lang w:val="sk-SK"/>
        </w:rPr>
        <w:t>ov</w:t>
      </w:r>
      <w:r w:rsidRPr="006F4DB3">
        <w:rPr>
          <w:rFonts w:ascii="new times roman" w:hAnsi="new times roman"/>
          <w:i/>
          <w:lang w:val="sk-SK"/>
        </w:rPr>
        <w:t>.</w:t>
      </w:r>
      <w:r w:rsidRPr="006F4DB3">
        <w:rPr>
          <w:rFonts w:ascii="new times roman" w:hAnsi="new times roman"/>
          <w:lang w:val="sk-SK"/>
        </w:rPr>
        <w:t xml:space="preserve"> (</w:t>
      </w:r>
      <w:proofErr w:type="spellStart"/>
      <w:r w:rsidRPr="006F4DB3">
        <w:rPr>
          <w:rFonts w:ascii="new times roman" w:hAnsi="new times roman"/>
          <w:lang w:val="sk-SK"/>
        </w:rPr>
        <w:t>Kolo</w:t>
      </w:r>
      <w:r w:rsidR="00760D57" w:rsidRPr="006F4DB3">
        <w:rPr>
          <w:rFonts w:ascii="new times roman" w:hAnsi="new times roman"/>
          <w:lang w:val="sk-SK"/>
        </w:rPr>
        <w:t>šanom</w:t>
      </w:r>
      <w:proofErr w:type="spellEnd"/>
      <w:r w:rsidR="00760D57" w:rsidRPr="006F4DB3">
        <w:rPr>
          <w:rFonts w:ascii="new times roman" w:hAnsi="new times roman"/>
          <w:lang w:val="sk-SK"/>
        </w:rPr>
        <w:t xml:space="preserve"> 1:13-14)</w:t>
      </w:r>
    </w:p>
    <w:p w:rsidR="00D21EF0" w:rsidRPr="006F4DB3" w:rsidRDefault="00760D57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lang w:val="sk-SK"/>
        </w:rPr>
        <w:t>I</w:t>
      </w:r>
      <w:r w:rsidR="00D21EF0" w:rsidRPr="006F4DB3">
        <w:rPr>
          <w:rFonts w:ascii="new times roman" w:hAnsi="new times roman"/>
          <w:lang w:val="sk-SK"/>
        </w:rPr>
        <w:t>nými slov</w:t>
      </w:r>
      <w:r w:rsidRPr="006F4DB3">
        <w:rPr>
          <w:rFonts w:ascii="new times roman" w:hAnsi="new times roman"/>
          <w:lang w:val="sk-SK"/>
        </w:rPr>
        <w:t>ami sa</w:t>
      </w:r>
      <w:r w:rsidR="00D21EF0" w:rsidRPr="006F4DB3">
        <w:rPr>
          <w:rFonts w:ascii="new times roman" w:hAnsi="new times roman"/>
          <w:lang w:val="sk-SK"/>
        </w:rPr>
        <w:t xml:space="preserve"> dá </w:t>
      </w:r>
      <w:r w:rsidRPr="006F4DB3">
        <w:rPr>
          <w:rFonts w:ascii="new times roman" w:hAnsi="new times roman"/>
          <w:lang w:val="sk-SK"/>
        </w:rPr>
        <w:t>povedať, že nás pr</w:t>
      </w:r>
      <w:r w:rsidR="00D21EF0" w:rsidRPr="006F4DB3">
        <w:rPr>
          <w:rFonts w:ascii="new times roman" w:hAnsi="new times roman"/>
          <w:lang w:val="sk-SK"/>
        </w:rPr>
        <w:t>en</w:t>
      </w:r>
      <w:r w:rsidRPr="006F4DB3">
        <w:rPr>
          <w:rFonts w:ascii="new times roman" w:hAnsi="new times roman"/>
          <w:lang w:val="sk-SK"/>
        </w:rPr>
        <w:t>i</w:t>
      </w:r>
      <w:r w:rsidR="00D21EF0" w:rsidRPr="006F4DB3">
        <w:rPr>
          <w:rFonts w:ascii="new times roman" w:hAnsi="new times roman"/>
          <w:lang w:val="sk-SK"/>
        </w:rPr>
        <w:t>es</w:t>
      </w:r>
      <w:r w:rsidRPr="006F4DB3">
        <w:rPr>
          <w:rFonts w:ascii="new times roman" w:hAnsi="new times roman"/>
          <w:lang w:val="sk-SK"/>
        </w:rPr>
        <w:t>ol z moci Satana do moci Ježiša, z moci hriechu do slobody.  Vo</w:t>
      </w:r>
      <w:r w:rsidR="00D21EF0" w:rsidRPr="006F4DB3">
        <w:rPr>
          <w:rFonts w:ascii="new times roman" w:hAnsi="new times roman"/>
          <w:lang w:val="sk-SK"/>
        </w:rPr>
        <w:t xml:space="preserve"> verši 13 je nap</w:t>
      </w:r>
      <w:r w:rsidRPr="006F4DB3">
        <w:rPr>
          <w:rFonts w:ascii="new times roman" w:hAnsi="new times roman"/>
          <w:lang w:val="sk-SK"/>
        </w:rPr>
        <w:t>í</w:t>
      </w:r>
      <w:r w:rsidR="00D21EF0" w:rsidRPr="006F4DB3">
        <w:rPr>
          <w:rFonts w:ascii="new times roman" w:hAnsi="new times roman"/>
          <w:lang w:val="sk-SK"/>
        </w:rPr>
        <w:t>s</w:t>
      </w:r>
      <w:r w:rsidRPr="006F4DB3">
        <w:rPr>
          <w:rFonts w:ascii="new times roman" w:hAnsi="new times roman"/>
          <w:lang w:val="sk-SK"/>
        </w:rPr>
        <w:t>a</w:t>
      </w:r>
      <w:r w:rsidR="00D21EF0" w:rsidRPr="006F4DB3">
        <w:rPr>
          <w:rFonts w:ascii="new times roman" w:hAnsi="new times roman"/>
          <w:lang w:val="sk-SK"/>
        </w:rPr>
        <w:t>n</w:t>
      </w:r>
      <w:r w:rsidRPr="006F4DB3">
        <w:rPr>
          <w:rFonts w:ascii="new times roman" w:hAnsi="new times roman"/>
          <w:lang w:val="sk-SK"/>
        </w:rPr>
        <w:t>é z právomoci temnoty (právomoci hriechu). Hrie</w:t>
      </w:r>
      <w:r w:rsidR="00D21EF0" w:rsidRPr="006F4DB3">
        <w:rPr>
          <w:rFonts w:ascii="new times roman" w:hAnsi="new times roman"/>
          <w:lang w:val="sk-SK"/>
        </w:rPr>
        <w:t xml:space="preserve">ch </w:t>
      </w:r>
      <w:r w:rsidRPr="006F4DB3">
        <w:rPr>
          <w:rFonts w:ascii="new times roman" w:hAnsi="new times roman"/>
          <w:lang w:val="sk-SK"/>
        </w:rPr>
        <w:t>už nad nami nekraľuje a satan nemá nad nami prá</w:t>
      </w:r>
      <w:r w:rsidR="00D21EF0" w:rsidRPr="006F4DB3">
        <w:rPr>
          <w:rFonts w:ascii="new times roman" w:hAnsi="new times roman"/>
          <w:lang w:val="sk-SK"/>
        </w:rPr>
        <w:t xml:space="preserve">vomoc. </w:t>
      </w:r>
      <w:r w:rsidRPr="006F4DB3">
        <w:rPr>
          <w:rFonts w:ascii="new times roman" w:hAnsi="new times roman"/>
          <w:lang w:val="sk-SK"/>
        </w:rPr>
        <w:t>Napriek tomu</w:t>
      </w:r>
      <w:r w:rsidR="00D21EF0" w:rsidRPr="006F4DB3">
        <w:rPr>
          <w:rFonts w:ascii="new times roman" w:hAnsi="new times roman"/>
          <w:lang w:val="sk-SK"/>
        </w:rPr>
        <w:t xml:space="preserve"> s</w:t>
      </w:r>
      <w:r w:rsidRPr="006F4DB3">
        <w:rPr>
          <w:rFonts w:ascii="new times roman" w:hAnsi="new times roman"/>
          <w:lang w:val="sk-SK"/>
        </w:rPr>
        <w:t xml:space="preserve">i môžeme pripadať, i keď sme už </w:t>
      </w:r>
      <w:r w:rsidR="00D21EF0" w:rsidRPr="006F4DB3">
        <w:rPr>
          <w:rFonts w:ascii="new times roman" w:hAnsi="new times roman"/>
          <w:lang w:val="sk-SK"/>
        </w:rPr>
        <w:t xml:space="preserve">dlho </w:t>
      </w:r>
      <w:proofErr w:type="spellStart"/>
      <w:r w:rsidR="00D21EF0" w:rsidRPr="006F4DB3">
        <w:rPr>
          <w:rFonts w:ascii="new times roman" w:hAnsi="new times roman"/>
          <w:lang w:val="sk-SK"/>
        </w:rPr>
        <w:t>v</w:t>
      </w:r>
      <w:r w:rsidRPr="006F4DB3">
        <w:rPr>
          <w:rFonts w:ascii="new times roman" w:hAnsi="new times roman"/>
          <w:lang w:val="sk-SK"/>
        </w:rPr>
        <w:t>eri</w:t>
      </w:r>
      <w:r w:rsidR="00D21EF0" w:rsidRPr="006F4DB3">
        <w:rPr>
          <w:rFonts w:ascii="new times roman" w:hAnsi="new times roman"/>
          <w:lang w:val="sk-SK"/>
        </w:rPr>
        <w:t>c</w:t>
      </w:r>
      <w:r w:rsidRPr="006F4DB3">
        <w:rPr>
          <w:rFonts w:ascii="new times roman" w:hAnsi="new times roman"/>
          <w:lang w:val="sk-SK"/>
        </w:rPr>
        <w:t>i</w:t>
      </w:r>
      <w:r w:rsidR="00D21EF0" w:rsidRPr="006F4DB3">
        <w:rPr>
          <w:rFonts w:ascii="new times roman" w:hAnsi="new times roman"/>
          <w:lang w:val="sk-SK"/>
        </w:rPr>
        <w:t>mi</w:t>
      </w:r>
      <w:proofErr w:type="spellEnd"/>
      <w:r w:rsidR="00D21EF0" w:rsidRPr="006F4DB3">
        <w:rPr>
          <w:rFonts w:ascii="new times roman" w:hAnsi="new times roman"/>
          <w:lang w:val="sk-SK"/>
        </w:rPr>
        <w:t>, že  tak</w:t>
      </w:r>
      <w:r w:rsidRPr="006F4DB3">
        <w:rPr>
          <w:rFonts w:ascii="new times roman" w:hAnsi="new times roman"/>
          <w:lang w:val="sk-SK"/>
        </w:rPr>
        <w:t xml:space="preserve"> tomu</w:t>
      </w:r>
      <w:r w:rsidR="00D21EF0" w:rsidRPr="006F4DB3">
        <w:rPr>
          <w:rFonts w:ascii="new times roman" w:hAnsi="new times roman"/>
          <w:lang w:val="sk-SK"/>
        </w:rPr>
        <w:t xml:space="preserve"> n</w:t>
      </w:r>
      <w:r w:rsidRPr="006F4DB3">
        <w:rPr>
          <w:rFonts w:ascii="new times roman" w:hAnsi="new times roman"/>
          <w:lang w:val="sk-SK"/>
        </w:rPr>
        <w:t xml:space="preserve">ie je. Naše životy sú plné hriechu, z ktorého </w:t>
      </w:r>
      <w:proofErr w:type="spellStart"/>
      <w:r w:rsidRPr="006F4DB3">
        <w:rPr>
          <w:rFonts w:ascii="new times roman" w:hAnsi="new times roman"/>
          <w:lang w:val="sk-SK"/>
        </w:rPr>
        <w:t>se</w:t>
      </w:r>
      <w:proofErr w:type="spellEnd"/>
      <w:r w:rsidRPr="006F4DB3">
        <w:rPr>
          <w:rFonts w:ascii="new times roman" w:hAnsi="new times roman"/>
          <w:lang w:val="sk-SK"/>
        </w:rPr>
        <w:t xml:space="preserve"> nemô</w:t>
      </w:r>
      <w:r w:rsidR="00D21EF0" w:rsidRPr="006F4DB3">
        <w:rPr>
          <w:rFonts w:ascii="new times roman" w:hAnsi="new times roman"/>
          <w:lang w:val="sk-SK"/>
        </w:rPr>
        <w:t>žeme dosta</w:t>
      </w:r>
      <w:r w:rsidRPr="006F4DB3">
        <w:rPr>
          <w:rFonts w:ascii="new times roman" w:hAnsi="new times roman"/>
          <w:lang w:val="sk-SK"/>
        </w:rPr>
        <w:t>ť</w:t>
      </w:r>
      <w:r w:rsidR="00D21EF0" w:rsidRPr="006F4DB3">
        <w:rPr>
          <w:rFonts w:ascii="new times roman" w:hAnsi="new times roman"/>
          <w:lang w:val="sk-SK"/>
        </w:rPr>
        <w:t>, myslíme si, že temnota nad n</w:t>
      </w:r>
      <w:r w:rsidRPr="006F4DB3">
        <w:rPr>
          <w:rFonts w:ascii="new times roman" w:hAnsi="new times roman"/>
          <w:lang w:val="sk-SK"/>
        </w:rPr>
        <w:t>ami kraľu</w:t>
      </w:r>
      <w:r w:rsidR="006F4DB3">
        <w:rPr>
          <w:rFonts w:ascii="new times roman" w:hAnsi="new times roman"/>
          <w:lang w:val="sk-SK"/>
        </w:rPr>
        <w:t xml:space="preserve">je. </w:t>
      </w:r>
      <w:r w:rsidR="00D21EF0" w:rsidRPr="006F4DB3">
        <w:rPr>
          <w:rFonts w:ascii="new times roman" w:hAnsi="new times roman"/>
          <w:lang w:val="sk-SK"/>
        </w:rPr>
        <w:t>N</w:t>
      </w:r>
      <w:r w:rsidRPr="006F4DB3">
        <w:rPr>
          <w:rFonts w:ascii="new times roman" w:hAnsi="new times roman"/>
          <w:lang w:val="sk-SK"/>
        </w:rPr>
        <w:t>i</w:t>
      </w:r>
      <w:r w:rsidR="00D21EF0" w:rsidRPr="006F4DB3">
        <w:rPr>
          <w:rFonts w:ascii="new times roman" w:hAnsi="new times roman"/>
          <w:lang w:val="sk-SK"/>
        </w:rPr>
        <w:t>e. N</w:t>
      </w:r>
      <w:r w:rsidRPr="006F4DB3">
        <w:rPr>
          <w:rFonts w:ascii="new times roman" w:hAnsi="new times roman"/>
          <w:lang w:val="sk-SK"/>
        </w:rPr>
        <w:t xml:space="preserve">ie je  tomu tak, ale musíme </w:t>
      </w:r>
      <w:r w:rsidR="00D21EF0" w:rsidRPr="006F4DB3">
        <w:rPr>
          <w:rFonts w:ascii="new times roman" w:hAnsi="new times roman"/>
          <w:lang w:val="sk-SK"/>
        </w:rPr>
        <w:t>vid</w:t>
      </w:r>
      <w:r w:rsidRPr="006F4DB3">
        <w:rPr>
          <w:rFonts w:ascii="new times roman" w:hAnsi="new times roman"/>
          <w:lang w:val="sk-SK"/>
        </w:rPr>
        <w:t>ieť</w:t>
      </w:r>
      <w:r w:rsidR="00D21EF0" w:rsidRPr="006F4DB3">
        <w:rPr>
          <w:rFonts w:ascii="new times roman" w:hAnsi="new times roman"/>
          <w:lang w:val="sk-SK"/>
        </w:rPr>
        <w:t xml:space="preserve">, </w:t>
      </w:r>
      <w:r w:rsidRPr="006F4DB3">
        <w:rPr>
          <w:rFonts w:ascii="new times roman" w:hAnsi="new times roman"/>
          <w:lang w:val="sk-SK"/>
        </w:rPr>
        <w:t>č</w:t>
      </w:r>
      <w:r w:rsidR="00D21EF0" w:rsidRPr="006F4DB3">
        <w:rPr>
          <w:rFonts w:ascii="new times roman" w:hAnsi="new times roman"/>
          <w:lang w:val="sk-SK"/>
        </w:rPr>
        <w:t xml:space="preserve">o </w:t>
      </w:r>
      <w:proofErr w:type="spellStart"/>
      <w:r w:rsidR="00D21EF0" w:rsidRPr="006F4DB3">
        <w:rPr>
          <w:rFonts w:ascii="new times roman" w:hAnsi="new times roman"/>
          <w:lang w:val="sk-SK"/>
        </w:rPr>
        <w:t>se</w:t>
      </w:r>
      <w:proofErr w:type="spellEnd"/>
      <w:r w:rsidR="00D21EF0" w:rsidRPr="006F4DB3">
        <w:rPr>
          <w:rFonts w:ascii="new times roman" w:hAnsi="new times roman"/>
          <w:lang w:val="sk-SK"/>
        </w:rPr>
        <w:t xml:space="preserve"> stalo.</w:t>
      </w:r>
    </w:p>
    <w:p w:rsidR="00D21EF0" w:rsidRPr="006F4DB3" w:rsidRDefault="00760D57" w:rsidP="00D21EF0">
      <w:pPr>
        <w:spacing w:after="0"/>
        <w:jc w:val="both"/>
        <w:rPr>
          <w:rFonts w:ascii="Times New Roman" w:hAnsi="Times New Roman"/>
          <w:lang w:val="sk-SK"/>
        </w:rPr>
      </w:pPr>
      <w:r w:rsidRPr="006F4DB3">
        <w:rPr>
          <w:rFonts w:ascii="new times roman" w:hAnsi="new times roman"/>
          <w:lang w:val="sk-SK"/>
        </w:rPr>
        <w:t xml:space="preserve"> Ježiš o se</w:t>
      </w:r>
      <w:r w:rsidR="00D21EF0" w:rsidRPr="006F4DB3">
        <w:rPr>
          <w:rFonts w:ascii="new times roman" w:hAnsi="new times roman"/>
          <w:lang w:val="sk-SK"/>
        </w:rPr>
        <w:t>b</w:t>
      </w:r>
      <w:r w:rsidRPr="006F4DB3">
        <w:rPr>
          <w:rFonts w:ascii="new times roman" w:hAnsi="new times roman"/>
          <w:lang w:val="sk-SK"/>
        </w:rPr>
        <w:t xml:space="preserve">e hovorí </w:t>
      </w:r>
      <w:r w:rsidR="00D21EF0" w:rsidRPr="006F4DB3">
        <w:rPr>
          <w:rFonts w:ascii="new times roman" w:hAnsi="new times roman"/>
          <w:lang w:val="sk-SK"/>
        </w:rPr>
        <w:t>ako o v</w:t>
      </w:r>
      <w:r w:rsidRPr="006F4DB3">
        <w:rPr>
          <w:rFonts w:ascii="new times roman" w:hAnsi="new times roman"/>
          <w:lang w:val="sk-SK"/>
        </w:rPr>
        <w:t>í</w:t>
      </w:r>
      <w:r w:rsidR="00D21EF0" w:rsidRPr="006F4DB3">
        <w:rPr>
          <w:rFonts w:ascii="new times roman" w:hAnsi="new times roman"/>
          <w:lang w:val="sk-SK"/>
        </w:rPr>
        <w:t>nn</w:t>
      </w:r>
      <w:r w:rsidRPr="006F4DB3">
        <w:rPr>
          <w:rFonts w:ascii="new times roman" w:hAnsi="new times roman"/>
          <w:lang w:val="sk-SK"/>
        </w:rPr>
        <w:t>o</w:t>
      </w:r>
      <w:r w:rsidR="00D21EF0" w:rsidRPr="006F4DB3">
        <w:rPr>
          <w:rFonts w:ascii="new times roman" w:hAnsi="new times roman"/>
          <w:lang w:val="sk-SK"/>
        </w:rPr>
        <w:t>m kmeni:</w:t>
      </w:r>
    </w:p>
    <w:p w:rsidR="00D21EF0" w:rsidRPr="006F4DB3" w:rsidRDefault="00760D57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i/>
          <w:lang w:val="sk-SK"/>
        </w:rPr>
        <w:t xml:space="preserve">„Ja </w:t>
      </w:r>
      <w:r w:rsidR="00D21EF0" w:rsidRPr="006F4DB3">
        <w:rPr>
          <w:rFonts w:ascii="new times roman" w:hAnsi="new times roman"/>
          <w:i/>
          <w:lang w:val="sk-SK"/>
        </w:rPr>
        <w:t>s</w:t>
      </w:r>
      <w:r w:rsidRPr="006F4DB3">
        <w:rPr>
          <w:rFonts w:ascii="new times roman" w:hAnsi="new times roman"/>
          <w:i/>
          <w:lang w:val="sk-SK"/>
        </w:rPr>
        <w:t>o</w:t>
      </w:r>
      <w:r w:rsidR="00D21EF0" w:rsidRPr="006F4DB3">
        <w:rPr>
          <w:rFonts w:ascii="new times roman" w:hAnsi="new times roman"/>
          <w:i/>
          <w:lang w:val="sk-SK"/>
        </w:rPr>
        <w:t>m t</w:t>
      </w:r>
      <w:r w:rsidRPr="006F4DB3">
        <w:rPr>
          <w:rFonts w:ascii="new times roman" w:hAnsi="new times roman"/>
          <w:i/>
          <w:lang w:val="sk-SK"/>
        </w:rPr>
        <w:t>en</w:t>
      </w:r>
      <w:r w:rsidR="00D21EF0" w:rsidRPr="006F4DB3">
        <w:rPr>
          <w:rFonts w:ascii="new times roman" w:hAnsi="new times roman"/>
          <w:i/>
          <w:lang w:val="sk-SK"/>
        </w:rPr>
        <w:t xml:space="preserve"> prav</w:t>
      </w:r>
      <w:r w:rsidRPr="006F4DB3">
        <w:rPr>
          <w:rFonts w:ascii="new times roman" w:hAnsi="new times roman"/>
          <w:i/>
          <w:lang w:val="sk-SK"/>
        </w:rPr>
        <w:t>ý vinič</w:t>
      </w:r>
      <w:r w:rsidR="00D21EF0" w:rsidRPr="006F4DB3">
        <w:rPr>
          <w:rFonts w:ascii="new times roman" w:hAnsi="new times roman"/>
          <w:i/>
          <w:lang w:val="sk-SK"/>
        </w:rPr>
        <w:t xml:space="preserve"> a m</w:t>
      </w:r>
      <w:r w:rsidRPr="006F4DB3">
        <w:rPr>
          <w:rFonts w:ascii="new times roman" w:hAnsi="new times roman"/>
          <w:i/>
          <w:lang w:val="sk-SK"/>
        </w:rPr>
        <w:t>ô</w:t>
      </w:r>
      <w:r w:rsidR="00D21EF0" w:rsidRPr="006F4DB3">
        <w:rPr>
          <w:rFonts w:ascii="new times roman" w:hAnsi="new times roman"/>
          <w:i/>
          <w:lang w:val="sk-SK"/>
        </w:rPr>
        <w:t>j Otec je hospodá</w:t>
      </w:r>
      <w:r w:rsidRPr="006F4DB3">
        <w:rPr>
          <w:rFonts w:ascii="new times roman" w:hAnsi="new times roman"/>
          <w:i/>
          <w:lang w:val="sk-SK"/>
        </w:rPr>
        <w:t>r/vinár…. Ja so</w:t>
      </w:r>
      <w:r w:rsidR="00D21EF0" w:rsidRPr="006F4DB3">
        <w:rPr>
          <w:rFonts w:ascii="new times roman" w:hAnsi="new times roman"/>
          <w:i/>
          <w:lang w:val="sk-SK"/>
        </w:rPr>
        <w:t xml:space="preserve">m </w:t>
      </w:r>
      <w:r w:rsidRPr="006F4DB3">
        <w:rPr>
          <w:rFonts w:ascii="new times roman" w:hAnsi="new times roman"/>
          <w:i/>
          <w:lang w:val="sk-SK"/>
        </w:rPr>
        <w:t xml:space="preserve">vinič a </w:t>
      </w:r>
      <w:r w:rsidR="00233BD8" w:rsidRPr="006F4DB3">
        <w:rPr>
          <w:rFonts w:ascii="new times roman" w:hAnsi="new times roman"/>
          <w:i/>
          <w:lang w:val="sk-SK"/>
        </w:rPr>
        <w:t xml:space="preserve"> vy ste letorasty. Kt</w:t>
      </w:r>
      <w:r w:rsidR="00D21EF0" w:rsidRPr="006F4DB3">
        <w:rPr>
          <w:rFonts w:ascii="new times roman" w:hAnsi="new times roman"/>
          <w:i/>
          <w:lang w:val="sk-SK"/>
        </w:rPr>
        <w:t>o z</w:t>
      </w:r>
      <w:r w:rsidR="00233BD8" w:rsidRPr="006F4DB3">
        <w:rPr>
          <w:rFonts w:ascii="new times roman" w:hAnsi="new times roman"/>
          <w:i/>
          <w:lang w:val="sk-SK"/>
        </w:rPr>
        <w:t>o</w:t>
      </w:r>
      <w:r w:rsidR="00D21EF0" w:rsidRPr="006F4DB3">
        <w:rPr>
          <w:rFonts w:ascii="new times roman" w:hAnsi="new times roman"/>
          <w:i/>
          <w:lang w:val="sk-SK"/>
        </w:rPr>
        <w:t>stáv</w:t>
      </w:r>
      <w:r w:rsidR="00233BD8" w:rsidRPr="006F4DB3">
        <w:rPr>
          <w:rFonts w:ascii="new times roman" w:hAnsi="new times roman"/>
          <w:i/>
          <w:lang w:val="sk-SK"/>
        </w:rPr>
        <w:t>a</w:t>
      </w:r>
      <w:r w:rsidR="00D21EF0" w:rsidRPr="006F4DB3">
        <w:rPr>
          <w:rFonts w:ascii="new times roman" w:hAnsi="new times roman"/>
          <w:i/>
          <w:lang w:val="sk-SK"/>
        </w:rPr>
        <w:t xml:space="preserve"> v</w:t>
      </w:r>
      <w:r w:rsidR="00233BD8" w:rsidRPr="006F4DB3">
        <w:rPr>
          <w:rFonts w:ascii="new times roman" w:hAnsi="new times roman"/>
          <w:i/>
          <w:lang w:val="sk-SK"/>
        </w:rPr>
        <w:t>o mne</w:t>
      </w:r>
      <w:r w:rsidR="00D21EF0" w:rsidRPr="006F4DB3">
        <w:rPr>
          <w:rFonts w:ascii="new times roman" w:hAnsi="new times roman"/>
          <w:i/>
          <w:lang w:val="sk-SK"/>
        </w:rPr>
        <w:t xml:space="preserve"> a j</w:t>
      </w:r>
      <w:r w:rsidR="00233BD8" w:rsidRPr="006F4DB3">
        <w:rPr>
          <w:rFonts w:ascii="new times roman" w:hAnsi="new times roman"/>
          <w:i/>
          <w:lang w:val="sk-SK"/>
        </w:rPr>
        <w:t>a</w:t>
      </w:r>
      <w:r w:rsidR="00D21EF0" w:rsidRPr="006F4DB3">
        <w:rPr>
          <w:rFonts w:ascii="new times roman" w:hAnsi="new times roman"/>
          <w:i/>
          <w:lang w:val="sk-SK"/>
        </w:rPr>
        <w:t xml:space="preserve"> v </w:t>
      </w:r>
      <w:r w:rsidR="00233BD8" w:rsidRPr="006F4DB3">
        <w:rPr>
          <w:rFonts w:ascii="new times roman" w:hAnsi="new times roman"/>
          <w:i/>
          <w:lang w:val="sk-SK"/>
        </w:rPr>
        <w:t>ňo</w:t>
      </w:r>
      <w:r w:rsidR="00D21EF0" w:rsidRPr="006F4DB3">
        <w:rPr>
          <w:rFonts w:ascii="new times roman" w:hAnsi="new times roman"/>
          <w:i/>
          <w:lang w:val="sk-SK"/>
        </w:rPr>
        <w:t>m, ten nes</w:t>
      </w:r>
      <w:r w:rsidR="00233BD8" w:rsidRPr="006F4DB3">
        <w:rPr>
          <w:rFonts w:ascii="new times roman" w:hAnsi="new times roman"/>
          <w:i/>
          <w:lang w:val="sk-SK"/>
        </w:rPr>
        <w:t>ie</w:t>
      </w:r>
      <w:r w:rsidR="00D21EF0" w:rsidRPr="006F4DB3">
        <w:rPr>
          <w:rFonts w:ascii="new times roman" w:hAnsi="new times roman"/>
          <w:i/>
          <w:lang w:val="sk-SK"/>
        </w:rPr>
        <w:t xml:space="preserve"> </w:t>
      </w:r>
      <w:r w:rsidR="00233BD8" w:rsidRPr="006F4DB3">
        <w:rPr>
          <w:rFonts w:ascii="new times roman" w:hAnsi="new times roman"/>
          <w:i/>
          <w:lang w:val="sk-SK"/>
        </w:rPr>
        <w:t>mnoho</w:t>
      </w:r>
      <w:r w:rsidR="00D21EF0" w:rsidRPr="006F4DB3">
        <w:rPr>
          <w:rFonts w:ascii="new times roman" w:hAnsi="new times roman"/>
          <w:i/>
          <w:lang w:val="sk-SK"/>
        </w:rPr>
        <w:t xml:space="preserve"> ovoc</w:t>
      </w:r>
      <w:r w:rsidR="00233BD8" w:rsidRPr="006F4DB3">
        <w:rPr>
          <w:rFonts w:ascii="new times roman" w:hAnsi="new times roman"/>
          <w:i/>
          <w:lang w:val="sk-SK"/>
        </w:rPr>
        <w:t xml:space="preserve">ia; lebo </w:t>
      </w:r>
      <w:r w:rsidR="00D21EF0" w:rsidRPr="006F4DB3">
        <w:rPr>
          <w:rFonts w:ascii="new times roman" w:hAnsi="new times roman"/>
          <w:i/>
          <w:lang w:val="sk-SK"/>
        </w:rPr>
        <w:t xml:space="preserve"> bez</w:t>
      </w:r>
      <w:r w:rsidR="00233BD8" w:rsidRPr="006F4DB3">
        <w:rPr>
          <w:rFonts w:ascii="new times roman" w:hAnsi="new times roman"/>
          <w:i/>
          <w:lang w:val="sk-SK"/>
        </w:rPr>
        <w:t>o mňa</w:t>
      </w:r>
      <w:r w:rsidR="00D21EF0" w:rsidRPr="006F4DB3">
        <w:rPr>
          <w:rFonts w:ascii="new times roman" w:hAnsi="new times roman"/>
          <w:i/>
          <w:lang w:val="sk-SK"/>
        </w:rPr>
        <w:t xml:space="preserve"> nem</w:t>
      </w:r>
      <w:r w:rsidR="00233BD8" w:rsidRPr="006F4DB3">
        <w:rPr>
          <w:rFonts w:ascii="new times roman" w:hAnsi="new times roman"/>
          <w:i/>
          <w:lang w:val="sk-SK"/>
        </w:rPr>
        <w:t>ôžete činiť nič</w:t>
      </w:r>
      <w:r w:rsidR="00D21EF0" w:rsidRPr="006F4DB3">
        <w:rPr>
          <w:rFonts w:ascii="new times roman" w:hAnsi="new times roman"/>
          <w:i/>
          <w:lang w:val="sk-SK"/>
        </w:rPr>
        <w:t>.“</w:t>
      </w:r>
      <w:r w:rsidR="00D21EF0" w:rsidRPr="006F4DB3">
        <w:rPr>
          <w:rFonts w:ascii="new times roman" w:hAnsi="new times roman"/>
          <w:lang w:val="sk-SK"/>
        </w:rPr>
        <w:t xml:space="preserve"> (J</w:t>
      </w:r>
      <w:r w:rsidR="00233BD8" w:rsidRPr="006F4DB3">
        <w:rPr>
          <w:rFonts w:ascii="new times roman" w:hAnsi="new times roman"/>
          <w:lang w:val="sk-SK"/>
        </w:rPr>
        <w:t>á</w:t>
      </w:r>
      <w:r w:rsidR="00D21EF0" w:rsidRPr="006F4DB3">
        <w:rPr>
          <w:rFonts w:ascii="new times roman" w:hAnsi="new times roman"/>
          <w:lang w:val="sk-SK"/>
        </w:rPr>
        <w:t>n 15. Kapitola)</w:t>
      </w:r>
    </w:p>
    <w:p w:rsidR="006758B0" w:rsidRPr="006F4DB3" w:rsidRDefault="006758B0" w:rsidP="00D21EF0">
      <w:pPr>
        <w:spacing w:after="0"/>
        <w:jc w:val="both"/>
        <w:rPr>
          <w:rFonts w:ascii="Times New Roman" w:hAnsi="Times New Roman"/>
          <w:i/>
          <w:lang w:val="sk-SK"/>
        </w:rPr>
      </w:pPr>
      <w:r w:rsidRPr="006F4DB3">
        <w:rPr>
          <w:rFonts w:ascii="new times roman" w:hAnsi="new times roman"/>
          <w:lang w:val="sk-SK"/>
        </w:rPr>
        <w:t>Pavel potom</w:t>
      </w:r>
      <w:r w:rsidR="00D21EF0" w:rsidRPr="006F4DB3">
        <w:rPr>
          <w:rFonts w:ascii="new times roman" w:hAnsi="new times roman"/>
          <w:lang w:val="sk-SK"/>
        </w:rPr>
        <w:t xml:space="preserve"> píše toto: </w:t>
      </w:r>
      <w:r w:rsidRPr="006F4DB3">
        <w:rPr>
          <w:rFonts w:ascii="new times roman" w:hAnsi="new times roman"/>
          <w:i/>
          <w:lang w:val="sk-SK"/>
        </w:rPr>
        <w:t>… ak je koreň</w:t>
      </w:r>
      <w:r w:rsidR="00D21EF0" w:rsidRPr="006F4DB3">
        <w:rPr>
          <w:rFonts w:ascii="new times roman" w:hAnsi="new times roman"/>
          <w:i/>
          <w:lang w:val="sk-SK"/>
        </w:rPr>
        <w:t xml:space="preserve"> sv</w:t>
      </w:r>
      <w:r w:rsidRPr="006F4DB3">
        <w:rPr>
          <w:rFonts w:ascii="new times roman" w:hAnsi="new times roman"/>
          <w:i/>
          <w:lang w:val="sk-SK"/>
        </w:rPr>
        <w:t>ä</w:t>
      </w:r>
      <w:r w:rsidR="00D21EF0" w:rsidRPr="006F4DB3">
        <w:rPr>
          <w:rFonts w:ascii="new times roman" w:hAnsi="new times roman"/>
          <w:i/>
          <w:lang w:val="sk-SK"/>
        </w:rPr>
        <w:t xml:space="preserve">tý, </w:t>
      </w:r>
      <w:r w:rsidRPr="006F4DB3">
        <w:rPr>
          <w:rFonts w:ascii="new times roman" w:hAnsi="new times roman"/>
          <w:i/>
          <w:lang w:val="sk-SK"/>
        </w:rPr>
        <w:t>sú</w:t>
      </w:r>
      <w:r w:rsidR="00D21EF0" w:rsidRPr="006F4DB3">
        <w:rPr>
          <w:rFonts w:ascii="new times roman" w:hAnsi="new times roman"/>
          <w:i/>
          <w:lang w:val="sk-SK"/>
        </w:rPr>
        <w:t xml:space="preserve"> sv</w:t>
      </w:r>
      <w:r w:rsidRPr="006F4DB3">
        <w:rPr>
          <w:rFonts w:ascii="new times roman" w:hAnsi="new times roman"/>
          <w:i/>
          <w:lang w:val="sk-SK"/>
        </w:rPr>
        <w:t>ä</w:t>
      </w:r>
      <w:r w:rsidR="00D21EF0" w:rsidRPr="006F4DB3">
        <w:rPr>
          <w:rFonts w:ascii="new times roman" w:hAnsi="new times roman"/>
          <w:i/>
          <w:lang w:val="sk-SK"/>
        </w:rPr>
        <w:t>té i v</w:t>
      </w:r>
      <w:r w:rsidRPr="006F4DB3">
        <w:rPr>
          <w:rFonts w:ascii="new times roman" w:hAnsi="new times roman"/>
          <w:i/>
          <w:lang w:val="sk-SK"/>
        </w:rPr>
        <w:t>e</w:t>
      </w:r>
      <w:r w:rsidR="00D21EF0" w:rsidRPr="006F4DB3">
        <w:rPr>
          <w:rFonts w:ascii="new times roman" w:hAnsi="new times roman"/>
          <w:i/>
          <w:lang w:val="sk-SK"/>
        </w:rPr>
        <w:t>tv</w:t>
      </w:r>
      <w:r w:rsidRPr="006F4DB3">
        <w:rPr>
          <w:rFonts w:ascii="new times roman" w:hAnsi="new times roman"/>
          <w:i/>
          <w:lang w:val="sk-SK"/>
        </w:rPr>
        <w:t>y</w:t>
      </w:r>
      <w:r w:rsidR="00D21EF0" w:rsidRPr="006F4DB3">
        <w:rPr>
          <w:rFonts w:ascii="new times roman" w:hAnsi="new times roman"/>
          <w:i/>
          <w:lang w:val="sk-SK"/>
        </w:rPr>
        <w:t xml:space="preserve">. </w:t>
      </w:r>
      <w:r w:rsidRPr="006F4DB3">
        <w:rPr>
          <w:rFonts w:ascii="new times roman" w:hAnsi="new times roman"/>
          <w:i/>
          <w:lang w:val="sk-SK"/>
        </w:rPr>
        <w:t xml:space="preserve"> Ak však boli niektoré vetvy vylomené</w:t>
      </w:r>
      <w:r w:rsidR="00D21EF0" w:rsidRPr="006F4DB3">
        <w:rPr>
          <w:rFonts w:ascii="new times roman" w:hAnsi="new times roman"/>
          <w:i/>
          <w:lang w:val="sk-SK"/>
        </w:rPr>
        <w:t xml:space="preserve"> a ty, planá oliva,</w:t>
      </w:r>
      <w:r w:rsidRPr="006F4DB3">
        <w:rPr>
          <w:rFonts w:ascii="new times roman" w:hAnsi="new times roman"/>
          <w:i/>
          <w:lang w:val="sk-SK"/>
        </w:rPr>
        <w:t xml:space="preserve"> </w:t>
      </w:r>
      <w:r w:rsidR="00D21EF0" w:rsidRPr="006F4DB3">
        <w:rPr>
          <w:rFonts w:ascii="new times roman" w:hAnsi="new times roman"/>
          <w:i/>
          <w:lang w:val="sk-SK"/>
        </w:rPr>
        <w:t>si b</w:t>
      </w:r>
      <w:r w:rsidRPr="006F4DB3">
        <w:rPr>
          <w:rFonts w:ascii="new times roman" w:hAnsi="new times roman"/>
          <w:i/>
          <w:lang w:val="sk-SK"/>
        </w:rPr>
        <w:t>o</w:t>
      </w:r>
      <w:r w:rsidR="00D21EF0" w:rsidRPr="006F4DB3">
        <w:rPr>
          <w:rFonts w:ascii="new times roman" w:hAnsi="new times roman"/>
          <w:i/>
          <w:lang w:val="sk-SK"/>
        </w:rPr>
        <w:t>l</w:t>
      </w:r>
      <w:r w:rsidRPr="006F4DB3">
        <w:rPr>
          <w:rFonts w:ascii="new times roman" w:hAnsi="new times roman"/>
          <w:i/>
          <w:lang w:val="sk-SK"/>
        </w:rPr>
        <w:t>a vštepená</w:t>
      </w:r>
      <w:r w:rsidR="00D21EF0" w:rsidRPr="006F4DB3">
        <w:rPr>
          <w:rFonts w:ascii="new times roman" w:hAnsi="new times roman"/>
          <w:i/>
          <w:lang w:val="sk-SK"/>
        </w:rPr>
        <w:t xml:space="preserve"> na ich m</w:t>
      </w:r>
      <w:r w:rsidRPr="006F4DB3">
        <w:rPr>
          <w:rFonts w:ascii="new times roman" w:hAnsi="new times roman"/>
          <w:i/>
          <w:lang w:val="sk-SK"/>
        </w:rPr>
        <w:t>ie</w:t>
      </w:r>
      <w:r w:rsidR="00D21EF0" w:rsidRPr="006F4DB3">
        <w:rPr>
          <w:rFonts w:ascii="new times roman" w:hAnsi="new times roman"/>
          <w:i/>
          <w:lang w:val="sk-SK"/>
        </w:rPr>
        <w:t>sto a sta</w:t>
      </w:r>
      <w:r w:rsidRPr="006F4DB3">
        <w:rPr>
          <w:rFonts w:ascii="new times roman" w:hAnsi="new times roman"/>
          <w:i/>
          <w:lang w:val="sk-SK"/>
        </w:rPr>
        <w:t>la si sa účastným koreňa i tuku olivy, nechváľ sa proti vetvám</w:t>
      </w:r>
      <w:r w:rsidR="00D21EF0" w:rsidRPr="006F4DB3">
        <w:rPr>
          <w:rFonts w:ascii="new times roman" w:hAnsi="new times roman"/>
          <w:i/>
          <w:lang w:val="sk-SK"/>
        </w:rPr>
        <w:t xml:space="preserve">! </w:t>
      </w:r>
      <w:r w:rsidRPr="006F4DB3">
        <w:rPr>
          <w:rFonts w:ascii="new times roman" w:hAnsi="new times roman"/>
          <w:i/>
          <w:lang w:val="sk-SK"/>
        </w:rPr>
        <w:t xml:space="preserve"> a ak sa chváliš, nezabudni, že ty nenesieš koreň, ale koreň teba. </w:t>
      </w:r>
    </w:p>
    <w:p w:rsidR="00FD2B79" w:rsidRDefault="006758B0" w:rsidP="00D21EF0">
      <w:pPr>
        <w:spacing w:after="0"/>
        <w:jc w:val="both"/>
        <w:rPr>
          <w:rFonts w:ascii="new times roman" w:hAnsi="new times roman"/>
          <w:lang w:val="sk-SK"/>
        </w:rPr>
      </w:pPr>
      <w:r>
        <w:rPr>
          <w:lang w:val="sk-SK"/>
        </w:rPr>
        <w:t>(</w:t>
      </w:r>
      <w:r>
        <w:rPr>
          <w:rFonts w:ascii="Times New Roman" w:hAnsi="Times New Roman"/>
          <w:lang w:val="sk-SK"/>
        </w:rPr>
        <w:t>Ri</w:t>
      </w:r>
      <w:r w:rsidR="00D21EF0" w:rsidRPr="0030589B">
        <w:rPr>
          <w:lang w:val="sk-SK"/>
        </w:rPr>
        <w:t>man</w:t>
      </w:r>
      <w:r>
        <w:rPr>
          <w:rFonts w:ascii="Times New Roman" w:hAnsi="Times New Roman"/>
          <w:lang w:val="sk-SK"/>
        </w:rPr>
        <w:t>o</w:t>
      </w:r>
      <w:r w:rsidR="006F4DB3">
        <w:rPr>
          <w:lang w:val="sk-SK"/>
        </w:rPr>
        <w:t>m 11:16-18)</w:t>
      </w:r>
      <w:r w:rsidR="006F4DB3">
        <w:rPr>
          <w:rFonts w:ascii="Times New Roman" w:hAnsi="Times New Roman"/>
          <w:lang w:val="sk-SK"/>
        </w:rPr>
        <w:t xml:space="preserve">  </w:t>
      </w:r>
      <w:r w:rsidRPr="006F4DB3">
        <w:rPr>
          <w:rFonts w:ascii="new times roman" w:hAnsi="new times roman"/>
          <w:lang w:val="sk-SK"/>
        </w:rPr>
        <w:t>Sú tu dva korene. Dva kmene. Jeden hrie</w:t>
      </w:r>
      <w:r w:rsidR="00D21EF0" w:rsidRPr="006F4DB3">
        <w:rPr>
          <w:rFonts w:ascii="new times roman" w:hAnsi="new times roman"/>
          <w:lang w:val="sk-SK"/>
        </w:rPr>
        <w:t>šn</w:t>
      </w:r>
      <w:r w:rsidRPr="006F4DB3">
        <w:rPr>
          <w:rFonts w:ascii="new times roman" w:hAnsi="new times roman"/>
          <w:lang w:val="sk-SK"/>
        </w:rPr>
        <w:t>y</w:t>
      </w:r>
      <w:r w:rsidR="00D21EF0" w:rsidRPr="006F4DB3">
        <w:rPr>
          <w:rFonts w:ascii="new times roman" w:hAnsi="new times roman"/>
          <w:lang w:val="sk-SK"/>
        </w:rPr>
        <w:t xml:space="preserve"> </w:t>
      </w:r>
      <w:r w:rsidRPr="006F4DB3">
        <w:rPr>
          <w:rFonts w:ascii="new times roman" w:hAnsi="new times roman"/>
          <w:lang w:val="sk-SK"/>
        </w:rPr>
        <w:t>na smrť</w:t>
      </w:r>
      <w:r w:rsidR="00D21EF0" w:rsidRPr="006F4DB3">
        <w:rPr>
          <w:rFonts w:ascii="new times roman" w:hAnsi="new times roman"/>
          <w:lang w:val="sk-SK"/>
        </w:rPr>
        <w:t>, druhý sprav</w:t>
      </w:r>
      <w:r w:rsidRPr="006F4DB3">
        <w:rPr>
          <w:rFonts w:ascii="new times roman" w:hAnsi="new times roman"/>
          <w:lang w:val="sk-SK"/>
        </w:rPr>
        <w:t>o</w:t>
      </w:r>
      <w:r w:rsidR="00D21EF0" w:rsidRPr="006F4DB3">
        <w:rPr>
          <w:rFonts w:ascii="new times roman" w:hAnsi="new times roman"/>
          <w:lang w:val="sk-SK"/>
        </w:rPr>
        <w:t>dlivý</w:t>
      </w:r>
      <w:r w:rsidR="006F4DB3">
        <w:rPr>
          <w:rFonts w:ascii="Times New Roman" w:hAnsi="Times New Roman"/>
          <w:lang w:val="sk-SK"/>
        </w:rPr>
        <w:t xml:space="preserve"> </w:t>
      </w:r>
      <w:r w:rsidR="006F4DB3">
        <w:rPr>
          <w:rFonts w:ascii="new times roman" w:hAnsi="new times roman"/>
          <w:lang w:val="sk-SK"/>
        </w:rPr>
        <w:t>na</w:t>
      </w:r>
      <w:r w:rsidR="00FD2B79">
        <w:rPr>
          <w:rFonts w:ascii="new times roman" w:hAnsi="new times roman"/>
          <w:lang w:val="sk-SK"/>
        </w:rPr>
        <w:t xml:space="preserve"> </w:t>
      </w:r>
      <w:r w:rsidRPr="006F4DB3">
        <w:rPr>
          <w:rFonts w:ascii="new times roman" w:hAnsi="new times roman"/>
          <w:lang w:val="sk-SK"/>
        </w:rPr>
        <w:t>život.</w:t>
      </w:r>
    </w:p>
    <w:p w:rsidR="00D21EF0" w:rsidRPr="006F4DB3" w:rsidRDefault="00FD2B79" w:rsidP="00D21EF0">
      <w:pPr>
        <w:spacing w:after="0"/>
        <w:jc w:val="both"/>
        <w:rPr>
          <w:rFonts w:ascii="Times New Roman" w:hAnsi="Times New Roman"/>
          <w:lang w:val="sk-SK"/>
        </w:rPr>
      </w:pPr>
      <w:r>
        <w:rPr>
          <w:rFonts w:ascii="new times roman" w:hAnsi="new times roman"/>
          <w:lang w:val="sk-SK"/>
        </w:rPr>
        <w:br/>
      </w:r>
      <w:r w:rsidR="00E27E94" w:rsidRPr="006F4DB3">
        <w:rPr>
          <w:rFonts w:ascii="new times roman" w:hAnsi="new times roman"/>
          <w:lang w:val="sk-SK"/>
        </w:rPr>
        <w:t>Prvý koreň</w:t>
      </w:r>
      <w:r w:rsidR="00D21EF0" w:rsidRPr="006F4DB3">
        <w:rPr>
          <w:rFonts w:ascii="new times roman" w:hAnsi="new times roman"/>
          <w:lang w:val="sk-SK"/>
        </w:rPr>
        <w:t xml:space="preserve"> z Adama:</w:t>
      </w:r>
    </w:p>
    <w:p w:rsidR="00D21EF0" w:rsidRPr="006F4DB3" w:rsidRDefault="00E27E94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i/>
          <w:lang w:val="sk-SK"/>
        </w:rPr>
        <w:t xml:space="preserve">Preto </w:t>
      </w:r>
      <w:r w:rsidR="00D21EF0" w:rsidRPr="006F4DB3">
        <w:rPr>
          <w:rFonts w:ascii="new times roman" w:hAnsi="new times roman"/>
          <w:i/>
          <w:lang w:val="sk-SK"/>
        </w:rPr>
        <w:t>ako skrze jedn</w:t>
      </w:r>
      <w:r w:rsidRPr="006F4DB3">
        <w:rPr>
          <w:rFonts w:ascii="new times roman" w:hAnsi="new times roman"/>
          <w:i/>
          <w:lang w:val="sk-SK"/>
        </w:rPr>
        <w:t>é</w:t>
      </w:r>
      <w:r w:rsidR="00D21EF0" w:rsidRPr="006F4DB3">
        <w:rPr>
          <w:rFonts w:ascii="new times roman" w:hAnsi="new times roman"/>
          <w:i/>
          <w:lang w:val="sk-SK"/>
        </w:rPr>
        <w:t>ho člov</w:t>
      </w:r>
      <w:r w:rsidRPr="006F4DB3">
        <w:rPr>
          <w:rFonts w:ascii="new times roman" w:hAnsi="new times roman"/>
          <w:i/>
          <w:lang w:val="sk-SK"/>
        </w:rPr>
        <w:t xml:space="preserve">eka vošiel </w:t>
      </w:r>
      <w:r w:rsidR="00D21EF0" w:rsidRPr="006F4DB3">
        <w:rPr>
          <w:rFonts w:ascii="new times roman" w:hAnsi="new times roman"/>
          <w:i/>
          <w:lang w:val="sk-SK"/>
        </w:rPr>
        <w:t xml:space="preserve"> do sv</w:t>
      </w:r>
      <w:r w:rsidRPr="006F4DB3">
        <w:rPr>
          <w:rFonts w:ascii="new times roman" w:hAnsi="new times roman"/>
          <w:i/>
          <w:lang w:val="sk-SK"/>
        </w:rPr>
        <w:t>e</w:t>
      </w:r>
      <w:r w:rsidR="00D21EF0" w:rsidRPr="006F4DB3">
        <w:rPr>
          <w:rFonts w:ascii="new times roman" w:hAnsi="new times roman"/>
          <w:i/>
          <w:lang w:val="sk-SK"/>
        </w:rPr>
        <w:t>ta h</w:t>
      </w:r>
      <w:r w:rsidRPr="006F4DB3">
        <w:rPr>
          <w:rFonts w:ascii="new times roman" w:hAnsi="new times roman"/>
          <w:i/>
          <w:lang w:val="sk-SK"/>
        </w:rPr>
        <w:t>rie</w:t>
      </w:r>
      <w:r w:rsidR="00D21EF0" w:rsidRPr="006F4DB3">
        <w:rPr>
          <w:rFonts w:ascii="new times roman" w:hAnsi="new times roman"/>
          <w:i/>
          <w:lang w:val="sk-SK"/>
        </w:rPr>
        <w:t>ch a skrze h</w:t>
      </w:r>
      <w:r w:rsidRPr="006F4DB3">
        <w:rPr>
          <w:rFonts w:ascii="new times roman" w:hAnsi="new times roman"/>
          <w:i/>
          <w:lang w:val="sk-SK"/>
        </w:rPr>
        <w:t>rie</w:t>
      </w:r>
      <w:r w:rsidR="00D21EF0" w:rsidRPr="006F4DB3">
        <w:rPr>
          <w:rFonts w:ascii="new times roman" w:hAnsi="new times roman"/>
          <w:i/>
          <w:lang w:val="sk-SK"/>
        </w:rPr>
        <w:t>ch smr</w:t>
      </w:r>
      <w:r w:rsidRPr="006F4DB3">
        <w:rPr>
          <w:rFonts w:ascii="new times roman" w:hAnsi="new times roman"/>
          <w:i/>
          <w:lang w:val="sk-SK"/>
        </w:rPr>
        <w:t>ť,</w:t>
      </w:r>
      <w:r w:rsidR="00D21EF0" w:rsidRPr="006F4DB3">
        <w:rPr>
          <w:rFonts w:ascii="new times roman" w:hAnsi="new times roman"/>
          <w:i/>
          <w:lang w:val="sk-SK"/>
        </w:rPr>
        <w:t xml:space="preserve"> tak  </w:t>
      </w:r>
      <w:r w:rsidRPr="006F4DB3">
        <w:rPr>
          <w:rFonts w:ascii="new times roman" w:hAnsi="new times roman"/>
          <w:i/>
          <w:lang w:val="sk-SK"/>
        </w:rPr>
        <w:t xml:space="preserve">sa rovnako </w:t>
      </w:r>
      <w:r w:rsidR="00D21EF0" w:rsidRPr="006F4DB3">
        <w:rPr>
          <w:rFonts w:ascii="new times roman" w:hAnsi="new times roman"/>
          <w:i/>
          <w:lang w:val="sk-SK"/>
        </w:rPr>
        <w:t xml:space="preserve"> smr</w:t>
      </w:r>
      <w:r w:rsidRPr="006F4DB3">
        <w:rPr>
          <w:rFonts w:ascii="new times roman" w:hAnsi="new times roman"/>
          <w:i/>
          <w:lang w:val="sk-SK"/>
        </w:rPr>
        <w:t>ť</w:t>
      </w:r>
      <w:r w:rsidR="00D21EF0" w:rsidRPr="006F4DB3">
        <w:rPr>
          <w:rFonts w:ascii="new times roman" w:hAnsi="new times roman"/>
          <w:i/>
          <w:lang w:val="sk-SK"/>
        </w:rPr>
        <w:t xml:space="preserve"> rozší</w:t>
      </w:r>
      <w:r w:rsidRPr="006F4DB3">
        <w:rPr>
          <w:rFonts w:ascii="new times roman" w:hAnsi="new times roman"/>
          <w:i/>
          <w:lang w:val="sk-SK"/>
        </w:rPr>
        <w:t>r</w:t>
      </w:r>
      <w:r w:rsidR="00D21EF0" w:rsidRPr="006F4DB3">
        <w:rPr>
          <w:rFonts w:ascii="new times roman" w:hAnsi="new times roman"/>
          <w:i/>
          <w:lang w:val="sk-SK"/>
        </w:rPr>
        <w:t>ila na vše</w:t>
      </w:r>
      <w:r w:rsidR="00855488">
        <w:rPr>
          <w:rFonts w:ascii="new times roman" w:hAnsi="new times roman"/>
          <w:i/>
          <w:lang w:val="sk-SK"/>
        </w:rPr>
        <w:t xml:space="preserve">tkých </w:t>
      </w:r>
      <w:proofErr w:type="spellStart"/>
      <w:r w:rsidR="00855488">
        <w:rPr>
          <w:rFonts w:ascii="new times roman" w:hAnsi="new times roman"/>
          <w:i/>
          <w:lang w:val="sk-SK"/>
        </w:rPr>
        <w:t>ľud</w:t>
      </w:r>
      <w:r w:rsidR="00D21EF0" w:rsidRPr="006F4DB3">
        <w:rPr>
          <w:rFonts w:ascii="new times roman" w:hAnsi="new times roman"/>
          <w:i/>
          <w:lang w:val="sk-SK"/>
        </w:rPr>
        <w:t>i</w:t>
      </w:r>
      <w:proofErr w:type="spellEnd"/>
      <w:r w:rsidR="00D21EF0" w:rsidRPr="006F4DB3">
        <w:rPr>
          <w:rFonts w:ascii="new times roman" w:hAnsi="new times roman"/>
          <w:i/>
          <w:lang w:val="sk-SK"/>
        </w:rPr>
        <w:t>, pr</w:t>
      </w:r>
      <w:r w:rsidRPr="006F4DB3">
        <w:rPr>
          <w:rFonts w:ascii="new times roman" w:hAnsi="new times roman"/>
          <w:i/>
          <w:lang w:val="sk-SK"/>
        </w:rPr>
        <w:t>e</w:t>
      </w:r>
      <w:r w:rsidR="00D21EF0" w:rsidRPr="006F4DB3">
        <w:rPr>
          <w:rFonts w:ascii="new times roman" w:hAnsi="new times roman"/>
          <w:i/>
          <w:lang w:val="sk-SK"/>
        </w:rPr>
        <w:t>tože vš</w:t>
      </w:r>
      <w:r w:rsidRPr="006F4DB3">
        <w:rPr>
          <w:rFonts w:ascii="new times roman" w:hAnsi="new times roman"/>
          <w:i/>
          <w:lang w:val="sk-SK"/>
        </w:rPr>
        <w:t>etci zhr</w:t>
      </w:r>
      <w:r w:rsidR="00D21EF0" w:rsidRPr="006F4DB3">
        <w:rPr>
          <w:rFonts w:ascii="new times roman" w:hAnsi="new times roman"/>
          <w:i/>
          <w:lang w:val="sk-SK"/>
        </w:rPr>
        <w:t xml:space="preserve">ešili. </w:t>
      </w:r>
      <w:r w:rsidR="00330AD8" w:rsidRPr="006F4DB3">
        <w:rPr>
          <w:rFonts w:ascii="new times roman" w:hAnsi="new times roman"/>
          <w:lang w:val="sk-SK"/>
        </w:rPr>
        <w:t>(Ri</w:t>
      </w:r>
      <w:r w:rsidRPr="006F4DB3">
        <w:rPr>
          <w:rFonts w:ascii="new times roman" w:hAnsi="new times roman"/>
          <w:lang w:val="sk-SK"/>
        </w:rPr>
        <w:t>man</w:t>
      </w:r>
      <w:r w:rsidR="00330AD8" w:rsidRPr="006F4DB3">
        <w:rPr>
          <w:rFonts w:ascii="new times roman" w:hAnsi="new times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>m 5:12)</w:t>
      </w:r>
      <w:r w:rsidRPr="006F4DB3">
        <w:rPr>
          <w:rFonts w:ascii="new times roman" w:hAnsi="new times roman"/>
          <w:lang w:val="sk-SK"/>
        </w:rPr>
        <w:br/>
        <w:t>Druhý koreň</w:t>
      </w:r>
      <w:r w:rsidR="00D21EF0" w:rsidRPr="006F4DB3">
        <w:rPr>
          <w:rFonts w:ascii="new times roman" w:hAnsi="new times roman"/>
          <w:lang w:val="sk-SK"/>
        </w:rPr>
        <w:t>:</w:t>
      </w:r>
    </w:p>
    <w:p w:rsidR="00330AD8" w:rsidRPr="006F4DB3" w:rsidRDefault="00E27E94" w:rsidP="00D21EF0">
      <w:pPr>
        <w:spacing w:after="0"/>
        <w:jc w:val="both"/>
        <w:rPr>
          <w:rFonts w:ascii="new times roman" w:hAnsi="new times roman"/>
          <w:i/>
          <w:lang w:val="sk-SK"/>
        </w:rPr>
      </w:pPr>
      <w:r w:rsidRPr="006F4DB3">
        <w:rPr>
          <w:rFonts w:ascii="new times roman" w:hAnsi="new times roman"/>
          <w:i/>
          <w:lang w:val="sk-SK"/>
        </w:rPr>
        <w:t xml:space="preserve"> Lebo ak pádom, prehrešením toho</w:t>
      </w:r>
      <w:r w:rsidR="00D21EF0" w:rsidRPr="006F4DB3">
        <w:rPr>
          <w:rFonts w:ascii="new times roman" w:hAnsi="new times roman"/>
          <w:i/>
          <w:lang w:val="sk-SK"/>
        </w:rPr>
        <w:t xml:space="preserve"> jedn</w:t>
      </w:r>
      <w:r w:rsidRPr="006F4DB3">
        <w:rPr>
          <w:rFonts w:ascii="new times roman" w:hAnsi="new times roman"/>
          <w:i/>
          <w:lang w:val="sk-SK"/>
        </w:rPr>
        <w:t>é</w:t>
      </w:r>
      <w:r w:rsidR="00D21EF0" w:rsidRPr="006F4DB3">
        <w:rPr>
          <w:rFonts w:ascii="new times roman" w:hAnsi="new times roman"/>
          <w:i/>
          <w:lang w:val="sk-SK"/>
        </w:rPr>
        <w:t>ho</w:t>
      </w:r>
      <w:r w:rsidRPr="006F4DB3">
        <w:rPr>
          <w:rFonts w:ascii="new times roman" w:hAnsi="new times roman"/>
          <w:i/>
          <w:lang w:val="sk-SK"/>
        </w:rPr>
        <w:t xml:space="preserve"> kraľovala smrť</w:t>
      </w:r>
      <w:r w:rsidR="00330AD8" w:rsidRPr="006F4DB3">
        <w:rPr>
          <w:rFonts w:ascii="new times roman" w:hAnsi="new times roman"/>
          <w:i/>
          <w:lang w:val="sk-SK"/>
        </w:rPr>
        <w:t xml:space="preserve"> skrze jedného, je o mnoho istejšie, že tí ktorí dostávaj</w:t>
      </w:r>
      <w:r w:rsidR="00855488">
        <w:rPr>
          <w:rFonts w:ascii="Times New Roman" w:hAnsi="Times New Roman"/>
          <w:i/>
          <w:lang w:val="sk-SK"/>
        </w:rPr>
        <w:t>ú</w:t>
      </w:r>
      <w:r w:rsidR="00330AD8" w:rsidRPr="006F4DB3">
        <w:rPr>
          <w:rFonts w:ascii="new times roman" w:hAnsi="new times roman"/>
          <w:i/>
          <w:lang w:val="sk-SK"/>
        </w:rPr>
        <w:t xml:space="preserve"> hojnosť milosti a daru spravodlivosti, budú kraľovať v živote skrze toho jedného</w:t>
      </w:r>
      <w:r w:rsidRPr="006F4DB3">
        <w:rPr>
          <w:rFonts w:ascii="new times roman" w:hAnsi="new times roman"/>
          <w:i/>
          <w:lang w:val="sk-SK"/>
        </w:rPr>
        <w:t>, Ježi</w:t>
      </w:r>
      <w:r w:rsidR="00D21EF0" w:rsidRPr="006F4DB3">
        <w:rPr>
          <w:rFonts w:ascii="new times roman" w:hAnsi="new times roman"/>
          <w:i/>
          <w:lang w:val="sk-SK"/>
        </w:rPr>
        <w:t>š</w:t>
      </w:r>
      <w:r w:rsidRPr="006F4DB3">
        <w:rPr>
          <w:rFonts w:ascii="new times roman" w:hAnsi="new times roman"/>
          <w:i/>
          <w:lang w:val="sk-SK"/>
        </w:rPr>
        <w:t>a</w:t>
      </w:r>
      <w:r w:rsidR="00D21EF0" w:rsidRPr="006F4DB3">
        <w:rPr>
          <w:rFonts w:ascii="new times roman" w:hAnsi="new times roman"/>
          <w:i/>
          <w:lang w:val="sk-SK"/>
        </w:rPr>
        <w:t xml:space="preserve"> Krista.</w:t>
      </w:r>
    </w:p>
    <w:p w:rsidR="00D21EF0" w:rsidRPr="006F4DB3" w:rsidRDefault="00D21EF0" w:rsidP="00D21EF0">
      <w:pPr>
        <w:spacing w:after="0"/>
        <w:jc w:val="both"/>
        <w:rPr>
          <w:rFonts w:ascii="new times roman" w:hAnsi="new times roman"/>
          <w:i/>
          <w:lang w:val="sk-SK"/>
        </w:rPr>
      </w:pPr>
      <w:r w:rsidRPr="006F4DB3">
        <w:rPr>
          <w:rFonts w:ascii="new times roman" w:hAnsi="new times roman"/>
          <w:lang w:val="sk-SK"/>
        </w:rPr>
        <w:t>(</w:t>
      </w:r>
      <w:r w:rsidR="00E27E94" w:rsidRPr="006F4DB3">
        <w:rPr>
          <w:rFonts w:ascii="new times roman" w:hAnsi="new times roman"/>
          <w:lang w:val="sk-SK"/>
        </w:rPr>
        <w:t>Ri</w:t>
      </w:r>
      <w:r w:rsidRPr="006F4DB3">
        <w:rPr>
          <w:rFonts w:ascii="new times roman" w:hAnsi="new times roman"/>
          <w:lang w:val="sk-SK"/>
        </w:rPr>
        <w:t>man</w:t>
      </w:r>
      <w:r w:rsidR="00E27E94" w:rsidRPr="006F4DB3">
        <w:rPr>
          <w:rFonts w:ascii="new times roman" w:hAnsi="new times roman"/>
          <w:lang w:val="sk-SK"/>
        </w:rPr>
        <w:t>o</w:t>
      </w:r>
      <w:r w:rsidRPr="006F4DB3">
        <w:rPr>
          <w:rFonts w:ascii="new times roman" w:hAnsi="new times roman"/>
          <w:lang w:val="sk-SK"/>
        </w:rPr>
        <w:t>m 5:17)</w:t>
      </w:r>
    </w:p>
    <w:p w:rsidR="00D21EF0" w:rsidRPr="006F4DB3" w:rsidRDefault="00330AD8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i/>
          <w:u w:val="single"/>
          <w:lang w:val="sk-SK"/>
        </w:rPr>
        <w:t xml:space="preserve">A tak </w:t>
      </w:r>
      <w:proofErr w:type="spellStart"/>
      <w:r w:rsidRPr="006F4DB3">
        <w:rPr>
          <w:rFonts w:ascii="new times roman" w:hAnsi="new times roman"/>
          <w:i/>
          <w:u w:val="single"/>
          <w:lang w:val="sk-SK"/>
        </w:rPr>
        <w:t>tedy:“ako</w:t>
      </w:r>
      <w:proofErr w:type="spellEnd"/>
      <w:r w:rsidRPr="006F4DB3">
        <w:rPr>
          <w:rFonts w:ascii="new times roman" w:hAnsi="new times roman"/>
          <w:i/>
          <w:u w:val="single"/>
          <w:lang w:val="sk-SK"/>
        </w:rPr>
        <w:t xml:space="preserve"> skrze previnenie jedného člove</w:t>
      </w:r>
      <w:r w:rsidR="00AC610D" w:rsidRPr="006F4DB3">
        <w:rPr>
          <w:rFonts w:ascii="new times roman" w:hAnsi="new times roman"/>
          <w:i/>
          <w:u w:val="single"/>
          <w:lang w:val="sk-SK"/>
        </w:rPr>
        <w:t>ka pr</w:t>
      </w:r>
      <w:r w:rsidR="00D21EF0" w:rsidRPr="006F4DB3">
        <w:rPr>
          <w:rFonts w:ascii="new times roman" w:hAnsi="new times roman"/>
          <w:i/>
          <w:u w:val="single"/>
          <w:lang w:val="sk-SK"/>
        </w:rPr>
        <w:t>išlo na vše</w:t>
      </w:r>
      <w:r w:rsidRPr="006F4DB3">
        <w:rPr>
          <w:rFonts w:ascii="new times roman" w:hAnsi="new times roman"/>
          <w:i/>
          <w:u w:val="single"/>
          <w:lang w:val="sk-SK"/>
        </w:rPr>
        <w:t>tkých ľudí</w:t>
      </w:r>
      <w:r w:rsidR="00D21EF0" w:rsidRPr="006F4DB3">
        <w:rPr>
          <w:rFonts w:ascii="new times roman" w:hAnsi="new times roman"/>
          <w:i/>
          <w:u w:val="single"/>
          <w:lang w:val="sk-SK"/>
        </w:rPr>
        <w:t xml:space="preserve"> ods</w:t>
      </w:r>
      <w:r w:rsidRPr="006F4DB3">
        <w:rPr>
          <w:rFonts w:ascii="new times roman" w:hAnsi="new times roman"/>
          <w:i/>
          <w:u w:val="single"/>
          <w:lang w:val="sk-SK"/>
        </w:rPr>
        <w:t>údenie</w:t>
      </w:r>
      <w:r w:rsidR="00D21EF0" w:rsidRPr="006F4DB3">
        <w:rPr>
          <w:rFonts w:ascii="new times roman" w:hAnsi="new times roman"/>
          <w:i/>
          <w:u w:val="single"/>
          <w:lang w:val="sk-SK"/>
        </w:rPr>
        <w:t>, tak i skrze sprav</w:t>
      </w:r>
      <w:r w:rsidRPr="006F4DB3">
        <w:rPr>
          <w:rFonts w:ascii="new times roman" w:hAnsi="new times roman"/>
          <w:i/>
          <w:u w:val="single"/>
          <w:lang w:val="sk-SK"/>
        </w:rPr>
        <w:t>odlivý čin jedného člove</w:t>
      </w:r>
      <w:r w:rsidR="00AC610D" w:rsidRPr="006F4DB3">
        <w:rPr>
          <w:rFonts w:ascii="new times roman" w:hAnsi="new times roman"/>
          <w:i/>
          <w:u w:val="single"/>
          <w:lang w:val="sk-SK"/>
        </w:rPr>
        <w:t>ka pr</w:t>
      </w:r>
      <w:r w:rsidRPr="006F4DB3">
        <w:rPr>
          <w:rFonts w:ascii="new times roman" w:hAnsi="new times roman"/>
          <w:i/>
          <w:u w:val="single"/>
          <w:lang w:val="sk-SK"/>
        </w:rPr>
        <w:t>išlo na všetkých ľudí</w:t>
      </w:r>
      <w:r w:rsidR="00D21EF0" w:rsidRPr="006F4DB3">
        <w:rPr>
          <w:rFonts w:ascii="new times roman" w:hAnsi="new times roman"/>
          <w:i/>
          <w:u w:val="single"/>
          <w:lang w:val="sk-SK"/>
        </w:rPr>
        <w:t xml:space="preserve"> ospravedln</w:t>
      </w:r>
      <w:r w:rsidRPr="006F4DB3">
        <w:rPr>
          <w:rFonts w:ascii="new times roman" w:hAnsi="new times roman"/>
          <w:i/>
          <w:u w:val="single"/>
          <w:lang w:val="sk-SK"/>
        </w:rPr>
        <w:t>e</w:t>
      </w:r>
      <w:r w:rsidR="00D21EF0" w:rsidRPr="006F4DB3">
        <w:rPr>
          <w:rFonts w:ascii="new times roman" w:hAnsi="new times roman"/>
          <w:i/>
          <w:u w:val="single"/>
          <w:lang w:val="sk-SK"/>
        </w:rPr>
        <w:t>n</w:t>
      </w:r>
      <w:r w:rsidRPr="006F4DB3">
        <w:rPr>
          <w:rFonts w:ascii="new times roman" w:hAnsi="new times roman"/>
          <w:i/>
          <w:u w:val="single"/>
          <w:lang w:val="sk-SK"/>
        </w:rPr>
        <w:t>ie</w:t>
      </w:r>
      <w:r w:rsidR="00D21EF0" w:rsidRPr="006F4DB3">
        <w:rPr>
          <w:rFonts w:ascii="new times roman" w:hAnsi="new times roman"/>
          <w:i/>
          <w:u w:val="single"/>
          <w:lang w:val="sk-SK"/>
        </w:rPr>
        <w:t xml:space="preserve"> k životu.“ </w:t>
      </w:r>
      <w:r w:rsidR="00D21EF0" w:rsidRPr="006F4DB3">
        <w:rPr>
          <w:rFonts w:ascii="new times roman" w:hAnsi="new times roman"/>
          <w:u w:val="single"/>
          <w:lang w:val="sk-SK"/>
        </w:rPr>
        <w:t>(</w:t>
      </w:r>
      <w:proofErr w:type="spellStart"/>
      <w:r w:rsidR="00D21EF0" w:rsidRPr="006F4DB3">
        <w:rPr>
          <w:rFonts w:ascii="new times roman" w:hAnsi="new times roman"/>
          <w:u w:val="single"/>
          <w:lang w:val="sk-SK"/>
        </w:rPr>
        <w:t>Římanům</w:t>
      </w:r>
      <w:proofErr w:type="spellEnd"/>
      <w:r w:rsidR="00D21EF0" w:rsidRPr="006F4DB3">
        <w:rPr>
          <w:rFonts w:ascii="new times roman" w:hAnsi="new times roman"/>
          <w:u w:val="single"/>
          <w:lang w:val="sk-SK"/>
        </w:rPr>
        <w:t xml:space="preserve"> 5:18)</w:t>
      </w:r>
    </w:p>
    <w:p w:rsidR="00600909" w:rsidRPr="006F4DB3" w:rsidRDefault="00AC610D" w:rsidP="00D21EF0">
      <w:pPr>
        <w:spacing w:after="0"/>
        <w:jc w:val="both"/>
        <w:rPr>
          <w:rFonts w:ascii="new times roman" w:hAnsi="new times roman"/>
          <w:lang w:val="sk-SK"/>
        </w:rPr>
      </w:pPr>
      <w:r w:rsidRPr="006F4DB3">
        <w:rPr>
          <w:rFonts w:ascii="new times roman" w:hAnsi="new times roman"/>
          <w:lang w:val="sk-SK"/>
        </w:rPr>
        <w:t>My sme vyrá</w:t>
      </w:r>
      <w:r w:rsidR="00D21EF0" w:rsidRPr="006F4DB3">
        <w:rPr>
          <w:rFonts w:ascii="new times roman" w:hAnsi="new times roman"/>
          <w:lang w:val="sk-SK"/>
        </w:rPr>
        <w:t>stli na kmeni, kt</w:t>
      </w:r>
      <w:r w:rsidRPr="006F4DB3">
        <w:rPr>
          <w:rFonts w:ascii="new times roman" w:hAnsi="new times roman"/>
          <w:lang w:val="sk-SK"/>
        </w:rPr>
        <w:t>o</w:t>
      </w:r>
      <w:r w:rsidR="00D21EF0" w:rsidRPr="006F4DB3">
        <w:rPr>
          <w:rFonts w:ascii="new times roman" w:hAnsi="new times roman"/>
          <w:lang w:val="sk-SK"/>
        </w:rPr>
        <w:t>rý vyr</w:t>
      </w:r>
      <w:r w:rsidRPr="006F4DB3">
        <w:rPr>
          <w:rFonts w:ascii="new times roman" w:hAnsi="new times roman"/>
          <w:lang w:val="sk-SK"/>
        </w:rPr>
        <w:t>a</w:t>
      </w:r>
      <w:r w:rsidR="00D21EF0" w:rsidRPr="006F4DB3">
        <w:rPr>
          <w:rFonts w:ascii="new times roman" w:hAnsi="new times roman"/>
          <w:lang w:val="sk-SK"/>
        </w:rPr>
        <w:t>stá z ko</w:t>
      </w:r>
      <w:r w:rsidRPr="006F4DB3">
        <w:rPr>
          <w:rFonts w:ascii="new times roman" w:hAnsi="new times roman"/>
          <w:lang w:val="sk-SK"/>
        </w:rPr>
        <w:t xml:space="preserve">reňa </w:t>
      </w:r>
      <w:proofErr w:type="spellStart"/>
      <w:r w:rsidRPr="006F4DB3">
        <w:rPr>
          <w:rFonts w:ascii="new times roman" w:hAnsi="new times roman"/>
          <w:lang w:val="sk-SK"/>
        </w:rPr>
        <w:t>hiechu</w:t>
      </w:r>
      <w:proofErr w:type="spellEnd"/>
      <w:r w:rsidRPr="006F4DB3">
        <w:rPr>
          <w:rFonts w:ascii="new times roman" w:hAnsi="new times roman"/>
          <w:lang w:val="sk-SK"/>
        </w:rPr>
        <w:t xml:space="preserve"> a smrti (Adam). Potom sme boli odstrihnutí z </w:t>
      </w:r>
      <w:proofErr w:type="spellStart"/>
      <w:r w:rsidRPr="006F4DB3">
        <w:rPr>
          <w:rFonts w:ascii="new times roman" w:hAnsi="new times roman"/>
          <w:lang w:val="sk-SK"/>
        </w:rPr>
        <w:t>tohoto</w:t>
      </w:r>
      <w:proofErr w:type="spellEnd"/>
      <w:r w:rsidRPr="006F4DB3">
        <w:rPr>
          <w:rFonts w:ascii="new times roman" w:hAnsi="new times roman"/>
          <w:lang w:val="sk-SK"/>
        </w:rPr>
        <w:t xml:space="preserve"> kmeňa</w:t>
      </w:r>
      <w:r w:rsidR="00D21EF0" w:rsidRPr="006F4DB3">
        <w:rPr>
          <w:rFonts w:ascii="new times roman" w:hAnsi="new times roman"/>
          <w:lang w:val="sk-SK"/>
        </w:rPr>
        <w:t xml:space="preserve"> a </w:t>
      </w:r>
      <w:r w:rsidRPr="006F4DB3">
        <w:rPr>
          <w:rFonts w:ascii="new times roman" w:hAnsi="new times roman"/>
          <w:lang w:val="sk-SK"/>
        </w:rPr>
        <w:t>vštepení</w:t>
      </w:r>
      <w:r w:rsidR="00D21EF0" w:rsidRPr="006F4DB3">
        <w:rPr>
          <w:rFonts w:ascii="new times roman" w:hAnsi="new times roman"/>
          <w:lang w:val="sk-SK"/>
        </w:rPr>
        <w:t xml:space="preserve"> (</w:t>
      </w:r>
      <w:r w:rsidRPr="006F4DB3">
        <w:rPr>
          <w:rFonts w:ascii="new times roman" w:hAnsi="new times roman"/>
          <w:lang w:val="sk-SK"/>
        </w:rPr>
        <w:t xml:space="preserve">prenesení) na </w:t>
      </w:r>
      <w:proofErr w:type="spellStart"/>
      <w:r w:rsidRPr="006F4DB3">
        <w:rPr>
          <w:rFonts w:ascii="new times roman" w:hAnsi="new times roman"/>
          <w:lang w:val="sk-SK"/>
        </w:rPr>
        <w:t>kořeň</w:t>
      </w:r>
      <w:proofErr w:type="spellEnd"/>
      <w:r w:rsidRPr="006F4DB3">
        <w:rPr>
          <w:rFonts w:ascii="new times roman" w:hAnsi="new times roman"/>
          <w:lang w:val="sk-SK"/>
        </w:rPr>
        <w:t xml:space="preserve"> spravo</w:t>
      </w:r>
      <w:r w:rsidR="00D21EF0" w:rsidRPr="006F4DB3">
        <w:rPr>
          <w:rFonts w:ascii="new times roman" w:hAnsi="new times roman"/>
          <w:lang w:val="sk-SK"/>
        </w:rPr>
        <w:t>dl</w:t>
      </w:r>
      <w:r w:rsidRPr="006F4DB3">
        <w:rPr>
          <w:rFonts w:ascii="new times roman" w:hAnsi="new times roman"/>
          <w:lang w:val="sk-SK"/>
        </w:rPr>
        <w:t>ivosti, na kmeň života (Ježi</w:t>
      </w:r>
      <w:r w:rsidR="00D21EF0" w:rsidRPr="006F4DB3">
        <w:rPr>
          <w:rFonts w:ascii="new times roman" w:hAnsi="new times roman"/>
          <w:lang w:val="sk-SK"/>
        </w:rPr>
        <w:t>š</w:t>
      </w:r>
      <w:r w:rsidRPr="006F4DB3">
        <w:rPr>
          <w:rFonts w:ascii="new times roman" w:hAnsi="new times roman"/>
          <w:lang w:val="sk-SK"/>
        </w:rPr>
        <w:t>a). Bo</w:t>
      </w:r>
      <w:r w:rsidR="00D21EF0" w:rsidRPr="006F4DB3">
        <w:rPr>
          <w:rFonts w:ascii="new times roman" w:hAnsi="new times roman"/>
          <w:lang w:val="sk-SK"/>
        </w:rPr>
        <w:t xml:space="preserve">li sme </w:t>
      </w:r>
      <w:r w:rsidRPr="006F4DB3">
        <w:rPr>
          <w:rFonts w:ascii="new times roman" w:hAnsi="new times roman"/>
          <w:lang w:val="sk-SK"/>
        </w:rPr>
        <w:t>vštepení</w:t>
      </w:r>
      <w:r w:rsidR="00855488">
        <w:rPr>
          <w:rFonts w:ascii="new times roman" w:hAnsi="new times roman"/>
          <w:lang w:val="sk-SK"/>
        </w:rPr>
        <w:t xml:space="preserve">, to </w:t>
      </w:r>
      <w:r w:rsidR="00855488">
        <w:rPr>
          <w:rFonts w:ascii="Times New Roman" w:hAnsi="Times New Roman"/>
          <w:lang w:val="sk-SK"/>
        </w:rPr>
        <w:t>ne</w:t>
      </w:r>
      <w:r w:rsidR="00D21EF0" w:rsidRPr="006F4DB3">
        <w:rPr>
          <w:rFonts w:ascii="new times roman" w:hAnsi="new times roman"/>
          <w:lang w:val="sk-SK"/>
        </w:rPr>
        <w:t>znamená, že sme b</w:t>
      </w:r>
      <w:r w:rsidRPr="006F4DB3">
        <w:rPr>
          <w:rFonts w:ascii="new times roman" w:hAnsi="new times roman"/>
          <w:lang w:val="sk-SK"/>
        </w:rPr>
        <w:t>oli ihneď</w:t>
      </w:r>
      <w:r w:rsidR="00D21EF0" w:rsidRPr="006F4DB3">
        <w:rPr>
          <w:rFonts w:ascii="new times roman" w:hAnsi="new times roman"/>
          <w:lang w:val="sk-SK"/>
        </w:rPr>
        <w:t xml:space="preserve"> pr</w:t>
      </w:r>
      <w:r w:rsidRPr="006F4DB3">
        <w:rPr>
          <w:rFonts w:ascii="new times roman" w:hAnsi="new times roman"/>
          <w:lang w:val="sk-SK"/>
        </w:rPr>
        <w:t>emene</w:t>
      </w:r>
      <w:r w:rsidR="00D21EF0" w:rsidRPr="006F4DB3">
        <w:rPr>
          <w:rFonts w:ascii="new times roman" w:hAnsi="new times roman"/>
          <w:lang w:val="sk-SK"/>
        </w:rPr>
        <w:t>n</w:t>
      </w:r>
      <w:r w:rsidRPr="006F4DB3">
        <w:rPr>
          <w:rFonts w:ascii="new times roman" w:hAnsi="new times roman"/>
          <w:lang w:val="sk-SK"/>
        </w:rPr>
        <w:t>í do podoby rovnakého kmeňa</w:t>
      </w:r>
      <w:r w:rsidR="00D21EF0" w:rsidRPr="006F4DB3">
        <w:rPr>
          <w:rFonts w:ascii="new times roman" w:hAnsi="new times roman"/>
          <w:lang w:val="sk-SK"/>
        </w:rPr>
        <w:t>.</w:t>
      </w:r>
    </w:p>
    <w:p w:rsidR="00D21EF0" w:rsidRPr="0030589B" w:rsidRDefault="003B2CFD" w:rsidP="00D21EF0">
      <w:pPr>
        <w:rPr>
          <w:lang w:val="sk-SK"/>
        </w:rPr>
      </w:pPr>
      <w:r w:rsidRPr="003B2CFD">
        <w:rPr>
          <w:rFonts w:ascii="new times roman" w:hAnsi="new times roman"/>
          <w:noProof/>
          <w:lang w:val="sk-SK" w:eastAsia="cs-CZ"/>
        </w:rPr>
        <w:pict>
          <v:shape id="_x0000_s1078" type="#_x0000_t202" style="position:absolute;margin-left:280.35pt;margin-top:.15pt;width:99.4pt;height:50.65pt;z-index:251670016" filled="f" stroked="f">
            <v:textbox style="mso-next-textbox:#_x0000_s1078">
              <w:txbxContent>
                <w:p w:rsidR="00236069" w:rsidRPr="00FD2B79" w:rsidRDefault="00236069" w:rsidP="00D21EF0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D2B79">
                    <w:rPr>
                      <w:color w:val="FF0000"/>
                      <w:sz w:val="16"/>
                      <w:szCs w:val="16"/>
                    </w:rPr>
                    <w:t>CHARAKTER BOŽÍ</w:t>
                  </w:r>
                  <w:r w:rsidRPr="00FD2B79">
                    <w:rPr>
                      <w:color w:val="FF0000"/>
                      <w:sz w:val="16"/>
                      <w:szCs w:val="16"/>
                    </w:rPr>
                    <w:br/>
                    <w:t>DUCHA SV</w:t>
                  </w:r>
                  <w:r w:rsidRPr="00FD2B7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Ä</w:t>
                  </w:r>
                  <w:r w:rsidRPr="00FD2B79">
                    <w:rPr>
                      <w:color w:val="FF0000"/>
                      <w:sz w:val="16"/>
                      <w:szCs w:val="16"/>
                    </w:rPr>
                    <w:t>TÉHO</w:t>
                  </w:r>
                  <w:r w:rsidRPr="00FD2B79">
                    <w:rPr>
                      <w:color w:val="FF0000"/>
                      <w:sz w:val="16"/>
                      <w:szCs w:val="16"/>
                    </w:rPr>
                    <w:br/>
                    <w:t>VLÁDA JEŽ</w:t>
                  </w:r>
                  <w:r w:rsidRPr="00FD2B7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I</w:t>
                  </w:r>
                  <w:r w:rsidRPr="00FD2B79">
                    <w:rPr>
                      <w:color w:val="FF0000"/>
                      <w:sz w:val="16"/>
                      <w:szCs w:val="16"/>
                    </w:rPr>
                    <w:t>Š</w:t>
                  </w:r>
                  <w:r w:rsidRPr="00FD2B7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A</w:t>
                  </w:r>
                  <w:r w:rsidRPr="00FD2B79">
                    <w:rPr>
                      <w:color w:val="FF0000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3B2CFD">
        <w:rPr>
          <w:noProof/>
          <w:color w:val="FF0000"/>
          <w:lang w:val="sk-SK" w:eastAsia="cs-CZ"/>
        </w:rPr>
        <w:pict>
          <v:shape id="_x0000_s1077" type="#_x0000_t202" style="position:absolute;margin-left:-7.85pt;margin-top:.8pt;width:99.4pt;height:50.65pt;z-index:251668992" filled="f" stroked="f">
            <v:textbox>
              <w:txbxContent>
                <w:p w:rsidR="00236069" w:rsidRPr="00FD2B79" w:rsidRDefault="00236069" w:rsidP="00D21EF0">
                  <w:pPr>
                    <w:rPr>
                      <w:sz w:val="16"/>
                      <w:szCs w:val="16"/>
                    </w:rPr>
                  </w:pPr>
                  <w:r w:rsidRPr="00FD2B79">
                    <w:rPr>
                      <w:sz w:val="16"/>
                      <w:szCs w:val="16"/>
                    </w:rPr>
                    <w:t>CHARAKTER ČLOV</w:t>
                  </w:r>
                  <w:r w:rsidRPr="00FD2B79">
                    <w:rPr>
                      <w:rFonts w:ascii="Times New Roman" w:hAnsi="Times New Roman"/>
                      <w:sz w:val="16"/>
                      <w:szCs w:val="16"/>
                    </w:rPr>
                    <w:t>E</w:t>
                  </w:r>
                  <w:r w:rsidRPr="00FD2B79">
                    <w:rPr>
                      <w:sz w:val="16"/>
                      <w:szCs w:val="16"/>
                    </w:rPr>
                    <w:t>KA</w:t>
                  </w:r>
                  <w:r w:rsidRPr="00FD2B79">
                    <w:rPr>
                      <w:sz w:val="16"/>
                      <w:szCs w:val="16"/>
                    </w:rPr>
                    <w:br/>
                    <w:t>DUŠ</w:t>
                  </w:r>
                  <w:r w:rsidRPr="00FD2B79">
                    <w:rPr>
                      <w:rFonts w:ascii="Times New Roman" w:hAnsi="Times New Roman"/>
                      <w:sz w:val="16"/>
                      <w:szCs w:val="16"/>
                    </w:rPr>
                    <w:t>A</w:t>
                  </w:r>
                  <w:r w:rsidRPr="00FD2B79">
                    <w:rPr>
                      <w:sz w:val="16"/>
                      <w:szCs w:val="16"/>
                    </w:rPr>
                    <w:t xml:space="preserve"> A T</w:t>
                  </w:r>
                  <w:r w:rsidRPr="00FD2B79">
                    <w:rPr>
                      <w:rFonts w:ascii="Times New Roman" w:hAnsi="Times New Roman"/>
                      <w:sz w:val="16"/>
                      <w:szCs w:val="16"/>
                    </w:rPr>
                    <w:t>E</w:t>
                  </w:r>
                  <w:r w:rsidRPr="00FD2B79">
                    <w:rPr>
                      <w:sz w:val="16"/>
                      <w:szCs w:val="16"/>
                    </w:rPr>
                    <w:t>L</w:t>
                  </w:r>
                  <w:r w:rsidRPr="00FD2B79">
                    <w:rPr>
                      <w:rFonts w:ascii="Times New Roman" w:hAnsi="Times New Roman"/>
                      <w:sz w:val="16"/>
                      <w:szCs w:val="16"/>
                    </w:rPr>
                    <w:t>O</w:t>
                  </w:r>
                  <w:r w:rsidRPr="00FD2B79">
                    <w:rPr>
                      <w:sz w:val="16"/>
                      <w:szCs w:val="16"/>
                    </w:rPr>
                    <w:t>,</w:t>
                  </w:r>
                  <w:r w:rsidRPr="00FD2B79">
                    <w:rPr>
                      <w:sz w:val="16"/>
                      <w:szCs w:val="16"/>
                    </w:rPr>
                    <w:br/>
                    <w:t>VLÁDA SATANA</w:t>
                  </w:r>
                  <w:r w:rsidRPr="00FD2B79">
                    <w:rPr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3B2CFD">
        <w:rPr>
          <w:rFonts w:ascii="new times roman" w:hAnsi="new times roman"/>
          <w:noProof/>
          <w:lang w:val="sk-SK" w:eastAsia="cs-CZ"/>
        </w:rPr>
        <w:pict>
          <v:shape id="_x0000_s1070" type="#_x0000_t202" style="position:absolute;margin-left:161.15pt;margin-top:2.35pt;width:68.55pt;height:28.85pt;z-index:251661824" filled="f" stroked="f">
            <v:textbox>
              <w:txbxContent>
                <w:p w:rsidR="00236069" w:rsidRDefault="00236069" w:rsidP="00D21EF0">
                  <w:proofErr w:type="spellStart"/>
                  <w:r>
                    <w:rPr>
                      <w:rFonts w:ascii="Times New Roman" w:hAnsi="Times New Roman"/>
                    </w:rPr>
                    <w:t>Prenesení</w:t>
                  </w:r>
                  <w:proofErr w:type="spellEnd"/>
                </w:p>
              </w:txbxContent>
            </v:textbox>
          </v:shape>
        </w:pict>
      </w:r>
      <w:r w:rsidRPr="003B2CFD">
        <w:rPr>
          <w:noProof/>
          <w:color w:val="FF0000"/>
          <w:lang w:val="sk-SK"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margin-left:101.45pt;margin-top:21.25pt;width:11.6pt;height:7.15pt;z-index:251662848"/>
        </w:pict>
      </w:r>
      <w:r w:rsidRPr="003B2CFD">
        <w:rPr>
          <w:noProof/>
          <w:color w:val="FF0000"/>
          <w:lang w:val="sk-SK"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6" type="#_x0000_t19" style="position:absolute;margin-left:172.45pt;margin-top:24.55pt;width:47.4pt;height:9.25pt;rotation:10594409fd;flip:y;z-index:251657728">
            <v:stroke dashstyle="1 1"/>
          </v:shape>
        </w:pict>
      </w:r>
      <w:r w:rsidRPr="003B2CFD">
        <w:rPr>
          <w:noProof/>
          <w:lang w:val="sk-SK" w:eastAsia="cs-CZ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5" type="#_x0000_t74" style="position:absolute;margin-left:130.75pt;margin-top:4.5pt;width:16.25pt;height:14.45pt;z-index:251656704" fillcolor="black"/>
        </w:pict>
      </w:r>
      <w:r w:rsidRPr="003B2CFD">
        <w:rPr>
          <w:noProof/>
          <w:lang w:val="sk-SK" w:eastAsia="cs-CZ"/>
        </w:rPr>
        <w:pict>
          <v:shape id="_x0000_s1064" type="#_x0000_t32" style="position:absolute;margin-left:139.55pt;margin-top:18.95pt;width:12.05pt;height:14.85pt;flip:x y;z-index:251655680" o:connectortype="straight"/>
        </w:pict>
      </w:r>
      <w:r w:rsidRPr="003B2CFD">
        <w:rPr>
          <w:noProof/>
          <w:lang w:val="sk-SK" w:eastAsia="cs-CZ"/>
        </w:rPr>
        <w:pict>
          <v:shape id="_x0000_s1045" type="#_x0000_t74" style="position:absolute;margin-left:62.4pt;margin-top:14.45pt;width:8.4pt;height:19.35pt;flip:x y;z-index:251636224" fillcolor="black"/>
        </w:pict>
      </w:r>
    </w:p>
    <w:p w:rsidR="00D21EF0" w:rsidRPr="0030589B" w:rsidRDefault="003B2CFD" w:rsidP="00D21EF0">
      <w:pPr>
        <w:rPr>
          <w:lang w:val="sk-SK"/>
        </w:rPr>
      </w:pPr>
      <w:r w:rsidRPr="003B2CFD">
        <w:rPr>
          <w:noProof/>
          <w:lang w:val="sk-SK"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58.2pt;margin-top:20.85pt;width:6.95pt;height:68.75pt;flip:x;z-index:251624960" fillcolor="black"/>
        </w:pict>
      </w:r>
      <w:r w:rsidRPr="003B2CFD">
        <w:rPr>
          <w:i/>
          <w:noProof/>
          <w:lang w:val="sk-SK" w:eastAsia="cs-CZ"/>
        </w:rPr>
        <w:pict>
          <v:shape id="_x0000_s1094" type="#_x0000_t74" style="position:absolute;margin-left:340.5pt;margin-top:2.95pt;width:16.25pt;height:14.45pt;z-index:251686400" fillcolor="red" strokecolor="red"/>
        </w:pict>
      </w:r>
      <w:r w:rsidRPr="003B2CFD">
        <w:rPr>
          <w:noProof/>
          <w:lang w:val="sk-SK" w:eastAsia="cs-CZ"/>
        </w:rPr>
        <w:pict>
          <v:shape id="_x0000_s1093" type="#_x0000_t32" style="position:absolute;margin-left:346.2pt;margin-top:14.75pt;width:12.05pt;height:14.85pt;flip:x y;z-index:251685376" o:connectortype="straight" strokecolor="red"/>
        </w:pict>
      </w:r>
      <w:r w:rsidRPr="003B2CFD">
        <w:rPr>
          <w:noProof/>
          <w:lang w:val="sk-SK" w:eastAsia="cs-CZ"/>
        </w:rPr>
        <w:pict>
          <v:shape id="_x0000_s1079" type="#_x0000_t5" style="position:absolute;margin-left:356.75pt;margin-top:20.85pt;width:6.95pt;height:68.75pt;flip:x;z-index:251671040" fillcolor="red" stroked="f"/>
        </w:pict>
      </w:r>
      <w:r w:rsidRPr="003B2CFD">
        <w:rPr>
          <w:noProof/>
          <w:lang w:val="sk-SK" w:eastAsia="cs-CZ"/>
        </w:rPr>
        <w:pict>
          <v:shape id="_x0000_s1074" type="#_x0000_t74" style="position:absolute;margin-left:222.55pt;margin-top:3.15pt;width:16.25pt;height:14.45pt;z-index:251665920" fillcolor="black"/>
        </w:pict>
      </w:r>
      <w:r w:rsidRPr="003B2CFD">
        <w:rPr>
          <w:noProof/>
          <w:lang w:val="sk-SK" w:eastAsia="cs-CZ"/>
        </w:rPr>
        <w:pict>
          <v:shape id="_x0000_s1073" type="#_x0000_t32" style="position:absolute;margin-left:231.95pt;margin-top:17.6pt;width:12.05pt;height:14.85pt;flip:x y;z-index:251664896" o:connectortype="straight" strokecolor="red"/>
        </w:pict>
      </w:r>
      <w:r w:rsidRPr="003B2CFD">
        <w:rPr>
          <w:noProof/>
          <w:lang w:val="sk-SK" w:eastAsia="cs-CZ"/>
        </w:rPr>
        <w:pict>
          <v:shape id="_x0000_s1072" type="#_x0000_t13" style="position:absolute;margin-left:205.4pt;margin-top:20.85pt;width:11.6pt;height:7.15pt;z-index:251663872"/>
        </w:pict>
      </w:r>
      <w:r w:rsidRPr="003B2CFD">
        <w:rPr>
          <w:noProof/>
          <w:lang w:val="sk-SK" w:eastAsia="cs-CZ"/>
        </w:rPr>
        <w:pict>
          <v:shape id="_x0000_s1063" type="#_x0000_t19" style="position:absolute;margin-left:76.8pt;margin-top:8.35pt;width:47.4pt;height:9.25pt;rotation:12824739fd;flip:y;z-index:251654656">
            <v:stroke dashstyle="1 1"/>
          </v:shape>
        </w:pict>
      </w:r>
      <w:r w:rsidRPr="003B2CFD">
        <w:rPr>
          <w:noProof/>
          <w:lang w:val="sk-SK" w:eastAsia="cs-CZ"/>
        </w:rPr>
        <w:pict>
          <v:shape id="_x0000_s1049" type="#_x0000_t5" style="position:absolute;margin-left:242pt;margin-top:20.85pt;width:6.95pt;height:68.75pt;flip:x;z-index:251640320" fillcolor="red" stroked="f"/>
        </w:pict>
      </w:r>
      <w:r w:rsidRPr="003B2CFD">
        <w:rPr>
          <w:noProof/>
          <w:lang w:val="sk-SK" w:eastAsia="cs-CZ"/>
        </w:rPr>
        <w:pict>
          <v:shape id="_x0000_s1039" type="#_x0000_t32" style="position:absolute;margin-left:62.4pt;margin-top:8.35pt;width:3.25pt;height:15.3pt;flip:y;z-index:251630080" o:connectortype="straight"/>
        </w:pict>
      </w:r>
    </w:p>
    <w:p w:rsidR="00D21EF0" w:rsidRPr="0030589B" w:rsidRDefault="003B2CFD" w:rsidP="00FD2B79">
      <w:pPr>
        <w:tabs>
          <w:tab w:val="left" w:pos="6540"/>
        </w:tabs>
        <w:rPr>
          <w:lang w:val="sk-SK"/>
        </w:rPr>
      </w:pPr>
      <w:r w:rsidRPr="003B2CFD">
        <w:rPr>
          <w:i/>
          <w:noProof/>
          <w:lang w:val="sk-SK" w:eastAsia="cs-CZ"/>
        </w:rPr>
        <w:pict>
          <v:shape id="_x0000_s1092" type="#_x0000_t74" style="position:absolute;margin-left:363.7pt;margin-top:.55pt;width:8.4pt;height:9.25pt;z-index:251684352" fillcolor="red" strokecolor="red"/>
        </w:pict>
      </w:r>
      <w:r w:rsidRPr="003B2CFD">
        <w:rPr>
          <w:i/>
          <w:noProof/>
          <w:lang w:val="sk-SK" w:eastAsia="cs-CZ"/>
        </w:rPr>
        <w:pict>
          <v:shape id="_x0000_s1091" type="#_x0000_t32" style="position:absolute;margin-left:361.1pt;margin-top:10.7pt;width:7.15pt;height:13.95pt;flip:y;z-index:251683328" o:connectortype="straight" strokecolor="red"/>
        </w:pict>
      </w:r>
      <w:r w:rsidRPr="003B2CFD">
        <w:rPr>
          <w:i/>
          <w:noProof/>
          <w:lang w:val="sk-SK" w:eastAsia="cs-CZ"/>
        </w:rPr>
        <w:pict>
          <v:shape id="_x0000_s1090" type="#_x0000_t74" style="position:absolute;margin-left:344.95pt;margin-top:11.45pt;width:11.8pt;height:13.2pt;z-index:251682304" fillcolor="red" strokecolor="red"/>
        </w:pict>
      </w:r>
      <w:r w:rsidRPr="003B2CFD">
        <w:rPr>
          <w:noProof/>
          <w:lang w:val="sk-SK" w:eastAsia="cs-CZ"/>
        </w:rPr>
        <w:pict>
          <v:shape id="_x0000_s1089" type="#_x0000_t32" style="position:absolute;margin-left:350.8pt;margin-top:24.65pt;width:7.45pt;height:13.45pt;flip:x y;z-index:251681280" o:connectortype="straight" strokecolor="red"/>
        </w:pict>
      </w:r>
      <w:r w:rsidRPr="003B2CFD">
        <w:rPr>
          <w:noProof/>
          <w:lang w:val="sk-SK" w:eastAsia="cs-CZ"/>
        </w:rPr>
        <w:pict>
          <v:shape id="_x0000_s1069" type="#_x0000_t5" style="position:absolute;margin-left:251.25pt;margin-top:11.75pt;width:3.55pt;height:4.15pt;flip:x y;z-index:251660800" fillcolor="black"/>
        </w:pict>
      </w:r>
      <w:r w:rsidRPr="003B2CFD">
        <w:rPr>
          <w:noProof/>
          <w:lang w:val="sk-SK" w:eastAsia="cs-CZ"/>
        </w:rPr>
        <w:pict>
          <v:shape id="_x0000_s1068" type="#_x0000_t5" style="position:absolute;margin-left:233.55pt;margin-top:15.9pt;width:10.95pt;height:10.2pt;flip:x y;z-index:251659776" fillcolor="black"/>
        </w:pict>
      </w:r>
      <w:r w:rsidRPr="003B2CFD">
        <w:rPr>
          <w:noProof/>
          <w:lang w:val="sk-SK" w:eastAsia="cs-CZ"/>
        </w:rPr>
        <w:pict>
          <v:shape id="_x0000_s1062" type="#_x0000_t74" style="position:absolute;margin-left:232.7pt;margin-top:12.9pt;width:11.8pt;height:13.2pt;z-index:251653632" fillcolor="red"/>
        </w:pict>
      </w:r>
      <w:r w:rsidRPr="003B2CFD">
        <w:rPr>
          <w:noProof/>
          <w:lang w:val="sk-SK" w:eastAsia="cs-CZ"/>
        </w:rPr>
        <w:pict>
          <v:shape id="_x0000_s1061" type="#_x0000_t74" style="position:absolute;margin-left:248.95pt;margin-top:7.05pt;width:8.4pt;height:9.25pt;z-index:251652608" fillcolor="red" strokecolor="red"/>
        </w:pict>
      </w:r>
      <w:r w:rsidRPr="003B2CFD">
        <w:rPr>
          <w:noProof/>
          <w:lang w:val="sk-SK" w:eastAsia="cs-CZ"/>
        </w:rPr>
        <w:pict>
          <v:shape id="_x0000_s1053" type="#_x0000_t32" style="position:absolute;margin-left:244.5pt;margin-top:16.3pt;width:7.15pt;height:13.95pt;flip:y;z-index:251644416" o:connectortype="straight" strokecolor="red"/>
        </w:pict>
      </w:r>
      <w:r w:rsidRPr="003B2CFD">
        <w:rPr>
          <w:noProof/>
          <w:lang w:val="sk-SK" w:eastAsia="cs-CZ"/>
        </w:rPr>
        <w:pict>
          <v:shape id="_x0000_s1044" type="#_x0000_t74" style="position:absolute;margin-left:44.8pt;margin-top:.55pt;width:13.9pt;height:12.35pt;flip:y;z-index:251635200" fillcolor="black"/>
        </w:pict>
      </w:r>
      <w:r w:rsidRPr="003B2CFD">
        <w:rPr>
          <w:noProof/>
          <w:lang w:val="sk-SK" w:eastAsia="cs-CZ"/>
        </w:rPr>
        <w:pict>
          <v:shape id="_x0000_s1043" type="#_x0000_t74" style="position:absolute;margin-left:71.25pt;margin-top:7.05pt;width:9.75pt;height:11.6pt;flip:y;z-index:251634176" fillcolor="black"/>
        </w:pict>
      </w:r>
      <w:r w:rsidRPr="003B2CFD">
        <w:rPr>
          <w:noProof/>
          <w:lang w:val="sk-SK" w:eastAsia="cs-CZ"/>
        </w:rPr>
        <w:pict>
          <v:shape id="_x0000_s1038" type="#_x0000_t32" style="position:absolute;margin-left:52.65pt;margin-top:.55pt;width:9.75pt;height:7.9pt;flip:x y;z-index:251629056" o:connectortype="straight"/>
        </w:pict>
      </w:r>
      <w:r w:rsidRPr="003B2CFD">
        <w:rPr>
          <w:noProof/>
          <w:lang w:val="sk-SK" w:eastAsia="cs-CZ"/>
        </w:rPr>
        <w:pict>
          <v:shape id="_x0000_s1037" type="#_x0000_t32" style="position:absolute;margin-left:65.2pt;margin-top:18.65pt;width:8.85pt;height:11.6pt;flip:y;z-index:251628032" o:connectortype="straight"/>
        </w:pict>
      </w:r>
      <w:r w:rsidR="00FD2B79">
        <w:rPr>
          <w:lang w:val="sk-SK"/>
        </w:rPr>
        <w:tab/>
      </w:r>
    </w:p>
    <w:p w:rsidR="00D21EF0" w:rsidRPr="0030589B" w:rsidRDefault="003B2CFD" w:rsidP="00D21EF0">
      <w:pPr>
        <w:rPr>
          <w:lang w:val="sk-SK"/>
        </w:rPr>
      </w:pPr>
      <w:r w:rsidRPr="003B2CFD">
        <w:rPr>
          <w:noProof/>
          <w:lang w:val="sk-SK" w:eastAsia="cs-CZ"/>
        </w:rPr>
        <w:pict>
          <v:shape id="_x0000_s1088" type="#_x0000_t74" style="position:absolute;margin-left:370.75pt;margin-top:.65pt;width:18.6pt;height:13.45pt;rotation:11461112fd;z-index:251680256" fillcolor="red" strokecolor="red"/>
        </w:pict>
      </w:r>
      <w:r w:rsidRPr="003B2CFD">
        <w:rPr>
          <w:i/>
          <w:noProof/>
          <w:lang w:val="sk-SK" w:eastAsia="cs-CZ"/>
        </w:rPr>
        <w:pict>
          <v:shape id="_x0000_s1087" type="#_x0000_t32" style="position:absolute;margin-left:361.1pt;margin-top:13.55pt;width:17.65pt;height:12.55pt;flip:y;z-index:251679232" o:connectortype="straight" strokecolor="red"/>
        </w:pict>
      </w:r>
      <w:r w:rsidRPr="003B2CFD">
        <w:rPr>
          <w:i/>
          <w:noProof/>
          <w:lang w:val="sk-SK" w:eastAsia="cs-CZ"/>
        </w:rPr>
        <w:pict>
          <v:shape id="_x0000_s1086" type="#_x0000_t74" style="position:absolute;margin-left:338.3pt;margin-top:19.15pt;width:14.3pt;height:11.6pt;z-index:251678208" fillcolor="red" strokecolor="red"/>
        </w:pict>
      </w:r>
      <w:r w:rsidRPr="003B2CFD">
        <w:rPr>
          <w:noProof/>
          <w:color w:val="FF0000"/>
          <w:lang w:val="sk-SK" w:eastAsia="cs-CZ"/>
        </w:rPr>
        <w:pict>
          <v:shape id="_x0000_s1067" type="#_x0000_t5" style="position:absolute;margin-left:259pt;margin-top:.65pt;width:9.8pt;height:4.15pt;z-index:251658752" fillcolor="black"/>
        </w:pict>
      </w:r>
      <w:r w:rsidRPr="003B2CFD">
        <w:rPr>
          <w:noProof/>
          <w:color w:val="FF0000"/>
          <w:lang w:val="sk-SK" w:eastAsia="cs-CZ"/>
        </w:rPr>
        <w:pict>
          <v:shape id="_x0000_s1060" type="#_x0000_t74" style="position:absolute;margin-left:225.25pt;margin-top:18.75pt;width:14.3pt;height:11.6pt;z-index:251651584" fillcolor="red" strokecolor="red"/>
        </w:pict>
      </w:r>
      <w:r w:rsidRPr="003B2CFD">
        <w:rPr>
          <w:noProof/>
          <w:color w:val="FF0000"/>
          <w:lang w:val="sk-SK" w:eastAsia="cs-CZ"/>
        </w:rPr>
        <w:pict>
          <v:shape id="_x0000_s1059" type="#_x0000_t74" style="position:absolute;margin-left:254.25pt;margin-top:.65pt;width:18.6pt;height:13.45pt;rotation:11461112fd;z-index:251650560" fillcolor="red" strokecolor="red"/>
        </w:pict>
      </w:r>
      <w:r w:rsidRPr="003B2CFD">
        <w:rPr>
          <w:noProof/>
          <w:color w:val="FF0000"/>
          <w:lang w:val="sk-SK" w:eastAsia="cs-CZ"/>
        </w:rPr>
        <w:pict>
          <v:shape id="_x0000_s1051" type="#_x0000_t32" style="position:absolute;margin-left:237.05pt;margin-top:.65pt;width:7.45pt;height:13.45pt;flip:x y;z-index:251642368" o:connectortype="straight" strokecolor="red"/>
        </w:pict>
      </w:r>
      <w:r w:rsidRPr="003B2CFD">
        <w:rPr>
          <w:noProof/>
          <w:color w:val="FF0000"/>
          <w:lang w:val="sk-SK" w:eastAsia="cs-CZ"/>
        </w:rPr>
        <w:pict>
          <v:shape id="_x0000_s1050" type="#_x0000_t32" style="position:absolute;margin-left:244.5pt;margin-top:14.1pt;width:17.65pt;height:12.55pt;flip:y;z-index:251641344" o:connectortype="straight" strokecolor="red"/>
        </w:pict>
      </w:r>
      <w:r w:rsidRPr="003B2CFD">
        <w:rPr>
          <w:noProof/>
          <w:lang w:val="sk-SK" w:eastAsia="cs-CZ"/>
        </w:rPr>
        <w:pict>
          <v:shape id="_x0000_s1042" type="#_x0000_t74" style="position:absolute;margin-left:39pt;margin-top:4.8pt;width:7.15pt;height:13.95pt;z-index:251633152" fillcolor="black"/>
        </w:pict>
      </w:r>
      <w:r w:rsidRPr="003B2CFD">
        <w:rPr>
          <w:noProof/>
          <w:lang w:val="sk-SK" w:eastAsia="cs-CZ"/>
        </w:rPr>
        <w:pict>
          <v:shape id="_x0000_s1041" type="#_x0000_t74" style="position:absolute;margin-left:80.55pt;margin-top:18.75pt;width:7.15pt;height:11.6pt;z-index:251632128" fillcolor="black"/>
        </w:pict>
      </w:r>
      <w:r w:rsidRPr="003B2CFD">
        <w:rPr>
          <w:noProof/>
          <w:lang w:val="sk-SK" w:eastAsia="cs-CZ"/>
        </w:rPr>
        <w:pict>
          <v:shape id="_x0000_s1040" type="#_x0000_t32" style="position:absolute;margin-left:65.65pt;margin-top:18.75pt;width:14.9pt;height:11.6pt;flip:y;z-index:251631104" o:connectortype="straight"/>
        </w:pict>
      </w:r>
      <w:r w:rsidRPr="003B2CFD">
        <w:rPr>
          <w:noProof/>
          <w:lang w:val="sk-SK" w:eastAsia="cs-CZ"/>
        </w:rPr>
        <w:pict>
          <v:shape id="_x0000_s1036" type="#_x0000_t32" style="position:absolute;margin-left:46.15pt;margin-top:4.8pt;width:12.55pt;height:13.95pt;flip:x y;z-index:251627008" o:connectortype="straight"/>
        </w:pict>
      </w:r>
    </w:p>
    <w:p w:rsidR="00D21EF0" w:rsidRPr="0030589B" w:rsidRDefault="003B2CFD" w:rsidP="00D21EF0">
      <w:pPr>
        <w:rPr>
          <w:i/>
          <w:lang w:val="sk-SK"/>
        </w:rPr>
      </w:pPr>
      <w:r w:rsidRPr="003B2CFD">
        <w:rPr>
          <w:noProof/>
          <w:lang w:val="sk-SK" w:eastAsia="cs-CZ"/>
        </w:rPr>
        <w:pict>
          <v:shape id="_x0000_s1075" type="#_x0000_t202" style="position:absolute;margin-left:193.85pt;margin-top:14.35pt;width:47.85pt;height:31.15pt;z-index:251666944" filled="f" stroked="f" strokecolor="red">
            <v:textbox>
              <w:txbxContent>
                <w:p w:rsidR="00236069" w:rsidRPr="00477C64" w:rsidRDefault="00236069" w:rsidP="00D21EF0">
                  <w:pPr>
                    <w:rPr>
                      <w:color w:val="FF0000"/>
                    </w:rPr>
                  </w:pPr>
                  <w:r w:rsidRPr="00477C64">
                    <w:rPr>
                      <w:color w:val="FF0000"/>
                    </w:rPr>
                    <w:t>JEŽ</w:t>
                  </w:r>
                  <w:r>
                    <w:rPr>
                      <w:rFonts w:ascii="Times New Roman" w:hAnsi="Times New Roman"/>
                      <w:color w:val="FF0000"/>
                    </w:rPr>
                    <w:t>I</w:t>
                  </w:r>
                  <w:r w:rsidRPr="00477C64">
                    <w:rPr>
                      <w:color w:val="FF0000"/>
                    </w:rPr>
                    <w:t>Š</w:t>
                  </w:r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076" type="#_x0000_t202" style="position:absolute;margin-left:252pt;margin-top:18.7pt;width:108pt;height:50.65pt;z-index:251667968" filled="f" stroked="f">
            <v:textbox style="mso-next-textbox:#_x0000_s1076">
              <w:txbxContent>
                <w:p w:rsidR="00236069" w:rsidRPr="00FD2B79" w:rsidRDefault="00236069" w:rsidP="00D21EF0">
                  <w:pP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KO</w:t>
                  </w:r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R</w:t>
                  </w:r>
                  <w:r>
                    <w:rPr>
                      <w:color w:val="FF0000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Ň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SPRAV</w:t>
                  </w:r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O</w:t>
                  </w:r>
                  <w:r w:rsidRPr="00E41D04">
                    <w:rPr>
                      <w:color w:val="FF0000"/>
                      <w:sz w:val="16"/>
                      <w:szCs w:val="16"/>
                    </w:rPr>
                    <w:t>DL</w:t>
                  </w:r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IV</w:t>
                  </w:r>
                  <w:r w:rsidRPr="00E41D04">
                    <w:rPr>
                      <w:color w:val="FF0000"/>
                      <w:sz w:val="16"/>
                      <w:szCs w:val="16"/>
                    </w:rPr>
                    <w:t>OSTI</w:t>
                  </w:r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 xml:space="preserve">   A</w:t>
                  </w:r>
                  <w:r w:rsidRPr="00E41D04">
                    <w:rPr>
                      <w:color w:val="FF0000"/>
                      <w:sz w:val="16"/>
                      <w:szCs w:val="16"/>
                    </w:rPr>
                    <w:t xml:space="preserve"> ŽIVOTA</w:t>
                  </w:r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031" type="#_x0000_t5" style="position:absolute;margin-left:58.4pt;margin-top:9.25pt;width:7.15pt;height:52.95pt;flip:y;z-index:251621888" fillcolor="black" stroked="f" strokecolor="#f2f2f2" strokeweight="3pt">
            <v:shadow type="perspective" color="#7f7f7f" opacity=".5" offset="1pt" offset2="-1pt"/>
          </v:shape>
        </w:pict>
      </w:r>
      <w:r w:rsidRPr="003B2CFD">
        <w:rPr>
          <w:noProof/>
          <w:lang w:val="sk-SK" w:eastAsia="cs-CZ"/>
        </w:rPr>
        <w:pict>
          <v:shape id="_x0000_s1048" type="#_x0000_t5" style="position:absolute;margin-left:241.8pt;margin-top:9.75pt;width:7.15pt;height:52.95pt;flip:y;z-index:251639296" fillcolor="red" stroked="f" strokecolor="#f2f2f2" strokeweight="3pt">
            <v:shadow type="perspective" color="#7f7f7f" opacity=".5" offset="1pt" offset2="-1pt"/>
          </v:shape>
        </w:pict>
      </w:r>
      <w:r w:rsidR="003B2C77" w:rsidRPr="0030589B">
        <w:rPr>
          <w:noProof/>
          <w:lang w:eastAsia="cs-CZ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132080</wp:posOffset>
            </wp:positionV>
            <wp:extent cx="88900" cy="673100"/>
            <wp:effectExtent l="25400" t="0" r="0" b="0"/>
            <wp:wrapNone/>
            <wp:docPr id="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CFD">
        <w:rPr>
          <w:i/>
          <w:noProof/>
          <w:lang w:val="sk-SK" w:eastAsia="cs-CZ"/>
        </w:rPr>
        <w:pict>
          <v:shape id="_x0000_s1095" type="#_x0000_t202" style="position:absolute;margin-left:357.1pt;margin-top:10.45pt;width:47.85pt;height:31.15pt;z-index:251687424;mso-position-horizontal-relative:text;mso-position-vertical-relative:text" filled="f" stroked="f" strokecolor="red">
            <v:textbox>
              <w:txbxContent>
                <w:p w:rsidR="00236069" w:rsidRPr="00AC610D" w:rsidRDefault="00236069" w:rsidP="00D21EF0">
                  <w:pP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FF0000"/>
                      <w:sz w:val="18"/>
                      <w:szCs w:val="18"/>
                    </w:rPr>
                    <w:t>plnos</w:t>
                  </w:r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>ť</w:t>
                  </w:r>
                  <w:proofErr w:type="spellEnd"/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085" type="#_x0000_t32" style="position:absolute;margin-left:347.1pt;margin-top:4.9pt;width:9.65pt;height:4.2pt;flip:x y;z-index:251677184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83" type="#_x0000_t32" style="position:absolute;margin-left:347.1pt;margin-top:22.5pt;width:11.15pt;height:18.6pt;flip:x;z-index:251675136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35" type="#_x0000_t32" style="position:absolute;margin-left:21.05pt;margin-top:13.25pt;width:362.55pt;height:0;z-index:251625984;mso-position-horizontal-relative:text;mso-position-vertical-relative:text" o:connectortype="straight"/>
        </w:pict>
      </w:r>
      <w:r w:rsidRPr="003B2CFD">
        <w:rPr>
          <w:noProof/>
          <w:lang w:val="sk-SK" w:eastAsia="cs-CZ"/>
        </w:rPr>
        <w:pict>
          <v:shape id="_x0000_s1047" type="#_x0000_t202" style="position:absolute;margin-left:70.8pt;margin-top:18.85pt;width:80.8pt;height:26.45pt;z-index:251638272;mso-position-horizontal-relative:text;mso-position-vertical-relative:text" filled="f" stroked="f">
            <v:textbox style="mso-next-textbox:#_x0000_s1047">
              <w:txbxContent>
                <w:p w:rsidR="00236069" w:rsidRPr="004D2F99" w:rsidRDefault="00236069" w:rsidP="00D21E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  <w:t>H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RIE</w:t>
                  </w:r>
                  <w:r>
                    <w:rPr>
                      <w:sz w:val="16"/>
                      <w:szCs w:val="16"/>
                    </w:rPr>
                    <w:t>CHU A SMRTI</w:t>
                  </w:r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058" type="#_x0000_t32" style="position:absolute;margin-left:239.55pt;margin-top:41.6pt;width:4.95pt;height:11.6pt;flip:x;z-index:251649536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57" type="#_x0000_t32" style="position:absolute;margin-left:227.3pt;margin-top:33.25pt;width:9.75pt;height:0;flip:x;z-index:251648512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56" type="#_x0000_t32" style="position:absolute;margin-left:231.05pt;margin-top:23pt;width:10.95pt;height:18.6pt;flip:x;z-index:251647488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55" type="#_x0000_t32" style="position:absolute;margin-left:253.75pt;margin-top:41.6pt;width:.5pt;height:16.75pt;flip:x;z-index:251646464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54" type="#_x0000_t32" style="position:absolute;margin-left:244.5pt;margin-top:29.05pt;width:17.65pt;height:20.95pt;z-index:251645440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52" type="#_x0000_t32" style="position:absolute;margin-left:231.05pt;margin-top:4.9pt;width:10.95pt;height:4.2pt;flip:x y;z-index:251643392;mso-position-horizontal-relative:text;mso-position-vertical-relative:text" o:connectortype="straight" strokecolor="red"/>
        </w:pict>
      </w:r>
      <w:r w:rsidRPr="003B2CFD">
        <w:rPr>
          <w:noProof/>
          <w:lang w:val="sk-SK" w:eastAsia="cs-CZ"/>
        </w:rPr>
        <w:pict>
          <v:shape id="_x0000_s1046" type="#_x0000_t202" style="position:absolute;margin-left:7.6pt;margin-top:14.15pt;width:47.85pt;height:31.15pt;z-index:251637248;mso-position-horizontal-relative:text;mso-position-vertical-relative:text" filled="f" stroked="f">
            <v:textbox>
              <w:txbxContent>
                <w:p w:rsidR="00236069" w:rsidRDefault="00236069" w:rsidP="00D21EF0">
                  <w:r>
                    <w:t>ADAM</w:t>
                  </w:r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033" type="#_x0000_t32" style="position:absolute;margin-left:52.65pt;margin-top:50pt;width:2.8pt;height:7.4pt;z-index:251623936;mso-position-horizontal-relative:text;mso-position-vertical-relative:text" o:connectortype="straight"/>
        </w:pict>
      </w:r>
      <w:r w:rsidRPr="003B2CFD">
        <w:rPr>
          <w:noProof/>
          <w:lang w:val="sk-SK" w:eastAsia="cs-CZ"/>
        </w:rPr>
        <w:pict>
          <v:shape id="_x0000_s1032" type="#_x0000_t32" style="position:absolute;margin-left:46.15pt;margin-top:45.3pt;width:12.55pt;height:7.9pt;flip:x;z-index:251622912;mso-position-horizontal-relative:text;mso-position-vertical-relative:text" o:connectortype="straight"/>
        </w:pict>
      </w:r>
      <w:r w:rsidRPr="003B2CFD">
        <w:rPr>
          <w:i/>
          <w:noProof/>
          <w:lang w:val="sk-SK" w:eastAsia="cs-CZ"/>
        </w:rPr>
        <w:pict>
          <v:shape id="_x0000_s1026" type="#_x0000_t32" style="position:absolute;margin-left:46.15pt;margin-top:18.85pt;width:12.55pt;height:14.4pt;flip:x;z-index:251616768;mso-position-horizontal-relative:text;mso-position-vertical-relative:text" o:connectortype="straight"/>
        </w:pict>
      </w:r>
      <w:r w:rsidRPr="003B2CFD">
        <w:rPr>
          <w:i/>
          <w:noProof/>
          <w:lang w:val="sk-SK" w:eastAsia="cs-CZ"/>
        </w:rPr>
        <w:pict>
          <v:shape id="_x0000_s1030" type="#_x0000_t32" style="position:absolute;margin-left:41.55pt;margin-top:29.05pt;width:8.8pt;height:4.2pt;flip:x;z-index:251620864;mso-position-horizontal-relative:text;mso-position-vertical-relative:text" o:connectortype="straight"/>
        </w:pict>
      </w:r>
      <w:r w:rsidRPr="003B2CFD">
        <w:rPr>
          <w:i/>
          <w:noProof/>
          <w:lang w:val="sk-SK" w:eastAsia="cs-CZ"/>
        </w:rPr>
        <w:pict>
          <v:shape id="_x0000_s1029" type="#_x0000_t32" style="position:absolute;margin-left:58.7pt;margin-top:33.25pt;width:3.7pt;height:12.05pt;flip:x;z-index:251619840;mso-position-horizontal-relative:text;mso-position-vertical-relative:text" o:connectortype="straight"/>
        </w:pict>
      </w:r>
      <w:r w:rsidRPr="003B2CFD">
        <w:rPr>
          <w:i/>
          <w:noProof/>
          <w:lang w:val="sk-SK" w:eastAsia="cs-CZ"/>
        </w:rPr>
        <w:pict>
          <v:shape id="_x0000_s1028" type="#_x0000_t32" style="position:absolute;margin-left:71.25pt;margin-top:41.6pt;width:0;height:8.4pt;z-index:251618816;mso-position-horizontal-relative:text;mso-position-vertical-relative:text" o:connectortype="straight"/>
        </w:pict>
      </w:r>
      <w:r w:rsidRPr="003B2CFD">
        <w:rPr>
          <w:i/>
          <w:noProof/>
          <w:lang w:val="sk-SK" w:eastAsia="cs-CZ"/>
        </w:rPr>
        <w:pict>
          <v:shape id="_x0000_s1027" type="#_x0000_t32" style="position:absolute;margin-left:65.2pt;margin-top:29.05pt;width:11.6pt;height:20.95pt;z-index:251617792;mso-position-horizontal-relative:text;mso-position-vertical-relative:text" o:connectortype="straight"/>
        </w:pict>
      </w:r>
    </w:p>
    <w:p w:rsidR="00D21EF0" w:rsidRPr="0030589B" w:rsidRDefault="003B2CFD" w:rsidP="00D21EF0">
      <w:pPr>
        <w:rPr>
          <w:i/>
          <w:lang w:val="sk-SK"/>
        </w:rPr>
      </w:pPr>
      <w:r w:rsidRPr="003B2CFD">
        <w:rPr>
          <w:i/>
          <w:noProof/>
          <w:lang w:val="sk-SK" w:eastAsia="cs-CZ"/>
        </w:rPr>
        <w:pict>
          <v:shape id="_x0000_s1084" type="#_x0000_t32" style="position:absolute;margin-left:337.1pt;margin-top:7.85pt;width:15.5pt;height:3.05pt;flip:x;z-index:251676160" o:connectortype="straight" strokecolor="red"/>
        </w:pict>
      </w:r>
      <w:r w:rsidRPr="003B2CFD">
        <w:rPr>
          <w:i/>
          <w:noProof/>
          <w:lang w:val="sk-SK" w:eastAsia="cs-CZ"/>
        </w:rPr>
        <w:pict>
          <v:shape id="_x0000_s1082" type="#_x0000_t32" style="position:absolute;margin-left:352.6pt;margin-top:19.9pt;width:8.5pt;height:7.9pt;flip:x;z-index:251674112" o:connectortype="straight" strokecolor="red"/>
        </w:pict>
      </w:r>
      <w:r w:rsidRPr="003B2CFD">
        <w:rPr>
          <w:i/>
          <w:noProof/>
          <w:lang w:val="sk-SK" w:eastAsia="cs-CZ"/>
        </w:rPr>
        <w:pict>
          <v:shape id="_x0000_s1081" type="#_x0000_t32" style="position:absolute;margin-left:367.6pt;margin-top:21.1pt;width:.5pt;height:14.8pt;flip:x;z-index:251673088" o:connectortype="straight" strokecolor="red"/>
        </w:pict>
      </w:r>
      <w:r w:rsidRPr="003B2CFD">
        <w:rPr>
          <w:i/>
          <w:noProof/>
          <w:lang w:val="sk-SK" w:eastAsia="cs-CZ"/>
        </w:rPr>
        <w:pict>
          <v:shape id="_x0000_s1080" type="#_x0000_t32" style="position:absolute;margin-left:361.1pt;margin-top:10.9pt;width:16pt;height:22.05pt;z-index:251672064" o:connectortype="straight" strokecolor="red"/>
        </w:pict>
      </w:r>
    </w:p>
    <w:p w:rsidR="00D21EF0" w:rsidRPr="00855488" w:rsidRDefault="003B2CFD" w:rsidP="00D21EF0">
      <w:pPr>
        <w:jc w:val="both"/>
        <w:rPr>
          <w:rFonts w:ascii="new times roman" w:hAnsi="new times roman"/>
          <w:lang w:val="sk-SK"/>
        </w:rPr>
      </w:pPr>
      <w:r w:rsidRPr="003B2CFD">
        <w:rPr>
          <w:i/>
          <w:noProof/>
          <w:lang w:val="sk-SK" w:eastAsia="cs-CZ"/>
        </w:rPr>
        <w:lastRenderedPageBreak/>
        <w:pict>
          <v:shape id="_x0000_s1098" type="#_x0000_t32" style="position:absolute;left:0;text-align:left;margin-left:397.6pt;margin-top:10.35pt;width:3.25pt;height:733.3pt;z-index:251690496" o:connectortype="straight"/>
        </w:pict>
      </w:r>
      <w:r w:rsidRPr="003B2CFD">
        <w:rPr>
          <w:i/>
          <w:noProof/>
          <w:lang w:eastAsia="cs-CZ"/>
        </w:rPr>
        <w:pict>
          <v:shape id="_x0000_s1107" type="#_x0000_t202" style="position:absolute;left:0;text-align:left;margin-left:420.4pt;margin-top:4pt;width:78.9pt;height:25.65pt;z-index:251699712">
            <v:textbox style="mso-next-textbox:#_x0000_s1107">
              <w:txbxContent>
                <w:p w:rsidR="00FD2B79" w:rsidRDefault="00FD2B79" w:rsidP="00FD2B79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rFonts w:ascii="new times roman" w:hAnsi="new times roman"/>
          <w:noProof/>
          <w:lang w:val="sk-SK" w:eastAsia="cs-CZ"/>
        </w:rPr>
        <w:pict>
          <v:shape id="_x0000_s1099" type="#_x0000_t32" style="position:absolute;left:0;text-align:left;margin-left:396.4pt;margin-top:4.7pt;width:3.25pt;height:733.3pt;z-index:251691520" o:connectortype="straight"/>
        </w:pict>
      </w:r>
      <w:r w:rsidR="00AC610D" w:rsidRPr="00855488">
        <w:rPr>
          <w:rFonts w:ascii="new times roman" w:hAnsi="new times roman"/>
          <w:lang w:val="sk-SK"/>
        </w:rPr>
        <w:t>Obrázok to znázorňuje. Sme už</w:t>
      </w:r>
      <w:r w:rsidR="00D21EF0" w:rsidRPr="00855488">
        <w:rPr>
          <w:rFonts w:ascii="new times roman" w:hAnsi="new times roman"/>
          <w:lang w:val="sk-SK"/>
        </w:rPr>
        <w:t xml:space="preserve"> os</w:t>
      </w:r>
      <w:r w:rsidR="00AC610D" w:rsidRPr="00855488">
        <w:rPr>
          <w:rFonts w:ascii="new times roman" w:hAnsi="new times roman"/>
          <w:lang w:val="sk-SK"/>
        </w:rPr>
        <w:t>l</w:t>
      </w:r>
      <w:r w:rsidR="00D21EF0" w:rsidRPr="00855488">
        <w:rPr>
          <w:rFonts w:ascii="new times roman" w:hAnsi="new times roman"/>
          <w:lang w:val="sk-SK"/>
        </w:rPr>
        <w:t>obo</w:t>
      </w:r>
      <w:r w:rsidR="00AC610D" w:rsidRPr="00855488">
        <w:rPr>
          <w:rFonts w:ascii="new times roman" w:hAnsi="new times roman"/>
          <w:lang w:val="sk-SK"/>
        </w:rPr>
        <w:t>d</w:t>
      </w:r>
      <w:r w:rsidR="00D21EF0" w:rsidRPr="00855488">
        <w:rPr>
          <w:rFonts w:ascii="new times roman" w:hAnsi="new times roman"/>
          <w:lang w:val="sk-SK"/>
        </w:rPr>
        <w:t>en</w:t>
      </w:r>
      <w:r w:rsidR="00AC610D" w:rsidRPr="00855488">
        <w:rPr>
          <w:rFonts w:ascii="new times roman" w:hAnsi="new times roman"/>
          <w:lang w:val="sk-SK"/>
        </w:rPr>
        <w:t>í od smrti a moci hriechu. S</w:t>
      </w:r>
      <w:r w:rsidR="00D21EF0" w:rsidRPr="00855488">
        <w:rPr>
          <w:rFonts w:ascii="new times roman" w:hAnsi="new times roman"/>
          <w:lang w:val="sk-SK"/>
        </w:rPr>
        <w:t>me p</w:t>
      </w:r>
      <w:r w:rsidR="00AC610D" w:rsidRPr="00855488">
        <w:rPr>
          <w:rFonts w:ascii="new times roman" w:hAnsi="new times roman"/>
          <w:lang w:val="sk-SK"/>
        </w:rPr>
        <w:t>r</w:t>
      </w:r>
      <w:r w:rsidR="00D21EF0" w:rsidRPr="00855488">
        <w:rPr>
          <w:rFonts w:ascii="new times roman" w:hAnsi="new times roman"/>
          <w:lang w:val="sk-SK"/>
        </w:rPr>
        <w:t>enesen</w:t>
      </w:r>
      <w:r w:rsidR="00AC610D" w:rsidRPr="00855488">
        <w:rPr>
          <w:rFonts w:ascii="new times roman" w:hAnsi="new times roman"/>
          <w:lang w:val="sk-SK"/>
        </w:rPr>
        <w:t>í pod inú prá</w:t>
      </w:r>
      <w:r w:rsidR="00D21EF0" w:rsidRPr="00855488">
        <w:rPr>
          <w:rFonts w:ascii="new times roman" w:hAnsi="new times roman"/>
          <w:lang w:val="sk-SK"/>
        </w:rPr>
        <w:t>vomoc.</w:t>
      </w:r>
      <w:r w:rsidR="00AC610D" w:rsidRPr="00855488">
        <w:rPr>
          <w:rFonts w:ascii="new times roman" w:hAnsi="new times roman"/>
          <w:lang w:val="sk-SK"/>
        </w:rPr>
        <w:t xml:space="preserve">  Satan na nás nemá právo, ale ešte so </w:t>
      </w:r>
      <w:r w:rsidR="00D21EF0" w:rsidRPr="00855488">
        <w:rPr>
          <w:rFonts w:ascii="new times roman" w:hAnsi="new times roman"/>
          <w:lang w:val="sk-SK"/>
        </w:rPr>
        <w:t xml:space="preserve"> sebou nes</w:t>
      </w:r>
      <w:r w:rsidR="00AC610D"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eme star</w:t>
      </w:r>
      <w:r w:rsidR="00AC610D" w:rsidRPr="00855488">
        <w:rPr>
          <w:rFonts w:ascii="new times roman" w:hAnsi="new times roman"/>
          <w:lang w:val="sk-SK"/>
        </w:rPr>
        <w:t>ú pri</w:t>
      </w:r>
      <w:r w:rsidR="00D21EF0" w:rsidRPr="00855488">
        <w:rPr>
          <w:rFonts w:ascii="new times roman" w:hAnsi="new times roman"/>
          <w:lang w:val="sk-SK"/>
        </w:rPr>
        <w:t>ro</w:t>
      </w:r>
      <w:r w:rsidR="00AC610D" w:rsidRPr="00855488">
        <w:rPr>
          <w:rFonts w:ascii="new times roman" w:hAnsi="new times roman"/>
          <w:lang w:val="sk-SK"/>
        </w:rPr>
        <w:t>d</w:t>
      </w:r>
      <w:r w:rsidR="00D21EF0" w:rsidRPr="00855488">
        <w:rPr>
          <w:rFonts w:ascii="new times roman" w:hAnsi="new times roman"/>
          <w:lang w:val="sk-SK"/>
        </w:rPr>
        <w:t>zenos</w:t>
      </w:r>
      <w:r w:rsidR="00AC610D"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>- starý charakter. Pot</w:t>
      </w:r>
      <w:r w:rsidR="00AC610D" w:rsidRPr="00855488">
        <w:rPr>
          <w:rFonts w:ascii="new times roman" w:hAnsi="new times roman"/>
          <w:lang w:val="sk-SK"/>
        </w:rPr>
        <w:t>r</w:t>
      </w:r>
      <w:r w:rsidR="00D21EF0" w:rsidRPr="00855488">
        <w:rPr>
          <w:rFonts w:ascii="new times roman" w:hAnsi="new times roman"/>
          <w:lang w:val="sk-SK"/>
        </w:rPr>
        <w:t>ebuje</w:t>
      </w:r>
      <w:r w:rsidR="00AC610D" w:rsidRPr="00855488">
        <w:rPr>
          <w:rFonts w:ascii="new times roman" w:hAnsi="new times roman"/>
          <w:lang w:val="sk-SK"/>
        </w:rPr>
        <w:t xml:space="preserve">me sa </w:t>
      </w:r>
      <w:proofErr w:type="spellStart"/>
      <w:r w:rsidR="00AC610D" w:rsidRPr="00855488">
        <w:rPr>
          <w:rFonts w:ascii="new times roman" w:hAnsi="new times roman"/>
          <w:lang w:val="sk-SK"/>
        </w:rPr>
        <w:t>zbavovať</w:t>
      </w:r>
      <w:r w:rsidR="00D21EF0" w:rsidRPr="00855488">
        <w:rPr>
          <w:rFonts w:ascii="new times roman" w:hAnsi="new times roman"/>
          <w:lang w:val="sk-SK"/>
        </w:rPr>
        <w:t>-odkl</w:t>
      </w:r>
      <w:r w:rsidR="00AC610D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da</w:t>
      </w:r>
      <w:r w:rsidR="00AC610D" w:rsidRPr="00855488">
        <w:rPr>
          <w:rFonts w:ascii="new times roman" w:hAnsi="new times roman"/>
          <w:lang w:val="sk-SK"/>
        </w:rPr>
        <w:t>ť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starého člov</w:t>
      </w:r>
      <w:r w:rsidR="00AC610D" w:rsidRPr="00855488">
        <w:rPr>
          <w:rFonts w:ascii="new times roman" w:hAnsi="new times roman"/>
          <w:lang w:val="sk-SK"/>
        </w:rPr>
        <w:t xml:space="preserve">eka </w:t>
      </w:r>
      <w:r w:rsidR="00AC610D" w:rsidRPr="00855488">
        <w:rPr>
          <w:rFonts w:ascii="new times roman" w:hAnsi="new times roman"/>
          <w:lang w:val="sk-SK"/>
        </w:rPr>
        <w:br/>
        <w:t>a mie</w:t>
      </w:r>
      <w:r w:rsidR="00D21EF0" w:rsidRPr="00855488">
        <w:rPr>
          <w:rFonts w:ascii="new times roman" w:hAnsi="new times roman"/>
          <w:lang w:val="sk-SK"/>
        </w:rPr>
        <w:t>sto n</w:t>
      </w:r>
      <w:r w:rsidR="00AC610D"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ho p</w:t>
      </w:r>
      <w:r w:rsidR="00AC610D" w:rsidRPr="00855488">
        <w:rPr>
          <w:rFonts w:ascii="new times roman" w:hAnsi="new times roman"/>
          <w:lang w:val="sk-SK"/>
        </w:rPr>
        <w:t>rijímať</w:t>
      </w:r>
      <w:r w:rsidR="00D21EF0" w:rsidRPr="00855488">
        <w:rPr>
          <w:rFonts w:ascii="new times roman" w:hAnsi="new times roman"/>
          <w:lang w:val="sk-SK"/>
        </w:rPr>
        <w:t xml:space="preserve"> Boží charakter.  To </w:t>
      </w:r>
      <w:proofErr w:type="spellStart"/>
      <w:r w:rsidR="00D21EF0" w:rsidRPr="00855488">
        <w:rPr>
          <w:rFonts w:ascii="new times roman" w:hAnsi="new times roman"/>
          <w:lang w:val="sk-SK"/>
        </w:rPr>
        <w:t>se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d</w:t>
      </w:r>
      <w:r w:rsidR="00AC610D"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je skrze Ducha sv</w:t>
      </w:r>
      <w:r w:rsidR="00AC610D" w:rsidRPr="00855488">
        <w:rPr>
          <w:rFonts w:ascii="new times roman" w:hAnsi="new times roman"/>
          <w:lang w:val="sk-SK"/>
        </w:rPr>
        <w:t>ä</w:t>
      </w:r>
      <w:r w:rsidR="00FB0A63" w:rsidRPr="00855488">
        <w:rPr>
          <w:rFonts w:ascii="new times roman" w:hAnsi="new times roman"/>
          <w:lang w:val="sk-SK"/>
        </w:rPr>
        <w:t>tého v nás. Pavel to nazýva</w:t>
      </w:r>
      <w:r w:rsidR="00D21EF0" w:rsidRPr="00855488">
        <w:rPr>
          <w:rFonts w:ascii="new times roman" w:hAnsi="new times roman"/>
          <w:lang w:val="sk-SK"/>
        </w:rPr>
        <w:t xml:space="preserve"> ovoc</w:t>
      </w:r>
      <w:r w:rsidR="00FB0A63" w:rsidRPr="00855488">
        <w:rPr>
          <w:rFonts w:ascii="new times roman" w:hAnsi="new times roman"/>
          <w:lang w:val="sk-SK"/>
        </w:rPr>
        <w:t>í</w:t>
      </w:r>
      <w:r w:rsidR="00D21EF0" w:rsidRPr="00855488">
        <w:rPr>
          <w:rFonts w:ascii="new times roman" w:hAnsi="new times roman"/>
          <w:lang w:val="sk-SK"/>
        </w:rPr>
        <w:t>m Ducha. Znamená to r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st do Bož</w:t>
      </w:r>
      <w:r w:rsidR="00FB0A63"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>ho charakteru. Bez Ducha sv</w:t>
      </w:r>
      <w:r w:rsidR="00FB0A63" w:rsidRPr="00855488">
        <w:rPr>
          <w:rFonts w:ascii="new times roman" w:hAnsi="new times roman"/>
          <w:lang w:val="sk-SK"/>
        </w:rPr>
        <w:t>ätého nemôžem</w:t>
      </w:r>
      <w:r w:rsidR="00D21EF0" w:rsidRPr="00855488">
        <w:rPr>
          <w:rFonts w:ascii="new times roman" w:hAnsi="new times roman"/>
          <w:lang w:val="sk-SK"/>
        </w:rPr>
        <w:t>e dor</w:t>
      </w:r>
      <w:r w:rsidR="00FB0A63" w:rsidRPr="00855488">
        <w:rPr>
          <w:rFonts w:ascii="new times roman" w:hAnsi="new times roman"/>
          <w:lang w:val="sk-SK"/>
        </w:rPr>
        <w:t>á</w:t>
      </w:r>
      <w:r w:rsidR="00D21EF0" w:rsidRPr="00855488">
        <w:rPr>
          <w:rFonts w:ascii="new times roman" w:hAnsi="new times roman"/>
          <w:lang w:val="sk-SK"/>
        </w:rPr>
        <w:t>s</w:t>
      </w:r>
      <w:r w:rsidR="00FB0A63"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, </w:t>
      </w:r>
      <w:proofErr w:type="spellStart"/>
      <w:r w:rsidR="00D21EF0" w:rsidRPr="00855488">
        <w:rPr>
          <w:rFonts w:ascii="new times roman" w:hAnsi="new times roman"/>
          <w:lang w:val="sk-SK"/>
        </w:rPr>
        <w:t>protože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to je ON v nás, </w:t>
      </w:r>
      <w:r w:rsidR="00FB0A63" w:rsidRPr="00855488">
        <w:rPr>
          <w:rFonts w:ascii="new times roman" w:hAnsi="new times roman"/>
          <w:lang w:val="sk-SK"/>
        </w:rPr>
        <w:t>č</w:t>
      </w:r>
      <w:r w:rsidR="00D21EF0" w:rsidRPr="00855488">
        <w:rPr>
          <w:rFonts w:ascii="new times roman" w:hAnsi="new times roman"/>
          <w:lang w:val="sk-SK"/>
        </w:rPr>
        <w:t>o r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st</w:t>
      </w:r>
      <w:r w:rsidR="00FB0A63"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 xml:space="preserve">e. </w:t>
      </w:r>
      <w:proofErr w:type="spellStart"/>
      <w:r w:rsidR="00D21EF0" w:rsidRPr="00855488">
        <w:rPr>
          <w:rFonts w:ascii="new times roman" w:hAnsi="new times roman"/>
          <w:lang w:val="sk-SK"/>
        </w:rPr>
        <w:t>Ovšem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bez toho, </w:t>
      </w:r>
      <w:proofErr w:type="spellStart"/>
      <w:r w:rsidR="00D21EF0" w:rsidRPr="00855488">
        <w:rPr>
          <w:rFonts w:ascii="new times roman" w:hAnsi="new times roman"/>
          <w:lang w:val="sk-SK"/>
        </w:rPr>
        <w:t>aby</w:t>
      </w:r>
      <w:r w:rsidR="00FB0A63" w:rsidRPr="00855488">
        <w:rPr>
          <w:rFonts w:ascii="new times roman" w:hAnsi="new times roman"/>
          <w:lang w:val="sk-SK"/>
        </w:rPr>
        <w:t>sme</w:t>
      </w:r>
      <w:proofErr w:type="spellEnd"/>
      <w:r w:rsidR="00FB0A63" w:rsidRPr="00855488">
        <w:rPr>
          <w:rFonts w:ascii="new times roman" w:hAnsi="new times roman"/>
          <w:lang w:val="sk-SK"/>
        </w:rPr>
        <w:t xml:space="preserve"> priložili „ruku k die</w:t>
      </w:r>
      <w:r w:rsidR="00D21EF0" w:rsidRPr="00855488">
        <w:rPr>
          <w:rFonts w:ascii="new times roman" w:hAnsi="new times roman"/>
          <w:lang w:val="sk-SK"/>
        </w:rPr>
        <w:t xml:space="preserve">lu“ to </w:t>
      </w:r>
      <w:r w:rsidR="00FB0A63" w:rsidRPr="00855488">
        <w:rPr>
          <w:rFonts w:ascii="new times roman" w:hAnsi="new times roman"/>
          <w:lang w:val="sk-SK"/>
        </w:rPr>
        <w:t>tiež nepôjde. Naša</w:t>
      </w:r>
      <w:r w:rsidR="00D21EF0" w:rsidRPr="00855488">
        <w:rPr>
          <w:rFonts w:ascii="new times roman" w:hAnsi="new times roman"/>
          <w:lang w:val="sk-SK"/>
        </w:rPr>
        <w:t xml:space="preserve"> účas</w:t>
      </w:r>
      <w:r w:rsidR="00FB0A63"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 je v každodenn</w:t>
      </w:r>
      <w:r w:rsidR="00FB0A63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m rozhodov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ní s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pr</w:t>
      </w:r>
      <w:r w:rsidR="00FB0A63" w:rsidRPr="00855488">
        <w:rPr>
          <w:rFonts w:ascii="new times roman" w:hAnsi="new times roman"/>
          <w:lang w:val="sk-SK"/>
        </w:rPr>
        <w:t>e poslušnosť Duchu svä</w:t>
      </w:r>
      <w:r w:rsidR="00D21EF0" w:rsidRPr="00855488">
        <w:rPr>
          <w:rFonts w:ascii="new times roman" w:hAnsi="new times roman"/>
          <w:lang w:val="sk-SK"/>
        </w:rPr>
        <w:t>tému, kt</w:t>
      </w:r>
      <w:r w:rsidR="00FB0A63" w:rsidRPr="00855488">
        <w:rPr>
          <w:rFonts w:ascii="new times roman" w:hAnsi="new times roman"/>
          <w:lang w:val="sk-SK"/>
        </w:rPr>
        <w:t>orý nás pr</w:t>
      </w:r>
      <w:r w:rsidR="00D21EF0" w:rsidRPr="00855488">
        <w:rPr>
          <w:rFonts w:ascii="new times roman" w:hAnsi="new times roman"/>
          <w:lang w:val="sk-SK"/>
        </w:rPr>
        <w:t>ivád</w:t>
      </w:r>
      <w:r w:rsidR="00FB0A63" w:rsidRPr="00855488">
        <w:rPr>
          <w:rFonts w:ascii="new times roman" w:hAnsi="new times roman"/>
          <w:lang w:val="sk-SK"/>
        </w:rPr>
        <w:t>za</w:t>
      </w:r>
      <w:r w:rsidR="00D21EF0" w:rsidRPr="00855488">
        <w:rPr>
          <w:rFonts w:ascii="new times roman" w:hAnsi="new times roman"/>
          <w:lang w:val="sk-SK"/>
        </w:rPr>
        <w:t xml:space="preserve"> do situ</w:t>
      </w:r>
      <w:r w:rsidR="00FB0A63" w:rsidRPr="00855488">
        <w:rPr>
          <w:rFonts w:ascii="new times roman" w:hAnsi="new times roman"/>
          <w:lang w:val="sk-SK"/>
        </w:rPr>
        <w:t>á</w:t>
      </w:r>
      <w:r w:rsidR="00D21EF0" w:rsidRPr="00855488">
        <w:rPr>
          <w:rFonts w:ascii="new times roman" w:hAnsi="new times roman"/>
          <w:lang w:val="sk-SK"/>
        </w:rPr>
        <w:t>c</w:t>
      </w:r>
      <w:r w:rsidR="00FB0A63" w:rsidRPr="00855488">
        <w:rPr>
          <w:rFonts w:ascii="new times roman" w:hAnsi="new times roman"/>
          <w:lang w:val="sk-SK"/>
        </w:rPr>
        <w:t>ií</w:t>
      </w:r>
      <w:r w:rsidR="00D21EF0" w:rsidRPr="00855488">
        <w:rPr>
          <w:rFonts w:ascii="new times roman" w:hAnsi="new times roman"/>
          <w:lang w:val="sk-SK"/>
        </w:rPr>
        <w:t>, v kt</w:t>
      </w:r>
      <w:r w:rsidR="00FB0A63" w:rsidRPr="00855488">
        <w:rPr>
          <w:rFonts w:ascii="new times roman" w:hAnsi="new times roman"/>
          <w:lang w:val="sk-SK"/>
        </w:rPr>
        <w:t>orých si môžeme trénovať</w:t>
      </w:r>
      <w:r w:rsidR="00D21EF0" w:rsidRPr="00855488">
        <w:rPr>
          <w:rFonts w:ascii="new times roman" w:hAnsi="new times roman"/>
          <w:lang w:val="sk-SK"/>
        </w:rPr>
        <w:t xml:space="preserve"> </w:t>
      </w:r>
      <w:r w:rsidR="00FB0A63" w:rsidRPr="00855488">
        <w:rPr>
          <w:rFonts w:ascii="new times roman" w:hAnsi="new times roman"/>
          <w:lang w:val="sk-SK"/>
        </w:rPr>
        <w:t>načúvanie</w:t>
      </w:r>
      <w:r w:rsidR="00D21EF0" w:rsidRPr="00855488">
        <w:rPr>
          <w:rFonts w:ascii="new times roman" w:hAnsi="new times roman"/>
          <w:lang w:val="sk-SK"/>
        </w:rPr>
        <w:t xml:space="preserve"> a poslušnos</w:t>
      </w:r>
      <w:r w:rsidR="00FB0A63" w:rsidRPr="00855488">
        <w:rPr>
          <w:rFonts w:ascii="new times roman" w:hAnsi="new times roman"/>
          <w:lang w:val="sk-SK"/>
        </w:rPr>
        <w:t>ť, skrze ktoré On mô</w:t>
      </w:r>
      <w:r w:rsidR="00D21EF0" w:rsidRPr="00855488">
        <w:rPr>
          <w:rFonts w:ascii="new times roman" w:hAnsi="new times roman"/>
          <w:lang w:val="sk-SK"/>
        </w:rPr>
        <w:t>že r</w:t>
      </w:r>
      <w:r w:rsidR="00FB0A63" w:rsidRPr="00855488">
        <w:rPr>
          <w:rFonts w:ascii="new times roman" w:hAnsi="new times roman"/>
          <w:lang w:val="sk-SK"/>
        </w:rPr>
        <w:t>ásť</w:t>
      </w:r>
      <w:r w:rsidR="00D21EF0" w:rsidRPr="00855488">
        <w:rPr>
          <w:rFonts w:ascii="new times roman" w:hAnsi="new times roman"/>
          <w:lang w:val="sk-SK"/>
        </w:rPr>
        <w:t xml:space="preserve"> v nás. Poslušn</w:t>
      </w:r>
      <w:r w:rsidR="00FB0A63" w:rsidRPr="00855488">
        <w:rPr>
          <w:rFonts w:ascii="new times roman" w:hAnsi="new times roman"/>
          <w:lang w:val="sk-SK"/>
        </w:rPr>
        <w:t>osti sa musíme učiť</w:t>
      </w:r>
      <w:r w:rsidR="00D21EF0" w:rsidRPr="00855488">
        <w:rPr>
          <w:rFonts w:ascii="new times roman" w:hAnsi="new times roman"/>
          <w:lang w:val="sk-SK"/>
        </w:rPr>
        <w:t>. Nespadne nám sama od seb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. Tak </w:t>
      </w:r>
      <w:r w:rsidR="00FB0A63" w:rsidRPr="00855488">
        <w:rPr>
          <w:rFonts w:ascii="new times roman" w:hAnsi="new times roman"/>
          <w:lang w:val="sk-SK"/>
        </w:rPr>
        <w:t>ako  sa  viera dá trénovať(učiť</w:t>
      </w:r>
      <w:r w:rsidR="00D21EF0" w:rsidRPr="00855488">
        <w:rPr>
          <w:rFonts w:ascii="new times roman" w:hAnsi="new times roman"/>
          <w:lang w:val="sk-SK"/>
        </w:rPr>
        <w:t xml:space="preserve"> s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v n</w:t>
      </w:r>
      <w:r w:rsidR="00FB0A63" w:rsidRPr="00855488">
        <w:rPr>
          <w:rFonts w:ascii="new times roman" w:hAnsi="new times roman"/>
          <w:lang w:val="sk-SK"/>
        </w:rPr>
        <w:t>ej chodiť), tak i poslušnos</w:t>
      </w:r>
      <w:r w:rsidR="0022056B" w:rsidRPr="00855488">
        <w:rPr>
          <w:rFonts w:ascii="new times roman" w:hAnsi="new times roman"/>
          <w:lang w:val="sk-SK"/>
        </w:rPr>
        <w:t>ti</w:t>
      </w:r>
      <w:r w:rsidR="00FB0A63" w:rsidRPr="00855488">
        <w:rPr>
          <w:rFonts w:ascii="new times roman" w:hAnsi="new times roman"/>
          <w:lang w:val="sk-SK"/>
        </w:rPr>
        <w:t xml:space="preserve"> sa musíme učiť. Nech je nám v tom príkladom náš Pán Ježi</w:t>
      </w:r>
      <w:r w:rsidR="00D21EF0" w:rsidRPr="00855488">
        <w:rPr>
          <w:rFonts w:ascii="new times roman" w:hAnsi="new times roman"/>
          <w:lang w:val="sk-SK"/>
        </w:rPr>
        <w:t>š Kristus, kt</w:t>
      </w:r>
      <w:r w:rsidR="00FB0A63" w:rsidRPr="00855488">
        <w:rPr>
          <w:rFonts w:ascii="new times roman" w:hAnsi="new times roman"/>
          <w:lang w:val="sk-SK"/>
        </w:rPr>
        <w:t>orý keď bol</w:t>
      </w:r>
      <w:r w:rsidR="00D21EF0" w:rsidRPr="00855488">
        <w:rPr>
          <w:rFonts w:ascii="new times roman" w:hAnsi="new times roman"/>
          <w:lang w:val="sk-SK"/>
        </w:rPr>
        <w:t xml:space="preserve"> t</w:t>
      </w:r>
      <w:r w:rsidR="00FB0A63"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 xml:space="preserve"> na zemi v t</w:t>
      </w:r>
      <w:r w:rsidR="00FB0A63"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le, s</w:t>
      </w:r>
      <w:r w:rsidR="00FB0A63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j</w:t>
      </w:r>
      <w:r w:rsidR="00FB0A63" w:rsidRPr="00855488">
        <w:rPr>
          <w:rFonts w:ascii="new times roman" w:hAnsi="new times roman"/>
          <w:lang w:val="sk-SK"/>
        </w:rPr>
        <w:t xml:space="preserve">ej tiež musel </w:t>
      </w:r>
      <w:proofErr w:type="spellStart"/>
      <w:r w:rsidR="00FB0A63" w:rsidRPr="00855488">
        <w:rPr>
          <w:rFonts w:ascii="new times roman" w:hAnsi="new times roman"/>
          <w:lang w:val="sk-SK"/>
        </w:rPr>
        <w:t>učit</w:t>
      </w:r>
      <w:proofErr w:type="spellEnd"/>
      <w:r w:rsidR="00FB0A63" w:rsidRPr="00855488">
        <w:rPr>
          <w:rFonts w:ascii="new times roman" w:hAnsi="new times roman"/>
          <w:lang w:val="sk-SK"/>
        </w:rPr>
        <w:t>. V liste</w:t>
      </w:r>
      <w:r w:rsidR="00D21EF0" w:rsidRPr="00855488">
        <w:rPr>
          <w:rFonts w:ascii="new times roman" w:hAnsi="new times roman"/>
          <w:lang w:val="sk-SK"/>
        </w:rPr>
        <w:t xml:space="preserve"> Žid</w:t>
      </w:r>
      <w:r w:rsidR="00FB0A63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m </w:t>
      </w:r>
      <w:r w:rsidR="0022056B" w:rsidRPr="00855488">
        <w:rPr>
          <w:rFonts w:ascii="new times roman" w:hAnsi="new times roman"/>
          <w:lang w:val="sk-SK"/>
        </w:rPr>
        <w:t>v piatej</w:t>
      </w:r>
      <w:r w:rsidR="00D21EF0" w:rsidRPr="00855488">
        <w:rPr>
          <w:rFonts w:ascii="new times roman" w:hAnsi="new times roman"/>
          <w:lang w:val="sk-SK"/>
        </w:rPr>
        <w:t xml:space="preserve"> kapitole je nap</w:t>
      </w:r>
      <w:r w:rsidR="0022056B" w:rsidRPr="00855488">
        <w:rPr>
          <w:rFonts w:ascii="new times roman" w:hAnsi="new times roman"/>
          <w:lang w:val="sk-SK"/>
        </w:rPr>
        <w:t>í</w:t>
      </w:r>
      <w:r w:rsidR="00D21EF0" w:rsidRPr="00855488">
        <w:rPr>
          <w:rFonts w:ascii="new times roman" w:hAnsi="new times roman"/>
          <w:lang w:val="sk-SK"/>
        </w:rPr>
        <w:t>s</w:t>
      </w:r>
      <w:r w:rsidR="0022056B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n</w:t>
      </w:r>
      <w:r w:rsidR="0022056B" w:rsidRPr="00855488">
        <w:rPr>
          <w:rFonts w:ascii="new times roman" w:hAnsi="new times roman"/>
          <w:lang w:val="sk-SK"/>
        </w:rPr>
        <w:t>é</w:t>
      </w:r>
      <w:r w:rsidR="00D21EF0" w:rsidRPr="00855488">
        <w:rPr>
          <w:rFonts w:ascii="new times roman" w:hAnsi="new times roman"/>
          <w:lang w:val="sk-SK"/>
        </w:rPr>
        <w:t xml:space="preserve">: </w:t>
      </w:r>
      <w:r w:rsidR="00D21EF0" w:rsidRPr="00855488">
        <w:rPr>
          <w:rFonts w:ascii="new times roman" w:hAnsi="new times roman"/>
          <w:i/>
          <w:lang w:val="sk-SK"/>
        </w:rPr>
        <w:t>„ </w:t>
      </w:r>
      <w:r w:rsidR="0022056B" w:rsidRPr="00855488">
        <w:rPr>
          <w:rFonts w:ascii="new times roman" w:hAnsi="new times roman"/>
          <w:i/>
          <w:lang w:val="sk-SK"/>
        </w:rPr>
        <w:t xml:space="preserve">Hoci </w:t>
      </w:r>
      <w:r w:rsidR="00D21EF0" w:rsidRPr="00855488">
        <w:rPr>
          <w:rFonts w:ascii="new times roman" w:hAnsi="new times roman"/>
          <w:i/>
          <w:lang w:val="sk-SK"/>
        </w:rPr>
        <w:t xml:space="preserve"> to b</w:t>
      </w:r>
      <w:r w:rsidR="0022056B" w:rsidRPr="00855488">
        <w:rPr>
          <w:rFonts w:ascii="new times roman" w:hAnsi="new times roman"/>
          <w:i/>
          <w:lang w:val="sk-SK"/>
        </w:rPr>
        <w:t>ol Syn, naučil s</w:t>
      </w:r>
      <w:r w:rsidR="00855488">
        <w:rPr>
          <w:rFonts w:ascii="Times New Roman" w:hAnsi="Times New Roman"/>
          <w:i/>
          <w:lang w:val="sk-SK"/>
        </w:rPr>
        <w:t>a</w:t>
      </w:r>
      <w:r w:rsidR="0022056B" w:rsidRPr="00855488">
        <w:rPr>
          <w:rFonts w:ascii="new times roman" w:hAnsi="new times roman"/>
          <w:i/>
          <w:lang w:val="sk-SK"/>
        </w:rPr>
        <w:t xml:space="preserve"> poslušnosti z toho</w:t>
      </w:r>
      <w:r w:rsidR="00D21EF0" w:rsidRPr="00855488">
        <w:rPr>
          <w:rFonts w:ascii="new times roman" w:hAnsi="new times roman"/>
          <w:i/>
          <w:lang w:val="sk-SK"/>
        </w:rPr>
        <w:t xml:space="preserve">, </w:t>
      </w:r>
      <w:r w:rsidR="0022056B" w:rsidRPr="00855488">
        <w:rPr>
          <w:rFonts w:ascii="new times roman" w:hAnsi="new times roman"/>
          <w:i/>
          <w:lang w:val="sk-SK"/>
        </w:rPr>
        <w:t>č</w:t>
      </w:r>
      <w:r w:rsidR="00D21EF0" w:rsidRPr="00855488">
        <w:rPr>
          <w:rFonts w:ascii="new times roman" w:hAnsi="new times roman"/>
          <w:i/>
          <w:lang w:val="sk-SK"/>
        </w:rPr>
        <w:t>o vytrp</w:t>
      </w:r>
      <w:r w:rsidR="0022056B" w:rsidRPr="00855488">
        <w:rPr>
          <w:rFonts w:ascii="new times roman" w:hAnsi="new times roman"/>
          <w:i/>
          <w:lang w:val="sk-SK"/>
        </w:rPr>
        <w:t>e</w:t>
      </w:r>
      <w:r w:rsidR="00D21EF0" w:rsidRPr="00855488">
        <w:rPr>
          <w:rFonts w:ascii="new times roman" w:hAnsi="new times roman"/>
          <w:i/>
          <w:lang w:val="sk-SK"/>
        </w:rPr>
        <w:t>l“.</w:t>
      </w:r>
      <w:r w:rsidR="0022056B" w:rsidRPr="00855488">
        <w:rPr>
          <w:rFonts w:ascii="new times roman" w:hAnsi="new times roman"/>
          <w:lang w:val="sk-SK"/>
        </w:rPr>
        <w:t xml:space="preserve"> Ježiš nepr</w:t>
      </w:r>
      <w:r w:rsidR="00D21EF0" w:rsidRPr="00855488">
        <w:rPr>
          <w:rFonts w:ascii="new times roman" w:hAnsi="new times roman"/>
          <w:lang w:val="sk-SK"/>
        </w:rPr>
        <w:t>iš</w:t>
      </w:r>
      <w:r w:rsidR="0022056B" w:rsidRPr="00855488">
        <w:rPr>
          <w:rFonts w:ascii="new times roman" w:hAnsi="new times roman"/>
          <w:lang w:val="sk-SK"/>
        </w:rPr>
        <w:t>iel z neba</w:t>
      </w:r>
      <w:r w:rsidR="00D21EF0" w:rsidRPr="00855488">
        <w:rPr>
          <w:rFonts w:ascii="new times roman" w:hAnsi="new times roman"/>
          <w:lang w:val="sk-SK"/>
        </w:rPr>
        <w:t xml:space="preserve"> naprogramovaný k poslušnosti, ale vše</w:t>
      </w:r>
      <w:r w:rsidR="0022056B" w:rsidRPr="00855488">
        <w:rPr>
          <w:rFonts w:ascii="new times roman" w:hAnsi="new times roman"/>
          <w:lang w:val="sk-SK"/>
        </w:rPr>
        <w:t>tko</w:t>
      </w:r>
      <w:r w:rsidR="00D21EF0" w:rsidRPr="00855488">
        <w:rPr>
          <w:rFonts w:ascii="new times roman" w:hAnsi="new times roman"/>
          <w:lang w:val="sk-SK"/>
        </w:rPr>
        <w:t xml:space="preserve"> t</w:t>
      </w:r>
      <w:r w:rsidR="0022056B" w:rsidRPr="00855488">
        <w:rPr>
          <w:rFonts w:ascii="new times roman" w:hAnsi="new times roman"/>
          <w:lang w:val="sk-SK"/>
        </w:rPr>
        <w:t xml:space="preserve">u na zemi musel </w:t>
      </w:r>
      <w:r w:rsidR="00855488">
        <w:rPr>
          <w:rFonts w:ascii="Times New Roman" w:hAnsi="Times New Roman"/>
          <w:lang w:val="sk-SK"/>
        </w:rPr>
        <w:t>prežiť/</w:t>
      </w:r>
      <w:r w:rsidR="0022056B" w:rsidRPr="00855488">
        <w:rPr>
          <w:rFonts w:ascii="new times roman" w:hAnsi="new times roman"/>
          <w:lang w:val="sk-SK"/>
        </w:rPr>
        <w:t>pr</w:t>
      </w:r>
      <w:r w:rsidR="00750FED" w:rsidRPr="00855488">
        <w:rPr>
          <w:rFonts w:ascii="new times roman" w:hAnsi="new times roman"/>
          <w:lang w:val="sk-SK"/>
        </w:rPr>
        <w:t xml:space="preserve">ejsť. </w:t>
      </w:r>
      <w:proofErr w:type="spellStart"/>
      <w:r w:rsidR="00750FED" w:rsidRPr="00855488">
        <w:rPr>
          <w:rFonts w:ascii="new times roman" w:hAnsi="new times roman"/>
          <w:lang w:val="sk-SK"/>
        </w:rPr>
        <w:t>Poprvé</w:t>
      </w:r>
      <w:proofErr w:type="spellEnd"/>
      <w:r w:rsidR="00855488">
        <w:rPr>
          <w:rFonts w:ascii="new times roman" w:hAnsi="new times roman"/>
          <w:lang w:val="sk-SK"/>
        </w:rPr>
        <w:t xml:space="preserve"> </w:t>
      </w:r>
      <w:r w:rsidR="00855488">
        <w:rPr>
          <w:rFonts w:ascii="Times New Roman" w:hAnsi="Times New Roman"/>
          <w:lang w:val="sk-SK"/>
        </w:rPr>
        <w:t>to musel prežiť</w:t>
      </w:r>
      <w:r w:rsidR="00D21EF0" w:rsidRPr="00855488">
        <w:rPr>
          <w:rFonts w:ascii="new times roman" w:hAnsi="new times roman"/>
          <w:lang w:val="sk-SK"/>
        </w:rPr>
        <w:t xml:space="preserve"> a</w:t>
      </w:r>
      <w:r w:rsidR="00750FED" w:rsidRPr="00855488">
        <w:rPr>
          <w:rFonts w:ascii="new times roman" w:hAnsi="new times roman"/>
          <w:lang w:val="sk-SK"/>
        </w:rPr>
        <w:t xml:space="preserve"> situá</w:t>
      </w:r>
      <w:r w:rsidR="00D21EF0" w:rsidRPr="00855488">
        <w:rPr>
          <w:rFonts w:ascii="new times roman" w:hAnsi="new times roman"/>
          <w:lang w:val="sk-SK"/>
        </w:rPr>
        <w:t>c</w:t>
      </w:r>
      <w:r w:rsidR="00750FED"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 xml:space="preserve"> a utrpen</w:t>
      </w:r>
      <w:r w:rsidR="00750FED"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 xml:space="preserve"> ho </w:t>
      </w:r>
      <w:proofErr w:type="spellStart"/>
      <w:r w:rsidR="00D21EF0" w:rsidRPr="00855488">
        <w:rPr>
          <w:rFonts w:ascii="new times roman" w:hAnsi="new times roman"/>
          <w:lang w:val="sk-SK"/>
        </w:rPr>
        <w:t>vyučily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poslušnosti.  V</w:t>
      </w:r>
      <w:r w:rsidR="00750FED" w:rsidRPr="00855488">
        <w:rPr>
          <w:rFonts w:ascii="new times roman" w:hAnsi="new times roman"/>
          <w:lang w:val="sk-SK"/>
        </w:rPr>
        <w:t xml:space="preserve"> rovnakej kapitole sa o tom pí</w:t>
      </w:r>
      <w:r w:rsidR="00D21EF0" w:rsidRPr="00855488">
        <w:rPr>
          <w:rFonts w:ascii="new times roman" w:hAnsi="new times roman"/>
          <w:lang w:val="sk-SK"/>
        </w:rPr>
        <w:t xml:space="preserve">še: </w:t>
      </w:r>
      <w:r w:rsidR="00D21EF0" w:rsidRPr="00855488">
        <w:rPr>
          <w:rFonts w:ascii="new times roman" w:hAnsi="new times roman"/>
          <w:i/>
          <w:lang w:val="sk-SK"/>
        </w:rPr>
        <w:t>„On v</w:t>
      </w:r>
      <w:r w:rsidR="00750FED" w:rsidRPr="00855488">
        <w:rPr>
          <w:rFonts w:ascii="new times roman" w:hAnsi="new times roman"/>
          <w:i/>
          <w:lang w:val="sk-SK"/>
        </w:rPr>
        <w:t>o</w:t>
      </w:r>
      <w:r w:rsidR="00D21EF0" w:rsidRPr="00855488">
        <w:rPr>
          <w:rFonts w:ascii="new times roman" w:hAnsi="new times roman"/>
          <w:i/>
          <w:lang w:val="sk-SK"/>
        </w:rPr>
        <w:t xml:space="preserve"> d</w:t>
      </w:r>
      <w:r w:rsidR="00750FED" w:rsidRPr="00855488">
        <w:rPr>
          <w:rFonts w:ascii="new times roman" w:hAnsi="new times roman"/>
          <w:i/>
          <w:lang w:val="sk-SK"/>
        </w:rPr>
        <w:t>ňo</w:t>
      </w:r>
      <w:r w:rsidR="00D21EF0" w:rsidRPr="00855488">
        <w:rPr>
          <w:rFonts w:ascii="new times roman" w:hAnsi="new times roman"/>
          <w:i/>
          <w:lang w:val="sk-SK"/>
        </w:rPr>
        <w:t>ch sv</w:t>
      </w:r>
      <w:r w:rsidR="00750FED" w:rsidRPr="00855488">
        <w:rPr>
          <w:rFonts w:ascii="new times roman" w:hAnsi="new times roman"/>
          <w:i/>
          <w:lang w:val="sk-SK"/>
        </w:rPr>
        <w:t>oj</w:t>
      </w:r>
      <w:r w:rsidR="00D21EF0" w:rsidRPr="00855488">
        <w:rPr>
          <w:rFonts w:ascii="new times roman" w:hAnsi="new times roman"/>
          <w:i/>
          <w:lang w:val="sk-SK"/>
        </w:rPr>
        <w:t>ho pozemského života s hla</w:t>
      </w:r>
      <w:r w:rsidR="00750FED" w:rsidRPr="00855488">
        <w:rPr>
          <w:rFonts w:ascii="new times roman" w:hAnsi="new times roman"/>
          <w:i/>
          <w:lang w:val="sk-SK"/>
        </w:rPr>
        <w:t>sn</w:t>
      </w:r>
      <w:r w:rsidR="00D21EF0" w:rsidRPr="00855488">
        <w:rPr>
          <w:rFonts w:ascii="new times roman" w:hAnsi="new times roman"/>
          <w:i/>
          <w:lang w:val="sk-SK"/>
        </w:rPr>
        <w:t>ým k</w:t>
      </w:r>
      <w:r w:rsidR="00750FED" w:rsidRPr="00855488">
        <w:rPr>
          <w:rFonts w:ascii="new times roman" w:hAnsi="new times roman"/>
          <w:i/>
          <w:lang w:val="sk-SK"/>
        </w:rPr>
        <w:t>r</w:t>
      </w:r>
      <w:r w:rsidR="00D21EF0" w:rsidRPr="00855488">
        <w:rPr>
          <w:rFonts w:ascii="new times roman" w:hAnsi="new times roman"/>
          <w:i/>
          <w:lang w:val="sk-SK"/>
        </w:rPr>
        <w:t>ik</w:t>
      </w:r>
      <w:r w:rsidR="00750FED" w:rsidRPr="00855488">
        <w:rPr>
          <w:rFonts w:ascii="new times roman" w:hAnsi="new times roman"/>
          <w:i/>
          <w:lang w:val="sk-SK"/>
        </w:rPr>
        <w:t>o</w:t>
      </w:r>
      <w:r w:rsidR="00D21EF0" w:rsidRPr="00855488">
        <w:rPr>
          <w:rFonts w:ascii="new times roman" w:hAnsi="new times roman"/>
          <w:i/>
          <w:lang w:val="sk-SK"/>
        </w:rPr>
        <w:t>m a slzami ob</w:t>
      </w:r>
      <w:r w:rsidR="00750FED" w:rsidRPr="00855488">
        <w:rPr>
          <w:rFonts w:ascii="new times roman" w:hAnsi="new times roman"/>
          <w:i/>
          <w:lang w:val="sk-SK"/>
        </w:rPr>
        <w:t>e</w:t>
      </w:r>
      <w:r w:rsidR="00D21EF0" w:rsidRPr="00855488">
        <w:rPr>
          <w:rFonts w:ascii="new times roman" w:hAnsi="new times roman"/>
          <w:i/>
          <w:lang w:val="sk-SK"/>
        </w:rPr>
        <w:t>toval modlitby a ú</w:t>
      </w:r>
      <w:r w:rsidR="00750FED" w:rsidRPr="00855488">
        <w:rPr>
          <w:rFonts w:ascii="new times roman" w:hAnsi="new times roman"/>
          <w:i/>
          <w:lang w:val="sk-SK"/>
        </w:rPr>
        <w:t>pe</w:t>
      </w:r>
      <w:r w:rsidR="00D21EF0" w:rsidRPr="00855488">
        <w:rPr>
          <w:rFonts w:ascii="new times roman" w:hAnsi="new times roman"/>
          <w:i/>
          <w:lang w:val="sk-SK"/>
        </w:rPr>
        <w:t>nlivé prosby tomu, kt</w:t>
      </w:r>
      <w:r w:rsidR="00750FED" w:rsidRPr="00855488">
        <w:rPr>
          <w:rFonts w:ascii="new times roman" w:hAnsi="new times roman"/>
          <w:i/>
          <w:lang w:val="sk-SK"/>
        </w:rPr>
        <w:t>orý bo</w:t>
      </w:r>
      <w:r w:rsidR="00D21EF0" w:rsidRPr="00855488">
        <w:rPr>
          <w:rFonts w:ascii="new times roman" w:hAnsi="new times roman"/>
          <w:i/>
          <w:lang w:val="sk-SK"/>
        </w:rPr>
        <w:t>l mocn</w:t>
      </w:r>
      <w:r w:rsidR="00750FED" w:rsidRPr="00855488">
        <w:rPr>
          <w:rFonts w:ascii="new times roman" w:hAnsi="new times roman"/>
          <w:i/>
          <w:lang w:val="sk-SK"/>
        </w:rPr>
        <w:t>ý</w:t>
      </w:r>
      <w:r w:rsidR="00D21EF0" w:rsidRPr="00855488">
        <w:rPr>
          <w:rFonts w:ascii="new times roman" w:hAnsi="new times roman"/>
          <w:i/>
          <w:lang w:val="sk-SK"/>
        </w:rPr>
        <w:t xml:space="preserve"> ho zachráni</w:t>
      </w:r>
      <w:r w:rsidR="00750FED" w:rsidRPr="00855488">
        <w:rPr>
          <w:rFonts w:ascii="new times roman" w:hAnsi="new times roman"/>
          <w:i/>
          <w:lang w:val="sk-SK"/>
        </w:rPr>
        <w:t>ť</w:t>
      </w:r>
      <w:r w:rsidR="00D21EF0" w:rsidRPr="00855488">
        <w:rPr>
          <w:rFonts w:ascii="new times roman" w:hAnsi="new times roman"/>
          <w:i/>
          <w:lang w:val="sk-SK"/>
        </w:rPr>
        <w:t xml:space="preserve"> z</w:t>
      </w:r>
      <w:r w:rsidR="00750FED" w:rsidRPr="00855488">
        <w:rPr>
          <w:rFonts w:ascii="new times roman" w:hAnsi="new times roman"/>
          <w:i/>
          <w:lang w:val="sk-SK"/>
        </w:rPr>
        <w:t>o</w:t>
      </w:r>
      <w:r w:rsidR="00D21EF0" w:rsidRPr="00855488">
        <w:rPr>
          <w:rFonts w:ascii="new times roman" w:hAnsi="new times roman"/>
          <w:i/>
          <w:lang w:val="sk-SK"/>
        </w:rPr>
        <w:t xml:space="preserve"> smrti, a b</w:t>
      </w:r>
      <w:r w:rsidR="00750FED" w:rsidRPr="00855488">
        <w:rPr>
          <w:rFonts w:ascii="new times roman" w:hAnsi="new times roman"/>
          <w:i/>
          <w:lang w:val="sk-SK"/>
        </w:rPr>
        <w:t>o</w:t>
      </w:r>
      <w:r w:rsidR="00D21EF0" w:rsidRPr="00855488">
        <w:rPr>
          <w:rFonts w:ascii="new times roman" w:hAnsi="new times roman"/>
          <w:i/>
          <w:lang w:val="sk-SK"/>
        </w:rPr>
        <w:t>l vy</w:t>
      </w:r>
      <w:r w:rsidR="00750FED" w:rsidRPr="00855488">
        <w:rPr>
          <w:rFonts w:ascii="new times roman" w:hAnsi="new times roman"/>
          <w:i/>
          <w:lang w:val="sk-SK"/>
        </w:rPr>
        <w:t>počutý pre</w:t>
      </w:r>
      <w:r w:rsidR="00D21EF0" w:rsidRPr="00855488">
        <w:rPr>
          <w:rFonts w:ascii="new times roman" w:hAnsi="new times roman"/>
          <w:i/>
          <w:lang w:val="sk-SK"/>
        </w:rPr>
        <w:t xml:space="preserve"> svo</w:t>
      </w:r>
      <w:r w:rsidR="00750FED" w:rsidRPr="00855488">
        <w:rPr>
          <w:rFonts w:ascii="new times roman" w:hAnsi="new times roman"/>
          <w:i/>
          <w:lang w:val="sk-SK"/>
        </w:rPr>
        <w:t>j</w:t>
      </w:r>
      <w:r w:rsidR="00D21EF0" w:rsidRPr="00855488">
        <w:rPr>
          <w:rFonts w:ascii="new times roman" w:hAnsi="new times roman"/>
          <w:i/>
          <w:lang w:val="sk-SK"/>
        </w:rPr>
        <w:t>u bohabojnos</w:t>
      </w:r>
      <w:r w:rsidR="00750FED" w:rsidRPr="00855488">
        <w:rPr>
          <w:rFonts w:ascii="new times roman" w:hAnsi="new times roman"/>
          <w:i/>
          <w:lang w:val="sk-SK"/>
        </w:rPr>
        <w:t>ť</w:t>
      </w:r>
      <w:r w:rsidR="00D21EF0" w:rsidRPr="00855488">
        <w:rPr>
          <w:rFonts w:ascii="new times roman" w:hAnsi="new times roman"/>
          <w:i/>
          <w:lang w:val="sk-SK"/>
        </w:rPr>
        <w:t xml:space="preserve">“ </w:t>
      </w:r>
      <w:r w:rsidR="00D21EF0" w:rsidRPr="00855488">
        <w:rPr>
          <w:rFonts w:ascii="new times roman" w:hAnsi="new times roman"/>
          <w:lang w:val="sk-SK"/>
        </w:rPr>
        <w:t>Dvaná</w:t>
      </w:r>
      <w:r w:rsidR="00750FED" w:rsidRPr="00855488">
        <w:rPr>
          <w:rFonts w:ascii="new times roman" w:hAnsi="new times roman"/>
          <w:lang w:val="sk-SK"/>
        </w:rPr>
        <w:t>sťročný</w:t>
      </w:r>
      <w:r w:rsidR="00D21EF0" w:rsidRPr="00855488">
        <w:rPr>
          <w:rFonts w:ascii="new times roman" w:hAnsi="new times roman"/>
          <w:lang w:val="sk-SK"/>
        </w:rPr>
        <w:t xml:space="preserve"> Jež</w:t>
      </w:r>
      <w:r w:rsidR="00750FED"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š b</w:t>
      </w:r>
      <w:r w:rsidR="00750FED" w:rsidRPr="00855488">
        <w:rPr>
          <w:rFonts w:ascii="new times roman" w:hAnsi="new times roman"/>
          <w:lang w:val="sk-SK"/>
        </w:rPr>
        <w:t>ol poslušný rodičo</w:t>
      </w:r>
      <w:r w:rsidR="00D21EF0" w:rsidRPr="00855488">
        <w:rPr>
          <w:rFonts w:ascii="new times roman" w:hAnsi="new times roman"/>
          <w:lang w:val="sk-SK"/>
        </w:rPr>
        <w:t>m a postupn</w:t>
      </w:r>
      <w:r w:rsidR="00750FED"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 xml:space="preserve"> s</w:t>
      </w:r>
      <w:r w:rsidR="00750FED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stával m</w:t>
      </w:r>
      <w:r w:rsidR="00750FED" w:rsidRPr="00855488">
        <w:rPr>
          <w:rFonts w:ascii="new times roman" w:hAnsi="new times roman"/>
          <w:lang w:val="sk-SK"/>
        </w:rPr>
        <w:t>ú</w:t>
      </w:r>
      <w:r w:rsidR="00D21EF0" w:rsidRPr="00855488">
        <w:rPr>
          <w:rFonts w:ascii="new times roman" w:hAnsi="new times roman"/>
          <w:lang w:val="sk-SK"/>
        </w:rPr>
        <w:t>d</w:t>
      </w:r>
      <w:r w:rsidR="00750FED" w:rsidRPr="00855488">
        <w:rPr>
          <w:rFonts w:ascii="new times roman" w:hAnsi="new times roman"/>
          <w:lang w:val="sk-SK"/>
        </w:rPr>
        <w:t>r</w:t>
      </w:r>
      <w:r w:rsidR="00D21EF0" w:rsidRPr="00855488">
        <w:rPr>
          <w:rFonts w:ascii="new times roman" w:hAnsi="new times roman"/>
          <w:lang w:val="sk-SK"/>
        </w:rPr>
        <w:t>ejším a dokonc</w:t>
      </w:r>
      <w:r w:rsidR="00750FED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mil</w:t>
      </w:r>
      <w:r w:rsidR="00750FED" w:rsidRPr="00855488">
        <w:rPr>
          <w:rFonts w:ascii="new times roman" w:hAnsi="new times roman"/>
          <w:lang w:val="sk-SK"/>
        </w:rPr>
        <w:t>ším Bohu. (Lukáš 2:51-52) Nebol mú</w:t>
      </w:r>
      <w:r w:rsidR="00D21EF0" w:rsidRPr="00855488">
        <w:rPr>
          <w:rFonts w:ascii="new times roman" w:hAnsi="new times roman"/>
          <w:lang w:val="sk-SK"/>
        </w:rPr>
        <w:t>dr</w:t>
      </w:r>
      <w:r w:rsidR="00750FED" w:rsidRPr="00855488">
        <w:rPr>
          <w:rFonts w:ascii="new times roman" w:hAnsi="new times roman"/>
          <w:lang w:val="sk-SK"/>
        </w:rPr>
        <w:t>y a milý hneď, ale stal</w:t>
      </w:r>
      <w:r w:rsidR="00D21EF0" w:rsidRPr="00855488">
        <w:rPr>
          <w:rFonts w:ascii="new times roman" w:hAnsi="new times roman"/>
          <w:lang w:val="sk-SK"/>
        </w:rPr>
        <w:t xml:space="preserve"> s</w:t>
      </w:r>
      <w:r w:rsidR="00750FED" w:rsidRPr="00855488">
        <w:rPr>
          <w:rFonts w:ascii="new times roman" w:hAnsi="new times roman"/>
          <w:lang w:val="sk-SK"/>
        </w:rPr>
        <w:t>a ním počas života a rá</w:t>
      </w:r>
      <w:r w:rsidR="00D21EF0" w:rsidRPr="00855488">
        <w:rPr>
          <w:rFonts w:ascii="new times roman" w:hAnsi="new times roman"/>
          <w:lang w:val="sk-SK"/>
        </w:rPr>
        <w:t>st</w:t>
      </w:r>
      <w:r w:rsidR="00750FED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l v tom. Učil s</w:t>
      </w:r>
      <w:r w:rsidR="00750FED" w:rsidRPr="00855488">
        <w:rPr>
          <w:rFonts w:ascii="new times roman" w:hAnsi="new times roman"/>
          <w:lang w:val="sk-SK"/>
        </w:rPr>
        <w:t>a. Pr</w:t>
      </w:r>
      <w:r w:rsidR="00D21EF0" w:rsidRPr="00855488">
        <w:rPr>
          <w:rFonts w:ascii="new times roman" w:hAnsi="new times roman"/>
          <w:lang w:val="sk-SK"/>
        </w:rPr>
        <w:t>ipravoval</w:t>
      </w:r>
      <w:r w:rsidR="00750FED" w:rsidRPr="00855488">
        <w:rPr>
          <w:rFonts w:ascii="new times roman" w:hAnsi="new times roman"/>
          <w:lang w:val="sk-SK"/>
        </w:rPr>
        <w:t xml:space="preserve"> </w:t>
      </w:r>
      <w:proofErr w:type="spellStart"/>
      <w:r w:rsidR="00750FED" w:rsidRPr="00855488">
        <w:rPr>
          <w:rFonts w:ascii="new times roman" w:hAnsi="new times roman"/>
          <w:lang w:val="sk-SK"/>
        </w:rPr>
        <w:t>se</w:t>
      </w:r>
      <w:proofErr w:type="spellEnd"/>
      <w:r w:rsidR="00750FED" w:rsidRPr="00855488">
        <w:rPr>
          <w:rFonts w:ascii="new times roman" w:hAnsi="new times roman"/>
          <w:lang w:val="sk-SK"/>
        </w:rPr>
        <w:t>. Bol pripravovaný. O čo viac</w:t>
      </w:r>
      <w:r w:rsidR="00D21EF0" w:rsidRPr="00855488">
        <w:rPr>
          <w:rFonts w:ascii="new times roman" w:hAnsi="new times roman"/>
          <w:lang w:val="sk-SK"/>
        </w:rPr>
        <w:t xml:space="preserve"> to musíme </w:t>
      </w:r>
      <w:r w:rsidR="00750FED" w:rsidRPr="00855488">
        <w:rPr>
          <w:rFonts w:ascii="new times roman" w:hAnsi="new times roman"/>
          <w:lang w:val="sk-SK"/>
        </w:rPr>
        <w:t>robiť</w:t>
      </w:r>
      <w:r w:rsidR="00D21EF0" w:rsidRPr="00855488">
        <w:rPr>
          <w:rFonts w:ascii="new times roman" w:hAnsi="new times roman"/>
          <w:lang w:val="sk-SK"/>
        </w:rPr>
        <w:t xml:space="preserve"> m</w:t>
      </w:r>
      <w:r w:rsidR="00750FED" w:rsidRPr="00855488">
        <w:rPr>
          <w:rFonts w:ascii="new times roman" w:hAnsi="new times roman"/>
          <w:lang w:val="sk-SK"/>
        </w:rPr>
        <w:t>y</w:t>
      </w:r>
      <w:r w:rsidR="00D21EF0" w:rsidRPr="00855488">
        <w:rPr>
          <w:rFonts w:ascii="new times roman" w:hAnsi="new times roman"/>
          <w:lang w:val="sk-SK"/>
        </w:rPr>
        <w:t>. Pavel nás vyzýv</w:t>
      </w:r>
      <w:r w:rsidR="00750FED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r</w:t>
      </w:r>
      <w:r w:rsidR="00750FED" w:rsidRPr="00855488">
        <w:rPr>
          <w:rFonts w:ascii="new times roman" w:hAnsi="new times roman"/>
          <w:lang w:val="sk-SK"/>
        </w:rPr>
        <w:t>ásť</w:t>
      </w:r>
      <w:r w:rsidR="00D21EF0" w:rsidRPr="00855488">
        <w:rPr>
          <w:rFonts w:ascii="new times roman" w:hAnsi="new times roman"/>
          <w:lang w:val="sk-SK"/>
        </w:rPr>
        <w:t xml:space="preserve"> do plnosti.</w:t>
      </w:r>
    </w:p>
    <w:p w:rsidR="00D21EF0" w:rsidRPr="00855488" w:rsidRDefault="00750FED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Prečítaj s</w:t>
      </w:r>
      <w:r w:rsidR="00D21EF0" w:rsidRPr="00855488">
        <w:rPr>
          <w:rFonts w:ascii="new times roman" w:hAnsi="new times roman"/>
          <w:lang w:val="sk-SK"/>
        </w:rPr>
        <w:t>i t</w:t>
      </w:r>
      <w:r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 xml:space="preserve">to verše a </w:t>
      </w:r>
      <w:proofErr w:type="spellStart"/>
      <w:r w:rsidR="00D21EF0" w:rsidRPr="00855488">
        <w:rPr>
          <w:rFonts w:ascii="new times roman" w:hAnsi="new times roman"/>
          <w:lang w:val="sk-SK"/>
        </w:rPr>
        <w:t>napiš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, </w:t>
      </w:r>
      <w:r w:rsidRPr="00855488">
        <w:rPr>
          <w:rFonts w:ascii="new times roman" w:hAnsi="new times roman"/>
          <w:lang w:val="sk-SK"/>
        </w:rPr>
        <w:t>čo podľa</w:t>
      </w:r>
      <w:r w:rsidR="00D21EF0" w:rsidRPr="00855488">
        <w:rPr>
          <w:rFonts w:ascii="new times roman" w:hAnsi="new times roman"/>
          <w:lang w:val="sk-SK"/>
        </w:rPr>
        <w:t xml:space="preserve"> teb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znamenaj</w:t>
      </w:r>
      <w:r w:rsidRPr="00855488">
        <w:rPr>
          <w:rFonts w:ascii="new times roman" w:hAnsi="new times roman"/>
          <w:lang w:val="sk-SK"/>
        </w:rPr>
        <w:t>ú</w:t>
      </w:r>
      <w:r w:rsidR="00D21EF0" w:rsidRPr="00855488">
        <w:rPr>
          <w:rFonts w:ascii="new times roman" w:hAnsi="new times roman"/>
          <w:lang w:val="sk-SK"/>
        </w:rPr>
        <w:t>:</w:t>
      </w:r>
    </w:p>
    <w:p w:rsidR="00D21EF0" w:rsidRPr="00855488" w:rsidRDefault="00750FED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1.Matú</w:t>
      </w:r>
      <w:r w:rsidR="00D21EF0" w:rsidRPr="00855488">
        <w:rPr>
          <w:rFonts w:ascii="new times roman" w:hAnsi="new times roman"/>
          <w:lang w:val="sk-SK"/>
        </w:rPr>
        <w:t>š 13:23</w:t>
      </w:r>
    </w:p>
    <w:p w:rsidR="00D21EF0" w:rsidRPr="00855488" w:rsidRDefault="00D21EF0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750FED" w:rsidP="00D21EF0">
      <w:p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2. </w:t>
      </w:r>
      <w:proofErr w:type="spellStart"/>
      <w:r w:rsidRPr="00855488">
        <w:rPr>
          <w:rFonts w:ascii="new times roman" w:hAnsi="new times roman"/>
          <w:lang w:val="sk-SK"/>
        </w:rPr>
        <w:t>Filipäno</w:t>
      </w:r>
      <w:r w:rsidR="00D21EF0" w:rsidRPr="00855488">
        <w:rPr>
          <w:rFonts w:ascii="new times roman" w:hAnsi="new times roman"/>
          <w:lang w:val="sk-SK"/>
        </w:rPr>
        <w:t>m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1:9-11</w:t>
      </w:r>
      <w:r w:rsidR="00D21EF0" w:rsidRPr="00855488">
        <w:rPr>
          <w:rFonts w:ascii="new times roman" w:hAnsi="new times roman"/>
          <w:lang w:val="sk-SK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750FED" w:rsidP="00D21EF0">
      <w:p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3. Na diskusiu:</w:t>
      </w:r>
      <w:r w:rsidRPr="00855488">
        <w:rPr>
          <w:rFonts w:ascii="new times roman" w:hAnsi="new times roman"/>
          <w:lang w:val="sk-SK"/>
        </w:rPr>
        <w:br/>
      </w:r>
      <w:r w:rsidRPr="00855488">
        <w:rPr>
          <w:rFonts w:ascii="new times roman" w:hAnsi="new times roman"/>
          <w:lang w:val="sk-SK"/>
        </w:rPr>
        <w:br/>
        <w:t>a) Čo je mys</w:t>
      </w:r>
      <w:r w:rsidR="00D21EF0" w:rsidRPr="00855488">
        <w:rPr>
          <w:rFonts w:ascii="new times roman" w:hAnsi="new times roman"/>
          <w:lang w:val="sk-SK"/>
        </w:rPr>
        <w:t>len</w:t>
      </w:r>
      <w:r w:rsidRPr="00855488">
        <w:rPr>
          <w:rFonts w:ascii="new times roman" w:hAnsi="new times roman"/>
          <w:lang w:val="sk-SK"/>
        </w:rPr>
        <w:t>é</w:t>
      </w:r>
      <w:r w:rsidR="00D21EF0" w:rsidRPr="00855488">
        <w:rPr>
          <w:rFonts w:ascii="new times roman" w:hAnsi="new times roman"/>
          <w:lang w:val="sk-SK"/>
        </w:rPr>
        <w:t xml:space="preserve"> úrodou, kt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rá nes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 xml:space="preserve">e </w:t>
      </w:r>
      <w:r w:rsidRPr="00855488">
        <w:rPr>
          <w:rFonts w:ascii="new times roman" w:hAnsi="new times roman"/>
          <w:lang w:val="sk-SK"/>
        </w:rPr>
        <w:t>ú</w:t>
      </w:r>
      <w:r w:rsidR="00D21EF0" w:rsidRPr="00855488">
        <w:rPr>
          <w:rFonts w:ascii="new times roman" w:hAnsi="new times roman"/>
          <w:lang w:val="sk-SK"/>
        </w:rPr>
        <w:t>žit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k v Mar</w:t>
      </w:r>
      <w:r w:rsidRPr="00855488">
        <w:rPr>
          <w:rFonts w:ascii="new times roman" w:hAnsi="new times roman"/>
          <w:lang w:val="sk-SK"/>
        </w:rPr>
        <w:t>kovi</w:t>
      </w:r>
      <w:r w:rsidR="00D21EF0" w:rsidRPr="00855488">
        <w:rPr>
          <w:rFonts w:ascii="new times roman" w:hAnsi="new times roman"/>
          <w:lang w:val="sk-SK"/>
        </w:rPr>
        <w:t xml:space="preserve"> 4:8-9</w:t>
      </w:r>
    </w:p>
    <w:p w:rsidR="00D21EF0" w:rsidRPr="00855488" w:rsidRDefault="00750FED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b)Diskutujte  o tom, aké veľ</w:t>
      </w:r>
      <w:r w:rsidR="00D21EF0" w:rsidRPr="00855488">
        <w:rPr>
          <w:rFonts w:ascii="new times roman" w:hAnsi="new times roman"/>
          <w:lang w:val="sk-SK"/>
        </w:rPr>
        <w:t>ké ovoc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e nes</w:t>
      </w:r>
      <w:r w:rsidRPr="00855488">
        <w:rPr>
          <w:rFonts w:ascii="new times roman" w:hAnsi="new times roman"/>
          <w:lang w:val="sk-SK"/>
        </w:rPr>
        <w:t>i</w:t>
      </w:r>
      <w:r w:rsidR="008B6686" w:rsidRPr="00855488">
        <w:rPr>
          <w:rFonts w:ascii="new times roman" w:hAnsi="new times roman"/>
          <w:lang w:val="sk-SK"/>
        </w:rPr>
        <w:t>ete (koľ</w:t>
      </w:r>
      <w:r w:rsidR="00D21EF0" w:rsidRPr="00855488">
        <w:rPr>
          <w:rFonts w:ascii="new times roman" w:hAnsi="new times roman"/>
          <w:lang w:val="sk-SK"/>
        </w:rPr>
        <w:t>k</w:t>
      </w:r>
      <w:r w:rsidR="008B6686" w:rsidRPr="00855488">
        <w:rPr>
          <w:rFonts w:ascii="new times roman" w:hAnsi="new times roman"/>
          <w:lang w:val="sk-SK"/>
        </w:rPr>
        <w:t>o násobo</w:t>
      </w:r>
      <w:r w:rsidR="00D21EF0" w:rsidRPr="00855488">
        <w:rPr>
          <w:rFonts w:ascii="new times roman" w:hAnsi="new times roman"/>
          <w:lang w:val="sk-SK"/>
        </w:rPr>
        <w:t xml:space="preserve">k) a </w:t>
      </w:r>
      <w:r w:rsidR="008B6686" w:rsidRPr="00855488">
        <w:rPr>
          <w:rFonts w:ascii="new times roman" w:hAnsi="new times roman"/>
          <w:lang w:val="sk-SK"/>
        </w:rPr>
        <w:t xml:space="preserve">či </w:t>
      </w:r>
      <w:r w:rsidR="00D21EF0" w:rsidRPr="00855488">
        <w:rPr>
          <w:rFonts w:ascii="new times roman" w:hAnsi="new times roman"/>
          <w:lang w:val="sk-SK"/>
        </w:rPr>
        <w:t xml:space="preserve"> je možné p</w:t>
      </w:r>
      <w:r w:rsidR="008B6686" w:rsidRPr="00855488">
        <w:rPr>
          <w:rFonts w:ascii="new times roman" w:hAnsi="new times roman"/>
          <w:lang w:val="sk-SK"/>
        </w:rPr>
        <w:t>r</w:t>
      </w:r>
      <w:r w:rsidR="00D21EF0" w:rsidRPr="00855488">
        <w:rPr>
          <w:rFonts w:ascii="new times roman" w:hAnsi="new times roman"/>
          <w:lang w:val="sk-SK"/>
        </w:rPr>
        <w:t>ej</w:t>
      </w:r>
      <w:r w:rsidR="008B6686" w:rsidRPr="00855488">
        <w:rPr>
          <w:rFonts w:ascii="new times roman" w:hAnsi="new times roman"/>
          <w:lang w:val="sk-SK"/>
        </w:rPr>
        <w:t>sť z </w:t>
      </w:r>
      <w:proofErr w:type="spellStart"/>
      <w:r w:rsidR="008B6686" w:rsidRPr="00855488">
        <w:rPr>
          <w:rFonts w:ascii="new times roman" w:hAnsi="new times roman"/>
          <w:lang w:val="sk-SK"/>
        </w:rPr>
        <w:t>tridsať</w:t>
      </w:r>
      <w:r w:rsidR="00D21EF0" w:rsidRPr="00855488">
        <w:rPr>
          <w:rFonts w:ascii="new times roman" w:hAnsi="new times roman"/>
          <w:lang w:val="sk-SK"/>
        </w:rPr>
        <w:t>násobku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…. na </w:t>
      </w:r>
      <w:proofErr w:type="spellStart"/>
      <w:r w:rsidR="00D21EF0" w:rsidRPr="00855488">
        <w:rPr>
          <w:rFonts w:ascii="new times roman" w:hAnsi="new times roman"/>
          <w:lang w:val="sk-SK"/>
        </w:rPr>
        <w:t>še</w:t>
      </w:r>
      <w:r w:rsidR="008B6686" w:rsidRPr="00855488">
        <w:rPr>
          <w:rFonts w:ascii="new times roman" w:hAnsi="new times roman"/>
          <w:lang w:val="sk-SK"/>
        </w:rPr>
        <w:t>s</w:t>
      </w:r>
      <w:r w:rsidR="00D21EF0" w:rsidRPr="00855488">
        <w:rPr>
          <w:rFonts w:ascii="new times roman" w:hAnsi="new times roman"/>
          <w:lang w:val="sk-SK"/>
        </w:rPr>
        <w:t>desi</w:t>
      </w:r>
      <w:r w:rsidR="008B6686" w:rsidRPr="00855488">
        <w:rPr>
          <w:rFonts w:ascii="new times roman" w:hAnsi="new times roman"/>
          <w:lang w:val="sk-SK"/>
        </w:rPr>
        <w:t>at</w:t>
      </w:r>
      <w:r w:rsidR="00D21EF0" w:rsidRPr="00855488">
        <w:rPr>
          <w:rFonts w:ascii="new times roman" w:hAnsi="new times roman"/>
          <w:lang w:val="sk-SK"/>
        </w:rPr>
        <w:t>násob</w:t>
      </w:r>
      <w:r w:rsidR="008B6686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k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….a stonásob</w:t>
      </w:r>
      <w:r w:rsidR="008B6686" w:rsidRPr="00855488">
        <w:rPr>
          <w:rFonts w:ascii="new times roman" w:hAnsi="new times roman"/>
          <w:lang w:val="sk-SK"/>
        </w:rPr>
        <w:t>ok.  Či</w:t>
      </w:r>
      <w:r w:rsidR="00D21EF0" w:rsidRPr="00855488">
        <w:rPr>
          <w:rFonts w:ascii="new times roman" w:hAnsi="new times roman"/>
          <w:lang w:val="sk-SK"/>
        </w:rPr>
        <w:t xml:space="preserve"> </w:t>
      </w:r>
      <w:r w:rsidR="008B6686" w:rsidRPr="00855488">
        <w:rPr>
          <w:rFonts w:ascii="new times roman" w:hAnsi="new times roman"/>
          <w:lang w:val="sk-SK"/>
        </w:rPr>
        <w:t xml:space="preserve"> sa </w:t>
      </w:r>
      <w:r w:rsidR="00D21EF0" w:rsidRPr="00855488">
        <w:rPr>
          <w:rFonts w:ascii="new times roman" w:hAnsi="new times roman"/>
          <w:lang w:val="sk-SK"/>
        </w:rPr>
        <w:t>máme o to usilova</w:t>
      </w:r>
      <w:r w:rsidR="008B6686" w:rsidRPr="00855488">
        <w:rPr>
          <w:rFonts w:ascii="new times roman" w:hAnsi="new times roman"/>
          <w:lang w:val="sk-SK"/>
        </w:rPr>
        <w:t>ť, alebo  je nie</w:t>
      </w:r>
      <w:r w:rsidR="00D21EF0" w:rsidRPr="00855488">
        <w:rPr>
          <w:rFonts w:ascii="new times roman" w:hAnsi="new times roman"/>
          <w:lang w:val="sk-SK"/>
        </w:rPr>
        <w:t xml:space="preserve">komu </w:t>
      </w:r>
      <w:r w:rsidR="008B6686" w:rsidRPr="00855488">
        <w:rPr>
          <w:rFonts w:ascii="new times roman" w:hAnsi="new times roman"/>
          <w:lang w:val="sk-SK"/>
        </w:rPr>
        <w:t xml:space="preserve"> dané donášať iba</w:t>
      </w:r>
      <w:r w:rsidR="00D21EF0" w:rsidRPr="00855488">
        <w:rPr>
          <w:rFonts w:ascii="new times roman" w:hAnsi="new times roman"/>
          <w:lang w:val="sk-SK"/>
        </w:rPr>
        <w:t xml:space="preserve"> des</w:t>
      </w:r>
      <w:r w:rsidR="008B6686" w:rsidRPr="00855488">
        <w:rPr>
          <w:rFonts w:ascii="new times roman" w:hAnsi="new times roman"/>
          <w:lang w:val="sk-SK"/>
        </w:rPr>
        <w:t>ať</w:t>
      </w:r>
      <w:r w:rsidR="00D21EF0" w:rsidRPr="00855488">
        <w:rPr>
          <w:rFonts w:ascii="new times roman" w:hAnsi="new times roman"/>
          <w:lang w:val="sk-SK"/>
        </w:rPr>
        <w:t>násob</w:t>
      </w:r>
      <w:r w:rsidR="008B6686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k, n</w:t>
      </w:r>
      <w:r w:rsidR="008B6686" w:rsidRPr="00855488">
        <w:rPr>
          <w:rFonts w:ascii="new times roman" w:hAnsi="new times roman"/>
          <w:lang w:val="sk-SK"/>
        </w:rPr>
        <w:t>iekomu päť</w:t>
      </w:r>
      <w:r w:rsidR="00D21EF0" w:rsidRPr="00855488">
        <w:rPr>
          <w:rFonts w:ascii="new times roman" w:hAnsi="new times roman"/>
          <w:lang w:val="sk-SK"/>
        </w:rPr>
        <w:t>des</w:t>
      </w:r>
      <w:r w:rsidR="008B6686" w:rsidRPr="00855488">
        <w:rPr>
          <w:rFonts w:ascii="new times roman" w:hAnsi="new times roman"/>
          <w:lang w:val="sk-SK"/>
        </w:rPr>
        <w:t>ia</w:t>
      </w:r>
      <w:r w:rsidR="00D21EF0" w:rsidRPr="00855488">
        <w:rPr>
          <w:rFonts w:ascii="new times roman" w:hAnsi="new times roman"/>
          <w:lang w:val="sk-SK"/>
        </w:rPr>
        <w:t>tnásob</w:t>
      </w:r>
      <w:r w:rsidR="008B6686" w:rsidRPr="00855488">
        <w:rPr>
          <w:rFonts w:ascii="new times roman" w:hAnsi="new times roman"/>
          <w:lang w:val="sk-SK"/>
        </w:rPr>
        <w:t>ok apod. Č</w:t>
      </w:r>
      <w:r w:rsidR="00D21EF0" w:rsidRPr="00855488">
        <w:rPr>
          <w:rFonts w:ascii="new times roman" w:hAnsi="new times roman"/>
          <w:lang w:val="sk-SK"/>
        </w:rPr>
        <w:t xml:space="preserve">o si o tom myslíte? </w:t>
      </w:r>
    </w:p>
    <w:p w:rsidR="00D21EF0" w:rsidRPr="00855488" w:rsidRDefault="00D21EF0" w:rsidP="00D21EF0">
      <w:p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  </w:t>
      </w:r>
    </w:p>
    <w:p w:rsidR="00D21EF0" w:rsidRPr="00855488" w:rsidRDefault="00D21EF0" w:rsidP="00D21EF0">
      <w:pPr>
        <w:rPr>
          <w:rFonts w:ascii="new times roman" w:hAnsi="new times roman"/>
          <w:lang w:val="sk-SK"/>
        </w:rPr>
      </w:pPr>
    </w:p>
    <w:p w:rsidR="00D21EF0" w:rsidRPr="00855488" w:rsidRDefault="003B2CFD" w:rsidP="00D21EF0">
      <w:pPr>
        <w:rPr>
          <w:rFonts w:ascii="new times roman" w:hAnsi="new times roman"/>
          <w:lang w:val="sk-SK"/>
        </w:rPr>
      </w:pPr>
      <w:r w:rsidRPr="003B2CFD">
        <w:rPr>
          <w:i/>
          <w:noProof/>
          <w:lang w:eastAsia="cs-CZ"/>
        </w:rPr>
        <w:lastRenderedPageBreak/>
        <w:pict>
          <v:shape id="_x0000_s1108" type="#_x0000_t202" style="position:absolute;margin-left:415.9pt;margin-top:2.85pt;width:78.9pt;height:25.65pt;z-index:251700736">
            <v:textbox>
              <w:txbxContent>
                <w:p w:rsidR="00FD2B79" w:rsidRDefault="00FD2B79" w:rsidP="00FD2B79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noProof/>
          <w:lang w:val="sk-SK" w:eastAsia="cs-CZ"/>
        </w:rPr>
        <w:pict>
          <v:shape id="_x0000_s1100" type="#_x0000_t32" style="position:absolute;margin-left:393.6pt;margin-top:2.2pt;width:3.25pt;height:733.3pt;z-index:251692544" o:connectortype="straight"/>
        </w:pict>
      </w:r>
      <w:r w:rsidR="008B6686" w:rsidRPr="00855488">
        <w:rPr>
          <w:rFonts w:ascii="new times roman" w:hAnsi="new times roman"/>
          <w:lang w:val="sk-SK"/>
        </w:rPr>
        <w:t>AD 3) PRE</w:t>
      </w:r>
      <w:r w:rsidR="00D21EF0" w:rsidRPr="00855488">
        <w:rPr>
          <w:rFonts w:ascii="new times roman" w:hAnsi="new times roman"/>
          <w:lang w:val="sk-SK"/>
        </w:rPr>
        <w:t>Č</w:t>
      </w:r>
      <w:r w:rsidR="008B6686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 TO NEFUNGUJE</w:t>
      </w:r>
    </w:p>
    <w:p w:rsidR="00D21EF0" w:rsidRPr="00855488" w:rsidRDefault="008B6686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V pr</w:t>
      </w:r>
      <w:r w:rsidR="00D21EF0" w:rsidRPr="00855488">
        <w:rPr>
          <w:rFonts w:ascii="new times roman" w:hAnsi="new times roman"/>
          <w:lang w:val="sk-SK"/>
        </w:rPr>
        <w:t>edch</w:t>
      </w:r>
      <w:r w:rsidRPr="00855488">
        <w:rPr>
          <w:rFonts w:ascii="new times roman" w:hAnsi="new times roman"/>
          <w:lang w:val="sk-SK"/>
        </w:rPr>
        <w:t>ádzajúcich ča</w:t>
      </w:r>
      <w:r w:rsidR="00D21EF0" w:rsidRPr="00855488">
        <w:rPr>
          <w:rFonts w:ascii="new times roman" w:hAnsi="new times roman"/>
          <w:lang w:val="sk-SK"/>
        </w:rPr>
        <w:t>st</w:t>
      </w:r>
      <w:r w:rsidRPr="00855488">
        <w:rPr>
          <w:rFonts w:ascii="new times roman" w:hAnsi="new times roman"/>
          <w:lang w:val="sk-SK"/>
        </w:rPr>
        <w:t>iach sme si už na tút</w:t>
      </w:r>
      <w:r w:rsidR="00D21EF0" w:rsidRPr="00855488">
        <w:rPr>
          <w:rFonts w:ascii="new times roman" w:hAnsi="new times roman"/>
          <w:lang w:val="sk-SK"/>
        </w:rPr>
        <w:t>o otázku vlastn</w:t>
      </w:r>
      <w:r w:rsidRPr="00855488">
        <w:rPr>
          <w:rFonts w:ascii="new times roman" w:hAnsi="new times roman"/>
          <w:lang w:val="sk-SK"/>
        </w:rPr>
        <w:t>e odpoveda</w:t>
      </w:r>
      <w:r w:rsidR="00D21EF0" w:rsidRPr="00855488">
        <w:rPr>
          <w:rFonts w:ascii="new times roman" w:hAnsi="new times roman"/>
          <w:lang w:val="sk-SK"/>
        </w:rPr>
        <w:t xml:space="preserve">li. </w:t>
      </w:r>
      <w:r w:rsidRPr="00855488">
        <w:rPr>
          <w:rFonts w:ascii="new times roman" w:hAnsi="new times roman"/>
          <w:lang w:val="sk-SK"/>
        </w:rPr>
        <w:t>Ide predovšetkým o to, že často očakáva</w:t>
      </w:r>
      <w:r w:rsidR="00D21EF0" w:rsidRPr="00855488">
        <w:rPr>
          <w:rFonts w:ascii="new times roman" w:hAnsi="new times roman"/>
          <w:lang w:val="sk-SK"/>
        </w:rPr>
        <w:t>me zm</w:t>
      </w:r>
      <w:r w:rsidRPr="00855488">
        <w:rPr>
          <w:rFonts w:ascii="new times roman" w:hAnsi="new times roman"/>
          <w:lang w:val="sk-SK"/>
        </w:rPr>
        <w:t>eny okamžite</w:t>
      </w:r>
      <w:r w:rsidR="00D21EF0" w:rsidRPr="00855488">
        <w:rPr>
          <w:rFonts w:ascii="new times roman" w:hAnsi="new times roman"/>
          <w:lang w:val="sk-SK"/>
        </w:rPr>
        <w:t xml:space="preserve"> a bez námahy. </w:t>
      </w:r>
      <w:r w:rsidRPr="00855488">
        <w:rPr>
          <w:rFonts w:ascii="new times roman" w:hAnsi="new times roman"/>
          <w:lang w:val="sk-SK"/>
        </w:rPr>
        <w:t>Alebo bez nejakého ťažšieho</w:t>
      </w:r>
      <w:r w:rsidR="00D21EF0" w:rsidRPr="00855488">
        <w:rPr>
          <w:rFonts w:ascii="new times roman" w:hAnsi="new times roman"/>
          <w:lang w:val="sk-SK"/>
        </w:rPr>
        <w:t xml:space="preserve"> rozhodnut</w:t>
      </w:r>
      <w:r w:rsidRPr="00855488">
        <w:rPr>
          <w:rFonts w:ascii="new times roman" w:hAnsi="new times roman"/>
          <w:lang w:val="sk-SK"/>
        </w:rPr>
        <w:t>ia a obete</w:t>
      </w:r>
      <w:r w:rsidR="00D21EF0" w:rsidRPr="00855488">
        <w:rPr>
          <w:rFonts w:ascii="new times roman" w:hAnsi="new times roman"/>
          <w:lang w:val="sk-SK"/>
        </w:rPr>
        <w:t xml:space="preserve">. </w:t>
      </w:r>
    </w:p>
    <w:p w:rsidR="00FD2B79" w:rsidRDefault="00D21EF0" w:rsidP="00FD2B79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Be</w:t>
      </w:r>
      <w:r w:rsidR="008B6686" w:rsidRPr="00855488">
        <w:rPr>
          <w:rFonts w:ascii="new times roman" w:hAnsi="new times roman"/>
          <w:lang w:val="sk-SK"/>
        </w:rPr>
        <w:t>zo zmie</w:t>
      </w:r>
      <w:r w:rsidRPr="00855488">
        <w:rPr>
          <w:rFonts w:ascii="new times roman" w:hAnsi="new times roman"/>
          <w:lang w:val="sk-SK"/>
        </w:rPr>
        <w:t>n -ner</w:t>
      </w:r>
      <w:r w:rsidR="008B6686" w:rsidRPr="00855488">
        <w:rPr>
          <w:rFonts w:ascii="new times roman" w:hAnsi="new times roman"/>
          <w:lang w:val="sk-SK"/>
        </w:rPr>
        <w:t>a</w:t>
      </w:r>
      <w:r w:rsidRPr="00855488">
        <w:rPr>
          <w:rFonts w:ascii="new times roman" w:hAnsi="new times roman"/>
          <w:lang w:val="sk-SK"/>
        </w:rPr>
        <w:t>st</w:t>
      </w:r>
      <w:r w:rsidR="008B6686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 xml:space="preserve">me                </w:t>
      </w:r>
      <w:r w:rsidR="00FD2B79">
        <w:rPr>
          <w:rFonts w:ascii="new times roman" w:hAnsi="new times roman"/>
          <w:lang w:val="sk-SK"/>
        </w:rPr>
        <w:t xml:space="preserve">                               </w:t>
      </w:r>
      <w:r w:rsidR="008B6686" w:rsidRPr="00855488">
        <w:rPr>
          <w:rFonts w:ascii="new times roman" w:hAnsi="new times roman"/>
          <w:lang w:val="sk-SK"/>
        </w:rPr>
        <w:t>Ra</w:t>
      </w:r>
      <w:r w:rsidRPr="00855488">
        <w:rPr>
          <w:rFonts w:ascii="new times roman" w:hAnsi="new times roman"/>
          <w:lang w:val="sk-SK"/>
        </w:rPr>
        <w:t>st</w:t>
      </w:r>
    </w:p>
    <w:p w:rsidR="00D21EF0" w:rsidRDefault="00D21EF0" w:rsidP="00FD2B79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_____________________________________________________________________</w:t>
      </w:r>
      <w:r w:rsidR="00FD2B79">
        <w:rPr>
          <w:rFonts w:ascii="new times roman" w:hAnsi="new times roman"/>
          <w:lang w:val="sk-SK"/>
        </w:rPr>
        <w:t>__________________________</w:t>
      </w:r>
    </w:p>
    <w:p w:rsidR="00D21EF0" w:rsidRPr="00305813" w:rsidRDefault="00305813" w:rsidP="00305813">
      <w:pPr>
        <w:ind w:right="-144"/>
        <w:rPr>
          <w:rFonts w:ascii="new times roman" w:hAnsi="new times roman"/>
          <w:lang w:val="sk-SK"/>
        </w:rPr>
      </w:pPr>
      <w:r>
        <w:rPr>
          <w:rFonts w:ascii="new times roman" w:hAnsi="new times roman"/>
          <w:lang w:val="sk-SK"/>
        </w:rPr>
        <w:t xml:space="preserve">a) </w:t>
      </w:r>
      <w:r w:rsidR="00D21EF0" w:rsidRPr="00305813">
        <w:rPr>
          <w:rFonts w:ascii="new times roman" w:hAnsi="new times roman"/>
          <w:lang w:val="sk-SK"/>
        </w:rPr>
        <w:t>Nemáme pozn</w:t>
      </w:r>
      <w:r w:rsidR="008B6686" w:rsidRPr="00305813">
        <w:rPr>
          <w:rFonts w:ascii="new times roman" w:hAnsi="new times roman"/>
          <w:lang w:val="sk-SK"/>
        </w:rPr>
        <w:t>anie  (</w:t>
      </w:r>
      <w:proofErr w:type="spellStart"/>
      <w:r w:rsidR="008B6686" w:rsidRPr="00305813">
        <w:rPr>
          <w:rFonts w:ascii="new times roman" w:hAnsi="new times roman"/>
          <w:lang w:val="sk-SK"/>
        </w:rPr>
        <w:t>Pr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19:2,       </w:t>
      </w:r>
      <w:r w:rsidR="00236069" w:rsidRPr="00305813">
        <w:rPr>
          <w:rFonts w:ascii="new times roman" w:hAnsi="new times roman"/>
          <w:lang w:val="sk-SK"/>
        </w:rPr>
        <w:t xml:space="preserve">                </w:t>
      </w:r>
      <w:r>
        <w:rPr>
          <w:rFonts w:ascii="new times roman" w:hAnsi="new times roman"/>
          <w:lang w:val="sk-SK"/>
        </w:rPr>
        <w:t xml:space="preserve">        </w:t>
      </w:r>
      <w:r w:rsidR="00236069" w:rsidRPr="00305813">
        <w:rPr>
          <w:rFonts w:ascii="new times roman" w:hAnsi="new times roman"/>
          <w:lang w:val="sk-SK"/>
        </w:rPr>
        <w:t xml:space="preserve"> </w:t>
      </w:r>
      <w:r w:rsidR="008B6686" w:rsidRPr="00305813">
        <w:rPr>
          <w:rFonts w:ascii="new times roman" w:hAnsi="new times roman"/>
          <w:lang w:val="sk-SK"/>
        </w:rPr>
        <w:t>a) Duch svä</w:t>
      </w:r>
      <w:r w:rsidR="00D21EF0" w:rsidRPr="00305813">
        <w:rPr>
          <w:rFonts w:ascii="new times roman" w:hAnsi="new times roman"/>
          <w:lang w:val="sk-SK"/>
        </w:rPr>
        <w:t>tý ná</w:t>
      </w:r>
      <w:r w:rsidR="008B6686" w:rsidRPr="00305813">
        <w:rPr>
          <w:rFonts w:ascii="new times roman" w:hAnsi="new times roman"/>
          <w:lang w:val="sk-SK"/>
        </w:rPr>
        <w:t>s uvádza do všetkej</w:t>
      </w:r>
      <w:r w:rsidR="008B6686" w:rsidRPr="00305813">
        <w:rPr>
          <w:rFonts w:ascii="new times roman" w:hAnsi="new times roman"/>
          <w:lang w:val="sk-SK"/>
        </w:rPr>
        <w:br/>
        <w:t xml:space="preserve">2Pe1:5-6, </w:t>
      </w:r>
      <w:proofErr w:type="spellStart"/>
      <w:r w:rsidR="008B6686" w:rsidRPr="00305813">
        <w:rPr>
          <w:rFonts w:ascii="new times roman" w:hAnsi="new times roman"/>
          <w:lang w:val="sk-SK"/>
        </w:rPr>
        <w:t>Pr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17:27, </w:t>
      </w:r>
      <w:proofErr w:type="spellStart"/>
      <w:r w:rsidR="008B6686" w:rsidRPr="00305813">
        <w:rPr>
          <w:rFonts w:ascii="new times roman" w:hAnsi="new times roman"/>
          <w:lang w:val="sk-SK"/>
        </w:rPr>
        <w:t>Pr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1:29).                              </w:t>
      </w:r>
      <w:r>
        <w:rPr>
          <w:rFonts w:ascii="new times roman" w:hAnsi="new times roman"/>
          <w:lang w:val="sk-SK"/>
        </w:rPr>
        <w:t xml:space="preserve">            </w:t>
      </w:r>
      <w:r w:rsidR="00D21EF0" w:rsidRPr="00305813">
        <w:rPr>
          <w:rFonts w:ascii="new times roman" w:hAnsi="new times roman"/>
          <w:lang w:val="sk-SK"/>
        </w:rPr>
        <w:t xml:space="preserve">pravdy (1.Kor 8:3, </w:t>
      </w:r>
      <w:proofErr w:type="spellStart"/>
      <w:r w:rsidR="00D21EF0" w:rsidRPr="00305813">
        <w:rPr>
          <w:rFonts w:ascii="new times roman" w:hAnsi="new times roman"/>
          <w:lang w:val="sk-SK"/>
        </w:rPr>
        <w:t>Jan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16:13, </w:t>
      </w:r>
      <w:proofErr w:type="spellStart"/>
      <w:r w:rsidR="00D21EF0" w:rsidRPr="00305813">
        <w:rPr>
          <w:rFonts w:ascii="new times roman" w:hAnsi="new times roman"/>
          <w:lang w:val="sk-SK"/>
        </w:rPr>
        <w:t>Jan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    </w:t>
      </w:r>
      <w:r w:rsidR="00D21EF0" w:rsidRPr="00305813">
        <w:rPr>
          <w:rFonts w:ascii="new times roman" w:hAnsi="new times roman"/>
          <w:lang w:val="sk-SK"/>
        </w:rPr>
        <w:br/>
        <w:t xml:space="preserve">                                                                                </w:t>
      </w:r>
      <w:r>
        <w:rPr>
          <w:rFonts w:ascii="new times roman" w:hAnsi="new times roman"/>
          <w:lang w:val="sk-SK"/>
        </w:rPr>
        <w:t xml:space="preserve">                 </w:t>
      </w:r>
      <w:r w:rsidR="00D21EF0" w:rsidRPr="00305813">
        <w:rPr>
          <w:rFonts w:ascii="new times roman" w:hAnsi="new times roman"/>
          <w:lang w:val="sk-SK"/>
        </w:rPr>
        <w:t xml:space="preserve">14:26).                                                                             </w:t>
      </w:r>
      <w:r>
        <w:rPr>
          <w:rFonts w:ascii="new times roman" w:hAnsi="new times roman"/>
          <w:lang w:val="sk-SK"/>
        </w:rPr>
        <w:t>b)</w:t>
      </w:r>
      <w:r w:rsidR="008B6686" w:rsidRPr="00305813">
        <w:rPr>
          <w:rFonts w:ascii="new times roman" w:hAnsi="new times roman"/>
          <w:lang w:val="sk-SK"/>
        </w:rPr>
        <w:t>Nedô</w:t>
      </w:r>
      <w:r w:rsidR="00D21EF0" w:rsidRPr="00305813">
        <w:rPr>
          <w:rFonts w:ascii="new times roman" w:hAnsi="new times roman"/>
          <w:lang w:val="sk-SK"/>
        </w:rPr>
        <w:t>v</w:t>
      </w:r>
      <w:r w:rsidR="008B6686"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>ra v Bož</w:t>
      </w:r>
      <w:r w:rsidR="008B6686" w:rsidRPr="00305813">
        <w:rPr>
          <w:rFonts w:ascii="new times roman" w:hAnsi="new times roman"/>
          <w:lang w:val="sk-SK"/>
        </w:rPr>
        <w:t>ie</w:t>
      </w:r>
      <w:r w:rsidR="00D21EF0" w:rsidRPr="00305813">
        <w:rPr>
          <w:rFonts w:ascii="new times roman" w:hAnsi="new times roman"/>
          <w:lang w:val="sk-SK"/>
        </w:rPr>
        <w:t xml:space="preserve"> slovo           </w:t>
      </w:r>
      <w:r w:rsidR="008B6686" w:rsidRPr="00305813">
        <w:rPr>
          <w:rFonts w:ascii="new times roman" w:hAnsi="new times roman"/>
          <w:lang w:val="sk-SK"/>
        </w:rPr>
        <w:t xml:space="preserve">                         </w:t>
      </w:r>
      <w:r>
        <w:rPr>
          <w:rFonts w:ascii="new times roman" w:hAnsi="new times roman"/>
          <w:lang w:val="sk-SK"/>
        </w:rPr>
        <w:t xml:space="preserve">       </w:t>
      </w:r>
      <w:r w:rsidR="008B6686" w:rsidRPr="00305813">
        <w:rPr>
          <w:rFonts w:ascii="new times roman" w:hAnsi="new times roman"/>
          <w:lang w:val="sk-SK"/>
        </w:rPr>
        <w:t>b) Dôve</w:t>
      </w:r>
      <w:r w:rsidR="00D21EF0" w:rsidRPr="00305813">
        <w:rPr>
          <w:rFonts w:ascii="new times roman" w:hAnsi="new times roman"/>
          <w:lang w:val="sk-SK"/>
        </w:rPr>
        <w:t xml:space="preserve">ra a </w:t>
      </w:r>
      <w:r w:rsidR="008B6686" w:rsidRPr="00305813">
        <w:rPr>
          <w:rFonts w:ascii="new times roman" w:hAnsi="new times roman"/>
          <w:lang w:val="sk-SK"/>
        </w:rPr>
        <w:t>poslušnosť  Božiemu</w:t>
      </w:r>
      <w:r w:rsidR="008B6686" w:rsidRPr="00305813">
        <w:rPr>
          <w:rFonts w:ascii="new times roman" w:hAnsi="new times roman"/>
          <w:lang w:val="sk-SK"/>
        </w:rPr>
        <w:br/>
        <w:t>-neposlušnosť, nevie</w:t>
      </w:r>
      <w:r w:rsidR="00D21EF0" w:rsidRPr="00305813">
        <w:rPr>
          <w:rFonts w:ascii="new times roman" w:hAnsi="new times roman"/>
          <w:lang w:val="sk-SK"/>
        </w:rPr>
        <w:t xml:space="preserve">ra                                          </w:t>
      </w:r>
      <w:r>
        <w:rPr>
          <w:rFonts w:ascii="new times roman" w:hAnsi="new times roman"/>
          <w:lang w:val="sk-SK"/>
        </w:rPr>
        <w:t xml:space="preserve">            </w:t>
      </w:r>
      <w:r w:rsidR="00D21EF0" w:rsidRPr="00305813">
        <w:rPr>
          <w:rFonts w:ascii="new times roman" w:hAnsi="new times roman"/>
          <w:lang w:val="sk-SK"/>
        </w:rPr>
        <w:t>slovu</w:t>
      </w:r>
      <w:r w:rsidR="00D21EF0" w:rsidRPr="00305813">
        <w:rPr>
          <w:rFonts w:ascii="new times roman" w:hAnsi="new times roman"/>
          <w:lang w:val="sk-SK"/>
        </w:rPr>
        <w:br/>
        <w:t xml:space="preserve">(Marek 16:11-14, Lukáš 8:12)   </w:t>
      </w:r>
    </w:p>
    <w:p w:rsidR="00305813" w:rsidRDefault="00305813" w:rsidP="00305813">
      <w:pPr>
        <w:spacing w:after="0"/>
        <w:rPr>
          <w:rFonts w:ascii="new times roman" w:hAnsi="new times roman"/>
          <w:lang w:val="sk-SK"/>
        </w:rPr>
      </w:pPr>
      <w:r>
        <w:rPr>
          <w:rFonts w:ascii="new times roman" w:hAnsi="new times roman"/>
          <w:lang w:val="sk-SK"/>
        </w:rPr>
        <w:t xml:space="preserve">c) </w:t>
      </w:r>
      <w:r w:rsidR="008B6686" w:rsidRPr="00305813">
        <w:rPr>
          <w:rFonts w:ascii="new times roman" w:hAnsi="new times roman"/>
          <w:lang w:val="sk-SK"/>
        </w:rPr>
        <w:t>Nevládneme našim pudo</w:t>
      </w:r>
      <w:r w:rsidR="00D21EF0" w:rsidRPr="00305813">
        <w:rPr>
          <w:rFonts w:ascii="new times roman" w:hAnsi="new times roman"/>
          <w:lang w:val="sk-SK"/>
        </w:rPr>
        <w:t xml:space="preserve">m,  </w:t>
      </w:r>
      <w:r w:rsidR="008B6686" w:rsidRPr="00305813">
        <w:rPr>
          <w:rFonts w:ascii="new times roman" w:hAnsi="new times roman"/>
          <w:lang w:val="sk-SK"/>
        </w:rPr>
        <w:t xml:space="preserve">                         </w:t>
      </w:r>
      <w:r>
        <w:rPr>
          <w:rFonts w:ascii="new times roman" w:hAnsi="new times roman"/>
          <w:lang w:val="sk-SK"/>
        </w:rPr>
        <w:t xml:space="preserve">         </w:t>
      </w:r>
      <w:r w:rsidR="008B6686" w:rsidRPr="00305813">
        <w:rPr>
          <w:rFonts w:ascii="new times roman" w:hAnsi="new times roman"/>
          <w:lang w:val="sk-SK"/>
        </w:rPr>
        <w:t>c) Podriaďujeme sami seba</w:t>
      </w:r>
      <w:r w:rsidR="00D21EF0" w:rsidRPr="00305813">
        <w:rPr>
          <w:rFonts w:ascii="new times roman" w:hAnsi="new times roman"/>
          <w:lang w:val="sk-SK"/>
        </w:rPr>
        <w:t xml:space="preserve"> pod  </w:t>
      </w:r>
      <w:r w:rsidR="008B6686" w:rsidRPr="00305813">
        <w:rPr>
          <w:rFonts w:ascii="new times roman" w:hAnsi="new times roman"/>
          <w:lang w:val="sk-SK"/>
        </w:rPr>
        <w:t>emó</w:t>
      </w:r>
      <w:r w:rsidR="00D21EF0" w:rsidRPr="00305813">
        <w:rPr>
          <w:rFonts w:ascii="new times roman" w:hAnsi="new times roman"/>
          <w:lang w:val="sk-SK"/>
        </w:rPr>
        <w:t>c</w:t>
      </w:r>
      <w:r w:rsidR="008B6686" w:rsidRPr="00305813">
        <w:rPr>
          <w:rFonts w:ascii="new times roman" w:hAnsi="new times roman"/>
          <w:lang w:val="sk-SK"/>
        </w:rPr>
        <w:t>iá</w:t>
      </w:r>
      <w:r w:rsidR="00D21EF0" w:rsidRPr="00305813">
        <w:rPr>
          <w:rFonts w:ascii="new times roman" w:hAnsi="new times roman"/>
          <w:lang w:val="sk-SK"/>
        </w:rPr>
        <w:t>m a v</w:t>
      </w:r>
      <w:r w:rsidR="008B6686" w:rsidRPr="00305813">
        <w:rPr>
          <w:rFonts w:ascii="new times roman" w:hAnsi="new times roman"/>
          <w:lang w:val="sk-SK"/>
        </w:rPr>
        <w:t>ôli. Oni</w:t>
      </w:r>
      <w:r w:rsidR="00D21EF0" w:rsidRPr="00305813">
        <w:rPr>
          <w:rFonts w:ascii="new times roman" w:hAnsi="new times roman"/>
          <w:lang w:val="sk-SK"/>
        </w:rPr>
        <w:t xml:space="preserve"> vládn</w:t>
      </w:r>
      <w:r w:rsidR="008B6686" w:rsidRPr="00305813">
        <w:rPr>
          <w:rFonts w:ascii="new times roman" w:hAnsi="new times roman"/>
          <w:lang w:val="sk-SK"/>
        </w:rPr>
        <w:t>u</w:t>
      </w:r>
      <w:r w:rsidR="00D21EF0" w:rsidRPr="00305813">
        <w:rPr>
          <w:rFonts w:ascii="new times roman" w:hAnsi="new times roman"/>
          <w:lang w:val="sk-SK"/>
        </w:rPr>
        <w:t xml:space="preserve"> nám.     </w:t>
      </w:r>
      <w:r w:rsidR="008B6686" w:rsidRPr="00305813">
        <w:rPr>
          <w:rFonts w:ascii="new times roman" w:hAnsi="new times roman"/>
          <w:lang w:val="sk-SK"/>
        </w:rPr>
        <w:t xml:space="preserve">                </w:t>
      </w:r>
      <w:r>
        <w:rPr>
          <w:rFonts w:ascii="new times roman" w:hAnsi="new times roman"/>
          <w:lang w:val="sk-SK"/>
        </w:rPr>
        <w:t xml:space="preserve">             </w:t>
      </w:r>
      <w:r w:rsidR="008B6686" w:rsidRPr="00305813">
        <w:rPr>
          <w:rFonts w:ascii="new times roman" w:hAnsi="new times roman"/>
          <w:lang w:val="sk-SK"/>
        </w:rPr>
        <w:t xml:space="preserve">  moc Ducha – rast ovocia</w:t>
      </w:r>
      <w:r w:rsidR="00D21EF0" w:rsidRPr="00305813">
        <w:rPr>
          <w:rFonts w:ascii="new times roman" w:hAnsi="new times roman"/>
          <w:lang w:val="sk-SK"/>
        </w:rPr>
        <w:t xml:space="preserve"> D</w:t>
      </w:r>
      <w:r w:rsidR="008B6686" w:rsidRPr="00305813">
        <w:rPr>
          <w:rFonts w:ascii="new times roman" w:hAnsi="new times roman"/>
          <w:lang w:val="sk-SK"/>
        </w:rPr>
        <w:t>ucha</w:t>
      </w:r>
      <w:r w:rsidR="008B6686" w:rsidRPr="00305813">
        <w:rPr>
          <w:rFonts w:ascii="new times roman" w:hAnsi="new times roman"/>
          <w:lang w:val="sk-SK"/>
        </w:rPr>
        <w:br/>
        <w:t xml:space="preserve">- Máme vysoké nároky na svoje               </w:t>
      </w:r>
      <w:r w:rsidR="008B6686" w:rsidRPr="00305813">
        <w:rPr>
          <w:rFonts w:ascii="new times roman" w:hAnsi="new times roman"/>
          <w:lang w:val="sk-SK"/>
        </w:rPr>
        <w:br/>
        <w:t xml:space="preserve"> okolie (ľudí, ale nielen na nich)</w:t>
      </w:r>
      <w:r w:rsidR="008B6686" w:rsidRPr="00305813">
        <w:rPr>
          <w:rFonts w:ascii="new times roman" w:hAnsi="new times roman"/>
          <w:lang w:val="sk-SK"/>
        </w:rPr>
        <w:br/>
        <w:t>- Nedokážeme dodržia</w:t>
      </w:r>
      <w:r w:rsidR="00D21EF0" w:rsidRPr="00305813">
        <w:rPr>
          <w:rFonts w:ascii="new times roman" w:hAnsi="new times roman"/>
          <w:lang w:val="sk-SK"/>
        </w:rPr>
        <w:t>va</w:t>
      </w:r>
      <w:r w:rsidR="008B6686" w:rsidRPr="00305813">
        <w:rPr>
          <w:rFonts w:ascii="new times roman" w:hAnsi="new times roman"/>
          <w:lang w:val="sk-SK"/>
        </w:rPr>
        <w:t>ť svoje slová.</w:t>
      </w:r>
      <w:r w:rsidR="008B6686" w:rsidRPr="00305813">
        <w:rPr>
          <w:rFonts w:ascii="new times roman" w:hAnsi="new times roman"/>
          <w:lang w:val="sk-SK"/>
        </w:rPr>
        <w:br/>
        <w:t>Svoje</w:t>
      </w:r>
      <w:r w:rsidR="00D21EF0" w:rsidRPr="00305813">
        <w:rPr>
          <w:rFonts w:ascii="new times roman" w:hAnsi="new times roman"/>
          <w:lang w:val="sk-SK"/>
        </w:rPr>
        <w:t xml:space="preserve"> názory m</w:t>
      </w:r>
      <w:r w:rsidR="008B6686"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 xml:space="preserve">níme, </w:t>
      </w:r>
      <w:r w:rsidR="008B6686" w:rsidRPr="00305813">
        <w:rPr>
          <w:rFonts w:ascii="new times roman" w:hAnsi="new times roman"/>
          <w:lang w:val="sk-SK"/>
        </w:rPr>
        <w:t xml:space="preserve">tak ako </w:t>
      </w:r>
      <w:r w:rsidR="00D21EF0" w:rsidRPr="00305813">
        <w:rPr>
          <w:rFonts w:ascii="new times roman" w:hAnsi="new times roman"/>
          <w:lang w:val="sk-SK"/>
        </w:rPr>
        <w:t xml:space="preserve"> </w:t>
      </w:r>
      <w:r w:rsidR="00FD2B79" w:rsidRPr="00305813">
        <w:rPr>
          <w:rFonts w:ascii="new times roman" w:hAnsi="new times roman"/>
          <w:lang w:val="sk-SK"/>
        </w:rPr>
        <w:br/>
      </w:r>
      <w:r w:rsidR="00D21EF0" w:rsidRPr="00305813">
        <w:rPr>
          <w:rFonts w:ascii="new times roman" w:hAnsi="new times roman"/>
          <w:lang w:val="sk-SK"/>
        </w:rPr>
        <w:t>nám to vyhovuje</w:t>
      </w:r>
      <w:r>
        <w:rPr>
          <w:rFonts w:ascii="new times roman" w:hAnsi="new times roman"/>
          <w:lang w:val="sk-SK"/>
        </w:rPr>
        <w:t xml:space="preserve"> </w:t>
      </w:r>
      <w:r w:rsidR="008B6686" w:rsidRPr="00305813">
        <w:rPr>
          <w:rFonts w:ascii="new times roman" w:hAnsi="new times roman"/>
          <w:lang w:val="sk-SK"/>
        </w:rPr>
        <w:t>(a s tý</w:t>
      </w:r>
      <w:r w:rsidR="00D21EF0" w:rsidRPr="00305813">
        <w:rPr>
          <w:rFonts w:ascii="new times roman" w:hAnsi="new times roman"/>
          <w:lang w:val="sk-SK"/>
        </w:rPr>
        <w:t xml:space="preserve">m i </w:t>
      </w:r>
      <w:r w:rsidR="008B6686" w:rsidRPr="00305813">
        <w:rPr>
          <w:rFonts w:ascii="new times roman" w:hAnsi="new times roman"/>
          <w:lang w:val="sk-SK"/>
        </w:rPr>
        <w:t>ľudí</w:t>
      </w:r>
      <w:r w:rsidR="00D21EF0" w:rsidRPr="00305813">
        <w:rPr>
          <w:rFonts w:ascii="new times roman" w:hAnsi="new times roman"/>
          <w:lang w:val="sk-SK"/>
        </w:rPr>
        <w:t>, v</w:t>
      </w:r>
      <w:r w:rsidR="008B6686" w:rsidRPr="00305813">
        <w:rPr>
          <w:rFonts w:ascii="new times roman" w:hAnsi="new times roman"/>
          <w:lang w:val="sk-SK"/>
        </w:rPr>
        <w:t>ie</w:t>
      </w:r>
      <w:r w:rsidR="00D21EF0" w:rsidRPr="00305813">
        <w:rPr>
          <w:rFonts w:ascii="new times roman" w:hAnsi="new times roman"/>
          <w:lang w:val="sk-SK"/>
        </w:rPr>
        <w:t xml:space="preserve">ru, …). </w:t>
      </w:r>
      <w:r w:rsidR="00FD2B79" w:rsidRPr="00305813">
        <w:rPr>
          <w:rFonts w:ascii="new times roman" w:hAnsi="new times roman"/>
          <w:lang w:val="sk-SK"/>
        </w:rPr>
        <w:br/>
      </w:r>
      <w:r w:rsidR="00D21EF0" w:rsidRPr="00305813">
        <w:rPr>
          <w:rFonts w:ascii="new times roman" w:hAnsi="new times roman"/>
          <w:lang w:val="sk-SK"/>
        </w:rPr>
        <w:t>Nedá s</w:t>
      </w:r>
      <w:r>
        <w:rPr>
          <w:rFonts w:ascii="new times roman" w:hAnsi="new times roman"/>
          <w:lang w:val="sk-SK"/>
        </w:rPr>
        <w:t xml:space="preserve">a na nás </w:t>
      </w:r>
      <w:r w:rsidR="008B6686" w:rsidRPr="00305813">
        <w:rPr>
          <w:rFonts w:ascii="new times roman" w:hAnsi="new times roman"/>
          <w:lang w:val="sk-SK"/>
        </w:rPr>
        <w:t>spoľahnúť a tiež</w:t>
      </w:r>
      <w:r w:rsidR="004375C9" w:rsidRPr="00305813">
        <w:rPr>
          <w:rFonts w:ascii="new times roman" w:hAnsi="new times roman"/>
          <w:lang w:val="sk-SK"/>
        </w:rPr>
        <w:t xml:space="preserve"> i my </w:t>
      </w:r>
    </w:p>
    <w:p w:rsidR="00305813" w:rsidRDefault="00305813" w:rsidP="00305813">
      <w:pPr>
        <w:spacing w:after="0"/>
        <w:rPr>
          <w:rFonts w:ascii="new times roman" w:hAnsi="new times roman"/>
          <w:lang w:val="sk-SK"/>
        </w:rPr>
      </w:pPr>
      <w:r>
        <w:rPr>
          <w:rFonts w:ascii="new times roman" w:hAnsi="new times roman"/>
          <w:lang w:val="sk-SK"/>
        </w:rPr>
        <w:t xml:space="preserve">nikomu </w:t>
      </w:r>
      <w:r w:rsidR="004375C9" w:rsidRPr="00305813">
        <w:rPr>
          <w:rFonts w:ascii="new times roman" w:hAnsi="new times roman"/>
          <w:lang w:val="sk-SK"/>
        </w:rPr>
        <w:t>nedôverujeme.</w:t>
      </w:r>
      <w:r w:rsidR="004375C9" w:rsidRPr="00305813">
        <w:rPr>
          <w:rFonts w:ascii="new times roman" w:hAnsi="new times roman"/>
          <w:lang w:val="sk-SK"/>
        </w:rPr>
        <w:br/>
        <w:t>- nedokáže mať</w:t>
      </w:r>
      <w:r w:rsidR="00D21EF0" w:rsidRPr="00305813">
        <w:rPr>
          <w:rFonts w:ascii="new times roman" w:hAnsi="new times roman"/>
          <w:lang w:val="sk-SK"/>
        </w:rPr>
        <w:t xml:space="preserve"> úctu k </w:t>
      </w:r>
      <w:r w:rsidR="004375C9" w:rsidRPr="00305813">
        <w:rPr>
          <w:rFonts w:ascii="new times roman" w:hAnsi="new times roman"/>
          <w:lang w:val="sk-SK"/>
        </w:rPr>
        <w:t>iným, vážiť</w:t>
      </w:r>
      <w:r w:rsidR="00D21EF0" w:rsidRPr="00305813">
        <w:rPr>
          <w:rFonts w:ascii="new times roman" w:hAnsi="new times roman"/>
          <w:lang w:val="sk-SK"/>
        </w:rPr>
        <w:t xml:space="preserve"> si</w:t>
      </w:r>
      <w:r w:rsidR="00FD2B79" w:rsidRPr="00305813">
        <w:rPr>
          <w:rFonts w:ascii="new times roman" w:hAnsi="new times roman"/>
          <w:lang w:val="sk-SK"/>
        </w:rPr>
        <w:t xml:space="preserve"> ich </w:t>
      </w:r>
      <w:r>
        <w:rPr>
          <w:rFonts w:ascii="new times roman" w:hAnsi="new times roman"/>
          <w:lang w:val="sk-SK"/>
        </w:rPr>
        <w:br/>
      </w:r>
      <w:r w:rsidR="004375C9" w:rsidRPr="00305813">
        <w:rPr>
          <w:rFonts w:ascii="new times roman" w:hAnsi="new times roman"/>
          <w:lang w:val="sk-SK"/>
        </w:rPr>
        <w:t>a preukazovať</w:t>
      </w:r>
      <w:r w:rsidR="00D21EF0" w:rsidRPr="00305813">
        <w:rPr>
          <w:rFonts w:ascii="new times roman" w:hAnsi="new times roman"/>
          <w:lang w:val="sk-SK"/>
        </w:rPr>
        <w:t xml:space="preserve"> l</w:t>
      </w:r>
      <w:r w:rsidR="004375C9" w:rsidRPr="00305813">
        <w:rPr>
          <w:rFonts w:ascii="new times roman" w:hAnsi="new times roman"/>
          <w:lang w:val="sk-SK"/>
        </w:rPr>
        <w:t>á</w:t>
      </w:r>
      <w:r w:rsidR="00D21EF0" w:rsidRPr="00305813">
        <w:rPr>
          <w:rFonts w:ascii="new times roman" w:hAnsi="new times roman"/>
          <w:lang w:val="sk-SK"/>
        </w:rPr>
        <w:t>skavos</w:t>
      </w:r>
      <w:r w:rsidR="004375C9" w:rsidRPr="00305813">
        <w:rPr>
          <w:rFonts w:ascii="new times roman" w:hAnsi="new times roman"/>
          <w:lang w:val="sk-SK"/>
        </w:rPr>
        <w:t>ť</w:t>
      </w:r>
      <w:r w:rsidR="00D21EF0" w:rsidRPr="00305813">
        <w:rPr>
          <w:rFonts w:ascii="new times roman" w:hAnsi="new times roman"/>
          <w:lang w:val="sk-SK"/>
        </w:rPr>
        <w:t>, stojí nás to p</w:t>
      </w:r>
      <w:r w:rsidR="004375C9" w:rsidRPr="00305813">
        <w:rPr>
          <w:rFonts w:ascii="new times roman" w:hAnsi="new times roman"/>
          <w:lang w:val="sk-SK"/>
        </w:rPr>
        <w:t>ríliš.</w:t>
      </w:r>
      <w:r w:rsidR="004375C9" w:rsidRPr="00305813">
        <w:rPr>
          <w:rFonts w:ascii="new times roman" w:hAnsi="new times roman"/>
          <w:lang w:val="sk-SK"/>
        </w:rPr>
        <w:br/>
        <w:t xml:space="preserve">- pre svoje </w:t>
      </w:r>
      <w:r w:rsidR="00D21EF0" w:rsidRPr="00305813">
        <w:rPr>
          <w:rFonts w:ascii="new times roman" w:hAnsi="new times roman"/>
          <w:lang w:val="sk-SK"/>
        </w:rPr>
        <w:t xml:space="preserve"> s</w:t>
      </w:r>
      <w:r w:rsidR="004375C9"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>bectv</w:t>
      </w:r>
      <w:r w:rsidR="004375C9" w:rsidRPr="00305813">
        <w:rPr>
          <w:rFonts w:ascii="new times roman" w:hAnsi="new times roman"/>
          <w:lang w:val="sk-SK"/>
        </w:rPr>
        <w:t>o, pre</w:t>
      </w:r>
      <w:r w:rsidR="00D21EF0" w:rsidRPr="00305813">
        <w:rPr>
          <w:rFonts w:ascii="new times roman" w:hAnsi="new times roman"/>
          <w:lang w:val="sk-SK"/>
        </w:rPr>
        <w:t xml:space="preserve"> svoj</w:t>
      </w:r>
      <w:r w:rsidR="004375C9" w:rsidRPr="00305813">
        <w:rPr>
          <w:rFonts w:ascii="new times roman" w:hAnsi="new times roman"/>
          <w:lang w:val="sk-SK"/>
        </w:rPr>
        <w:t>u</w:t>
      </w:r>
      <w:r w:rsidR="00D21EF0" w:rsidRPr="00305813">
        <w:rPr>
          <w:rFonts w:ascii="new times roman" w:hAnsi="new times roman"/>
          <w:lang w:val="sk-SK"/>
        </w:rPr>
        <w:t xml:space="preserve"> nev</w:t>
      </w:r>
      <w:r w:rsidR="004375C9"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>rnos</w:t>
      </w:r>
      <w:r w:rsidR="00FD2B79" w:rsidRPr="00305813">
        <w:rPr>
          <w:rFonts w:ascii="new times roman" w:hAnsi="new times roman"/>
          <w:lang w:val="sk-SK"/>
        </w:rPr>
        <w:t xml:space="preserve">ť, </w:t>
      </w:r>
    </w:p>
    <w:p w:rsidR="00D21EF0" w:rsidRPr="00305813" w:rsidRDefault="004375C9" w:rsidP="00305813">
      <w:pPr>
        <w:spacing w:after="0"/>
        <w:rPr>
          <w:rFonts w:ascii="new times roman" w:hAnsi="new times roman"/>
          <w:lang w:val="sk-SK"/>
        </w:rPr>
      </w:pPr>
      <w:r w:rsidRPr="00305813">
        <w:rPr>
          <w:rFonts w:ascii="new times roman" w:hAnsi="new times roman"/>
          <w:lang w:val="sk-SK"/>
        </w:rPr>
        <w:t>vysoké nároky na ľu</w:t>
      </w:r>
      <w:r w:rsidR="00D21EF0" w:rsidRPr="00305813">
        <w:rPr>
          <w:rFonts w:ascii="new times roman" w:hAnsi="new times roman"/>
          <w:lang w:val="sk-SK"/>
        </w:rPr>
        <w:t>d</w:t>
      </w:r>
      <w:r w:rsidRPr="00305813">
        <w:rPr>
          <w:rFonts w:ascii="new times roman" w:hAnsi="new times roman"/>
          <w:lang w:val="sk-SK"/>
        </w:rPr>
        <w:t>í</w:t>
      </w:r>
      <w:r w:rsidR="00D21EF0" w:rsidRPr="00305813">
        <w:rPr>
          <w:rFonts w:ascii="new times roman" w:hAnsi="new times roman"/>
          <w:lang w:val="sk-SK"/>
        </w:rPr>
        <w:t>, n</w:t>
      </w:r>
      <w:r w:rsidRPr="00305813">
        <w:rPr>
          <w:rFonts w:ascii="new times roman" w:hAnsi="new times roman"/>
          <w:lang w:val="sk-SK"/>
        </w:rPr>
        <w:t xml:space="preserve">ie </w:t>
      </w:r>
      <w:r w:rsidR="00D21EF0" w:rsidRPr="00305813">
        <w:rPr>
          <w:rFonts w:ascii="new times roman" w:hAnsi="new times roman"/>
          <w:lang w:val="sk-SK"/>
        </w:rPr>
        <w:t>sme schopn</w:t>
      </w:r>
      <w:r w:rsidR="00FD2B79" w:rsidRPr="00305813">
        <w:rPr>
          <w:rFonts w:ascii="new times roman" w:hAnsi="new times roman"/>
          <w:lang w:val="sk-SK"/>
        </w:rPr>
        <w:t xml:space="preserve">í </w:t>
      </w:r>
      <w:r w:rsidR="00305813">
        <w:rPr>
          <w:rFonts w:ascii="new times roman" w:hAnsi="new times roman"/>
          <w:lang w:val="sk-SK"/>
        </w:rPr>
        <w:br/>
      </w:r>
      <w:r w:rsidRPr="00305813">
        <w:rPr>
          <w:rFonts w:ascii="new times roman" w:hAnsi="new times roman"/>
          <w:lang w:val="sk-SK"/>
        </w:rPr>
        <w:t>byť</w:t>
      </w:r>
      <w:r w:rsidR="00D21EF0" w:rsidRPr="00305813">
        <w:rPr>
          <w:rFonts w:ascii="new times roman" w:hAnsi="new times roman"/>
          <w:lang w:val="sk-SK"/>
        </w:rPr>
        <w:t xml:space="preserve"> t</w:t>
      </w:r>
      <w:r w:rsidRPr="00305813">
        <w:rPr>
          <w:rFonts w:ascii="new times roman" w:hAnsi="new times roman"/>
          <w:lang w:val="sk-SK"/>
        </w:rPr>
        <w:t>ými</w:t>
      </w:r>
      <w:r w:rsidR="00D21EF0" w:rsidRPr="00305813">
        <w:rPr>
          <w:rFonts w:ascii="new times roman" w:hAnsi="new times roman"/>
          <w:lang w:val="sk-SK"/>
        </w:rPr>
        <w:t>, kt</w:t>
      </w:r>
      <w:r w:rsidRPr="00305813">
        <w:rPr>
          <w:rFonts w:ascii="new times roman" w:hAnsi="new times roman"/>
          <w:lang w:val="sk-SK"/>
        </w:rPr>
        <w:t>or</w:t>
      </w:r>
      <w:r w:rsidR="00D21EF0" w:rsidRPr="00305813">
        <w:rPr>
          <w:rFonts w:ascii="new times roman" w:hAnsi="new times roman"/>
          <w:lang w:val="sk-SK"/>
        </w:rPr>
        <w:t>í s</w:t>
      </w:r>
      <w:r w:rsidRPr="00305813">
        <w:rPr>
          <w:rFonts w:ascii="new times roman" w:hAnsi="new times roman"/>
          <w:lang w:val="sk-SK"/>
        </w:rPr>
        <w:t>ú dobrotiví.</w:t>
      </w:r>
      <w:r w:rsidRPr="00305813">
        <w:rPr>
          <w:rFonts w:ascii="new times roman" w:hAnsi="new times roman"/>
          <w:lang w:val="sk-SK"/>
        </w:rPr>
        <w:br/>
        <w:t>- Nedokážeme čakať</w:t>
      </w:r>
      <w:r w:rsidR="00D21EF0" w:rsidRPr="00305813">
        <w:rPr>
          <w:rFonts w:ascii="new times roman" w:hAnsi="new times roman"/>
          <w:lang w:val="sk-SK"/>
        </w:rPr>
        <w:t>, nedokážeme s</w:t>
      </w:r>
      <w:r w:rsidR="00FD2B79" w:rsidRPr="00305813">
        <w:rPr>
          <w:rFonts w:ascii="new times roman" w:hAnsi="new times roman"/>
          <w:lang w:val="sk-SK"/>
        </w:rPr>
        <w:t xml:space="preserve">a </w:t>
      </w:r>
      <w:r w:rsidR="00305813">
        <w:rPr>
          <w:rFonts w:ascii="new times roman" w:hAnsi="new times roman"/>
          <w:lang w:val="sk-SK"/>
        </w:rPr>
        <w:br/>
      </w:r>
      <w:proofErr w:type="spellStart"/>
      <w:r w:rsidRPr="00305813">
        <w:rPr>
          <w:rFonts w:ascii="new times roman" w:hAnsi="new times roman"/>
          <w:lang w:val="sk-SK"/>
        </w:rPr>
        <w:t>dlo</w:t>
      </w:r>
      <w:r w:rsidR="00D21EF0" w:rsidRPr="00305813">
        <w:rPr>
          <w:rFonts w:ascii="new times roman" w:hAnsi="new times roman"/>
          <w:lang w:val="sk-SK"/>
        </w:rPr>
        <w:t>hodob</w:t>
      </w:r>
      <w:r w:rsidRPr="00305813">
        <w:rPr>
          <w:rFonts w:ascii="new times roman" w:hAnsi="new times roman"/>
          <w:lang w:val="sk-SK"/>
        </w:rPr>
        <w:t>o</w:t>
      </w:r>
      <w:proofErr w:type="spellEnd"/>
      <w:r w:rsidR="00D21EF0" w:rsidRPr="00305813">
        <w:rPr>
          <w:rFonts w:ascii="new times roman" w:hAnsi="new times roman"/>
          <w:lang w:val="sk-SK"/>
        </w:rPr>
        <w:t xml:space="preserve"> v</w:t>
      </w:r>
      <w:r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>nova</w:t>
      </w:r>
      <w:r w:rsidRPr="00305813">
        <w:rPr>
          <w:rFonts w:ascii="new times roman" w:hAnsi="new times roman"/>
          <w:lang w:val="sk-SK"/>
        </w:rPr>
        <w:t>ť</w:t>
      </w:r>
      <w:r w:rsidR="00D21EF0" w:rsidRPr="00305813">
        <w:rPr>
          <w:rFonts w:ascii="new times roman" w:hAnsi="new times roman"/>
          <w:lang w:val="sk-SK"/>
        </w:rPr>
        <w:t xml:space="preserve"> jedn</w:t>
      </w:r>
      <w:r w:rsidRPr="00305813">
        <w:rPr>
          <w:rFonts w:ascii="new times roman" w:hAnsi="new times roman"/>
          <w:lang w:val="sk-SK"/>
        </w:rPr>
        <w:t>ej</w:t>
      </w:r>
      <w:r w:rsidR="00D21EF0" w:rsidRPr="00305813">
        <w:rPr>
          <w:rFonts w:ascii="new times roman" w:hAnsi="new times roman"/>
          <w:lang w:val="sk-SK"/>
        </w:rPr>
        <w:t xml:space="preserve"> v</w:t>
      </w:r>
      <w:r w:rsidR="00FD2B79" w:rsidRPr="00305813">
        <w:rPr>
          <w:rFonts w:ascii="new times roman" w:hAnsi="new times roman"/>
          <w:lang w:val="sk-SK"/>
        </w:rPr>
        <w:t xml:space="preserve">eci, </w:t>
      </w:r>
      <w:r w:rsidR="00305813">
        <w:rPr>
          <w:rFonts w:ascii="new times roman" w:hAnsi="new times roman"/>
          <w:lang w:val="sk-SK"/>
        </w:rPr>
        <w:br/>
      </w:r>
      <w:r w:rsidRPr="00305813">
        <w:rPr>
          <w:rFonts w:ascii="new times roman" w:hAnsi="new times roman"/>
          <w:lang w:val="sk-SK"/>
        </w:rPr>
        <w:t xml:space="preserve">nevzdávať to, keď to </w:t>
      </w:r>
      <w:r w:rsidR="00FD2B79" w:rsidRPr="00305813">
        <w:rPr>
          <w:rFonts w:ascii="new times roman" w:hAnsi="new times roman"/>
          <w:lang w:val="sk-SK"/>
        </w:rPr>
        <w:t xml:space="preserve">nejde. Chceme </w:t>
      </w:r>
      <w:r w:rsidR="00305813">
        <w:rPr>
          <w:rFonts w:ascii="new times roman" w:hAnsi="new times roman"/>
          <w:lang w:val="sk-SK"/>
        </w:rPr>
        <w:br/>
      </w:r>
      <w:r w:rsidRPr="00305813">
        <w:rPr>
          <w:rFonts w:ascii="new times roman" w:hAnsi="new times roman"/>
          <w:lang w:val="sk-SK"/>
        </w:rPr>
        <w:t>a očakáva</w:t>
      </w:r>
      <w:r w:rsidR="00D21EF0" w:rsidRPr="00305813">
        <w:rPr>
          <w:rFonts w:ascii="new times roman" w:hAnsi="new times roman"/>
          <w:lang w:val="sk-SK"/>
        </w:rPr>
        <w:t>me od</w:t>
      </w:r>
      <w:r w:rsidR="00305813">
        <w:rPr>
          <w:rFonts w:ascii="new times roman" w:hAnsi="new times roman"/>
          <w:lang w:val="sk-SK"/>
        </w:rPr>
        <w:t xml:space="preserve"> </w:t>
      </w:r>
      <w:r w:rsidR="00D21EF0" w:rsidRPr="00305813">
        <w:rPr>
          <w:rFonts w:ascii="new times roman" w:hAnsi="new times roman"/>
          <w:lang w:val="sk-SK"/>
        </w:rPr>
        <w:t>Boha vše</w:t>
      </w:r>
      <w:r w:rsidRPr="00305813">
        <w:rPr>
          <w:rFonts w:ascii="new times roman" w:hAnsi="new times roman"/>
          <w:lang w:val="sk-SK"/>
        </w:rPr>
        <w:t>tk</w:t>
      </w:r>
      <w:r w:rsidR="00D21EF0" w:rsidRPr="00305813">
        <w:rPr>
          <w:rFonts w:ascii="new times roman" w:hAnsi="new times roman"/>
          <w:lang w:val="sk-SK"/>
        </w:rPr>
        <w:t>o hne</w:t>
      </w:r>
      <w:r w:rsidRPr="00305813">
        <w:rPr>
          <w:rFonts w:ascii="new times roman" w:hAnsi="new times roman"/>
          <w:lang w:val="sk-SK"/>
        </w:rPr>
        <w:t>ď</w:t>
      </w:r>
      <w:r w:rsidR="00D21EF0" w:rsidRPr="00305813">
        <w:rPr>
          <w:rFonts w:ascii="new times roman" w:hAnsi="new times roman"/>
          <w:lang w:val="sk-SK"/>
        </w:rPr>
        <w:t>.</w:t>
      </w:r>
      <w:r w:rsidR="00D21EF0" w:rsidRPr="00305813">
        <w:rPr>
          <w:rFonts w:ascii="new times roman" w:hAnsi="new times roman"/>
          <w:lang w:val="sk-SK"/>
        </w:rPr>
        <w:br/>
        <w:t>- To vše</w:t>
      </w:r>
      <w:r w:rsidRPr="00305813">
        <w:rPr>
          <w:rFonts w:ascii="new times roman" w:hAnsi="new times roman"/>
          <w:lang w:val="sk-SK"/>
        </w:rPr>
        <w:t>tko  nám potom  nepr</w:t>
      </w:r>
      <w:r w:rsidR="00D21EF0" w:rsidRPr="00305813">
        <w:rPr>
          <w:rFonts w:ascii="new times roman" w:hAnsi="new times roman"/>
          <w:lang w:val="sk-SK"/>
        </w:rPr>
        <w:t>ináš</w:t>
      </w:r>
      <w:r w:rsidRPr="00305813">
        <w:rPr>
          <w:rFonts w:ascii="new times roman" w:hAnsi="new times roman"/>
          <w:lang w:val="sk-SK"/>
        </w:rPr>
        <w:t xml:space="preserve">a </w:t>
      </w:r>
      <w:r w:rsidR="00FD2B79" w:rsidRPr="00305813">
        <w:rPr>
          <w:rFonts w:ascii="new times roman" w:hAnsi="new times roman"/>
          <w:lang w:val="sk-SK"/>
        </w:rPr>
        <w:br/>
        <w:t xml:space="preserve">ani pokoj </w:t>
      </w:r>
      <w:r w:rsidRPr="00305813">
        <w:rPr>
          <w:rFonts w:ascii="new times roman" w:hAnsi="new times roman"/>
          <w:lang w:val="sk-SK"/>
        </w:rPr>
        <w:t>ani radosť</w:t>
      </w:r>
      <w:r w:rsidR="00D21EF0" w:rsidRPr="00305813">
        <w:rPr>
          <w:rFonts w:ascii="new times roman" w:hAnsi="new times roman"/>
          <w:lang w:val="sk-SK"/>
        </w:rPr>
        <w:t>, naopak m</w:t>
      </w:r>
      <w:r w:rsidRPr="00305813">
        <w:rPr>
          <w:rFonts w:ascii="new times roman" w:hAnsi="new times roman"/>
          <w:lang w:val="sk-SK"/>
        </w:rPr>
        <w:t>ie</w:t>
      </w:r>
      <w:r w:rsidR="00D21EF0" w:rsidRPr="00305813">
        <w:rPr>
          <w:rFonts w:ascii="new times roman" w:hAnsi="new times roman"/>
          <w:lang w:val="sk-SK"/>
        </w:rPr>
        <w:t xml:space="preserve">sto lásky </w:t>
      </w:r>
      <w:r w:rsidR="00305813">
        <w:rPr>
          <w:rFonts w:ascii="new times roman" w:hAnsi="new times roman"/>
          <w:lang w:val="sk-SK"/>
        </w:rPr>
        <w:br/>
      </w:r>
      <w:r w:rsidR="00D21EF0" w:rsidRPr="00305813">
        <w:rPr>
          <w:rFonts w:ascii="new times roman" w:hAnsi="new times roman"/>
          <w:lang w:val="sk-SK"/>
        </w:rPr>
        <w:t>pr</w:t>
      </w:r>
      <w:r w:rsidRPr="00305813">
        <w:rPr>
          <w:rFonts w:ascii="new times roman" w:hAnsi="new times roman"/>
          <w:lang w:val="sk-SK"/>
        </w:rPr>
        <w:t>e</w:t>
      </w:r>
      <w:r w:rsidR="00D21EF0" w:rsidRPr="00305813">
        <w:rPr>
          <w:rFonts w:ascii="new times roman" w:hAnsi="new times roman"/>
          <w:lang w:val="sk-SK"/>
        </w:rPr>
        <w:t>žív</w:t>
      </w:r>
      <w:r w:rsidRPr="00305813">
        <w:rPr>
          <w:rFonts w:ascii="new times roman" w:hAnsi="new times roman"/>
          <w:lang w:val="sk-SK"/>
        </w:rPr>
        <w:t>a</w:t>
      </w:r>
      <w:r w:rsidR="004E6A89" w:rsidRPr="00305813">
        <w:rPr>
          <w:rFonts w:ascii="new times roman" w:hAnsi="new times roman"/>
          <w:lang w:val="sk-SK"/>
        </w:rPr>
        <w:t xml:space="preserve">me </w:t>
      </w:r>
      <w:r w:rsidR="00D21EF0" w:rsidRPr="00305813">
        <w:rPr>
          <w:rFonts w:ascii="new times roman" w:hAnsi="new times roman"/>
          <w:lang w:val="sk-SK"/>
        </w:rPr>
        <w:t>depres</w:t>
      </w:r>
      <w:r w:rsidRPr="00305813">
        <w:rPr>
          <w:rFonts w:ascii="new times roman" w:hAnsi="new times roman"/>
          <w:lang w:val="sk-SK"/>
        </w:rPr>
        <w:t>i</w:t>
      </w:r>
      <w:r w:rsidR="00D21EF0" w:rsidRPr="00305813">
        <w:rPr>
          <w:rFonts w:ascii="new times roman" w:hAnsi="new times roman"/>
          <w:lang w:val="sk-SK"/>
        </w:rPr>
        <w:t xml:space="preserve">e a snažíme </w:t>
      </w:r>
      <w:r w:rsidRPr="00305813">
        <w:rPr>
          <w:rFonts w:ascii="new times roman" w:hAnsi="new times roman"/>
          <w:lang w:val="sk-SK"/>
        </w:rPr>
        <w:t>sa nájsť</w:t>
      </w:r>
      <w:r w:rsidR="00D21EF0" w:rsidRPr="00305813">
        <w:rPr>
          <w:rFonts w:ascii="new times roman" w:hAnsi="new times roman"/>
          <w:lang w:val="sk-SK"/>
        </w:rPr>
        <w:t xml:space="preserve"> </w:t>
      </w:r>
      <w:r w:rsidR="00305813">
        <w:rPr>
          <w:rFonts w:ascii="new times roman" w:hAnsi="new times roman"/>
          <w:lang w:val="sk-SK"/>
        </w:rPr>
        <w:br/>
      </w:r>
      <w:r w:rsidR="00D21EF0" w:rsidRPr="00305813">
        <w:rPr>
          <w:rFonts w:ascii="new times roman" w:hAnsi="new times roman"/>
          <w:lang w:val="sk-SK"/>
        </w:rPr>
        <w:t>vš</w:t>
      </w:r>
      <w:r w:rsidRPr="00305813">
        <w:rPr>
          <w:rFonts w:ascii="new times roman" w:hAnsi="new times roman"/>
          <w:lang w:val="sk-SK"/>
        </w:rPr>
        <w:t>a</w:t>
      </w:r>
      <w:r w:rsidR="00D21EF0" w:rsidRPr="00305813">
        <w:rPr>
          <w:rFonts w:ascii="new times roman" w:hAnsi="new times roman"/>
          <w:lang w:val="sk-SK"/>
        </w:rPr>
        <w:t>de vi</w:t>
      </w:r>
      <w:r w:rsidRPr="00305813">
        <w:rPr>
          <w:rFonts w:ascii="new times roman" w:hAnsi="new times roman"/>
          <w:lang w:val="sk-SK"/>
        </w:rPr>
        <w:t xml:space="preserve">nníka </w:t>
      </w:r>
      <w:r w:rsidR="004E6A89" w:rsidRPr="00305813">
        <w:rPr>
          <w:rFonts w:ascii="new times roman" w:hAnsi="new times roman"/>
          <w:lang w:val="sk-SK"/>
        </w:rPr>
        <w:t xml:space="preserve">nášho </w:t>
      </w:r>
      <w:r w:rsidRPr="00305813">
        <w:rPr>
          <w:rFonts w:ascii="new times roman" w:hAnsi="new times roman"/>
          <w:lang w:val="sk-SK"/>
        </w:rPr>
        <w:t>stavu.  Hľa</w:t>
      </w:r>
      <w:r w:rsidR="00D21EF0" w:rsidRPr="00305813">
        <w:rPr>
          <w:rFonts w:ascii="new times roman" w:hAnsi="new times roman"/>
          <w:lang w:val="sk-SK"/>
        </w:rPr>
        <w:t xml:space="preserve">dáme ho </w:t>
      </w:r>
      <w:r w:rsidR="00305813">
        <w:rPr>
          <w:rFonts w:ascii="new times roman" w:hAnsi="new times roman"/>
          <w:lang w:val="sk-SK"/>
        </w:rPr>
        <w:br/>
      </w:r>
      <w:r w:rsidR="00D21EF0" w:rsidRPr="00305813">
        <w:rPr>
          <w:rFonts w:ascii="new times roman" w:hAnsi="new times roman"/>
          <w:lang w:val="sk-SK"/>
        </w:rPr>
        <w:t xml:space="preserve">u </w:t>
      </w:r>
      <w:r w:rsidRPr="00305813">
        <w:rPr>
          <w:rFonts w:ascii="new times roman" w:hAnsi="new times roman"/>
          <w:lang w:val="sk-SK"/>
        </w:rPr>
        <w:t>ľudí</w:t>
      </w:r>
      <w:r w:rsidR="00D21EF0" w:rsidRPr="00305813">
        <w:rPr>
          <w:rFonts w:ascii="new times roman" w:hAnsi="new times roman"/>
          <w:lang w:val="sk-SK"/>
        </w:rPr>
        <w:t xml:space="preserve"> a nakon</w:t>
      </w:r>
      <w:r w:rsidR="004E6A89" w:rsidRPr="00305813">
        <w:rPr>
          <w:rFonts w:ascii="new times roman" w:hAnsi="new times roman"/>
          <w:lang w:val="sk-SK"/>
        </w:rPr>
        <w:t xml:space="preserve">iec </w:t>
      </w:r>
      <w:r w:rsidRPr="00305813">
        <w:rPr>
          <w:rFonts w:ascii="new times roman" w:hAnsi="new times roman"/>
          <w:lang w:val="sk-SK"/>
        </w:rPr>
        <w:t xml:space="preserve">skončíme pri </w:t>
      </w:r>
      <w:r w:rsidR="00305813">
        <w:rPr>
          <w:rFonts w:ascii="new times roman" w:hAnsi="new times roman"/>
          <w:lang w:val="sk-SK"/>
        </w:rPr>
        <w:br/>
      </w:r>
      <w:r w:rsidRPr="00305813">
        <w:rPr>
          <w:rFonts w:ascii="new times roman" w:hAnsi="new times roman"/>
          <w:lang w:val="sk-SK"/>
        </w:rPr>
        <w:t>obviňovan</w:t>
      </w:r>
      <w:r w:rsidR="00D21EF0" w:rsidRPr="00305813">
        <w:rPr>
          <w:rFonts w:ascii="new times roman" w:hAnsi="new times roman"/>
          <w:lang w:val="sk-SK"/>
        </w:rPr>
        <w:t>í Boha.</w:t>
      </w:r>
    </w:p>
    <w:p w:rsidR="00D21EF0" w:rsidRPr="004E6A89" w:rsidRDefault="00305813" w:rsidP="004E6A89">
      <w:pPr>
        <w:rPr>
          <w:rFonts w:ascii="new times roman" w:hAnsi="new times roman"/>
          <w:lang w:val="sk-SK"/>
        </w:rPr>
      </w:pPr>
      <w:r>
        <w:rPr>
          <w:rFonts w:ascii="new times roman" w:hAnsi="new times roman"/>
          <w:lang w:val="sk-SK"/>
        </w:rPr>
        <w:br/>
      </w:r>
      <w:r w:rsidR="004375C9" w:rsidRPr="004E6A89">
        <w:rPr>
          <w:rFonts w:ascii="new times roman" w:hAnsi="new times roman"/>
          <w:lang w:val="sk-SK"/>
        </w:rPr>
        <w:t>Vy</w:t>
      </w:r>
      <w:r w:rsidR="00D21EF0" w:rsidRPr="004E6A89">
        <w:rPr>
          <w:rFonts w:ascii="new times roman" w:hAnsi="new times roman"/>
          <w:lang w:val="sk-SK"/>
        </w:rPr>
        <w:t>menuj, pr</w:t>
      </w:r>
      <w:r w:rsidR="004375C9" w:rsidRPr="004E6A89">
        <w:rPr>
          <w:rFonts w:ascii="new times roman" w:hAnsi="new times roman"/>
          <w:lang w:val="sk-SK"/>
        </w:rPr>
        <w:t>e</w:t>
      </w:r>
      <w:r w:rsidR="00D21EF0" w:rsidRPr="004E6A89">
        <w:rPr>
          <w:rFonts w:ascii="new times roman" w:hAnsi="new times roman"/>
          <w:lang w:val="sk-SK"/>
        </w:rPr>
        <w:t>č</w:t>
      </w:r>
      <w:r w:rsidR="004375C9" w:rsidRPr="004E6A89">
        <w:rPr>
          <w:rFonts w:ascii="new times roman" w:hAnsi="new times roman"/>
          <w:lang w:val="sk-SK"/>
        </w:rPr>
        <w:t>o sa</w:t>
      </w:r>
      <w:r w:rsidR="00D21EF0" w:rsidRPr="004E6A89">
        <w:rPr>
          <w:rFonts w:ascii="new times roman" w:hAnsi="new times roman"/>
          <w:lang w:val="sk-SK"/>
        </w:rPr>
        <w:t xml:space="preserve"> to </w:t>
      </w:r>
      <w:r w:rsidR="004375C9" w:rsidRPr="004E6A89">
        <w:rPr>
          <w:rFonts w:ascii="new times roman" w:hAnsi="new times roman"/>
          <w:lang w:val="sk-SK"/>
        </w:rPr>
        <w:t>tebe nedarí</w:t>
      </w:r>
      <w:r w:rsidR="00D21EF0" w:rsidRPr="004E6A89">
        <w:rPr>
          <w:rFonts w:ascii="new times roman" w:hAnsi="new times roman"/>
          <w:lang w:val="sk-SK"/>
        </w:rPr>
        <w:t>:</w:t>
      </w:r>
      <w:r w:rsidR="00D21EF0" w:rsidRPr="004E6A89">
        <w:rPr>
          <w:rFonts w:ascii="new times roman" w:hAnsi="new times roman"/>
          <w:lang w:val="sk-SK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E6A89">
        <w:rPr>
          <w:rFonts w:ascii="new times roman" w:hAnsi="new times roman"/>
          <w:lang w:val="sk-SK"/>
        </w:rPr>
        <w:t>--------------------------------</w:t>
      </w:r>
    </w:p>
    <w:p w:rsidR="00D21EF0" w:rsidRPr="00855488" w:rsidRDefault="003B2CFD" w:rsidP="00D21EF0">
      <w:pPr>
        <w:rPr>
          <w:rFonts w:ascii="new times roman" w:hAnsi="new times roman"/>
          <w:lang w:val="sk-SK"/>
        </w:rPr>
      </w:pPr>
      <w:r w:rsidRPr="003B2CFD">
        <w:rPr>
          <w:noProof/>
          <w:lang w:eastAsia="cs-CZ"/>
        </w:rPr>
        <w:lastRenderedPageBreak/>
        <w:pict>
          <v:shape id="_x0000_s1109" type="#_x0000_t202" style="position:absolute;margin-left:419.4pt;margin-top:3pt;width:78.9pt;height:25.65pt;z-index:251701760">
            <v:textbox>
              <w:txbxContent>
                <w:p w:rsidR="004E6A89" w:rsidRDefault="004E6A89" w:rsidP="004E6A89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noProof/>
          <w:lang w:eastAsia="cs-CZ"/>
        </w:rPr>
        <w:pict>
          <v:shape id="_x0000_s1113" type="#_x0000_t32" style="position:absolute;margin-left:391.6pt;margin-top:7.7pt;width:3.25pt;height:733.3pt;z-index:251705856" o:connectortype="straight"/>
        </w:pict>
      </w:r>
      <w:r w:rsidR="004375C9" w:rsidRPr="00855488">
        <w:rPr>
          <w:rFonts w:ascii="new times roman" w:hAnsi="new times roman"/>
          <w:lang w:val="sk-SK"/>
        </w:rPr>
        <w:t>AD 4) DUCH SVÄ</w:t>
      </w:r>
      <w:r w:rsidR="00D21EF0" w:rsidRPr="00855488">
        <w:rPr>
          <w:rFonts w:ascii="new times roman" w:hAnsi="new times roman"/>
          <w:lang w:val="sk-SK"/>
        </w:rPr>
        <w:t>TÝ</w:t>
      </w:r>
    </w:p>
    <w:p w:rsidR="00D21EF0" w:rsidRPr="00855488" w:rsidRDefault="004375C9" w:rsidP="00D21EF0">
      <w:p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O Duchu svätom, je samostatné vyučova</w:t>
      </w:r>
      <w:r w:rsidR="00D21EF0" w:rsidRPr="00855488">
        <w:rPr>
          <w:rFonts w:ascii="new times roman" w:hAnsi="new times roman"/>
          <w:lang w:val="sk-SK"/>
        </w:rPr>
        <w:t>n</w:t>
      </w:r>
      <w:r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>. (Bož</w:t>
      </w:r>
      <w:r w:rsidRPr="00855488">
        <w:rPr>
          <w:rFonts w:ascii="new times roman" w:hAnsi="new times roman"/>
          <w:lang w:val="sk-SK"/>
        </w:rPr>
        <w:t>ia</w:t>
      </w:r>
      <w:r w:rsidR="00D21EF0" w:rsidRPr="00855488">
        <w:rPr>
          <w:rFonts w:ascii="new times roman" w:hAnsi="new times roman"/>
          <w:lang w:val="sk-SK"/>
        </w:rPr>
        <w:t xml:space="preserve"> Trojic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) T</w:t>
      </w:r>
      <w:r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 xml:space="preserve"> si </w:t>
      </w:r>
      <w:r w:rsidRPr="00855488">
        <w:rPr>
          <w:rFonts w:ascii="new times roman" w:hAnsi="new times roman"/>
          <w:lang w:val="sk-SK"/>
        </w:rPr>
        <w:t>l</w:t>
      </w:r>
      <w:r w:rsidR="00D21EF0" w:rsidRPr="00855488">
        <w:rPr>
          <w:rFonts w:ascii="new times roman" w:hAnsi="new times roman"/>
          <w:lang w:val="sk-SK"/>
        </w:rPr>
        <w:t>en pot</w:t>
      </w:r>
      <w:r w:rsidRPr="00855488">
        <w:rPr>
          <w:rFonts w:ascii="new times roman" w:hAnsi="new times roman"/>
          <w:lang w:val="sk-SK"/>
        </w:rPr>
        <w:t>rebujeme pr</w:t>
      </w:r>
      <w:r w:rsidR="00D21EF0" w:rsidRPr="00855488">
        <w:rPr>
          <w:rFonts w:ascii="new times roman" w:hAnsi="new times roman"/>
          <w:lang w:val="sk-SK"/>
        </w:rPr>
        <w:t>ipomen</w:t>
      </w:r>
      <w:r w:rsidRPr="00855488">
        <w:rPr>
          <w:rFonts w:ascii="new times roman" w:hAnsi="new times roman"/>
          <w:lang w:val="sk-SK"/>
        </w:rPr>
        <w:t>úť</w:t>
      </w:r>
      <w:r w:rsidR="00D21EF0" w:rsidRPr="00855488">
        <w:rPr>
          <w:rFonts w:ascii="new times roman" w:hAnsi="new times roman"/>
          <w:lang w:val="sk-SK"/>
        </w:rPr>
        <w:t xml:space="preserve"> základn</w:t>
      </w:r>
      <w:r w:rsidRPr="00855488">
        <w:rPr>
          <w:rFonts w:ascii="new times roman" w:hAnsi="new times roman"/>
          <w:lang w:val="sk-SK"/>
        </w:rPr>
        <w:t>é</w:t>
      </w:r>
      <w:r w:rsidR="00D21EF0" w:rsidRPr="00855488">
        <w:rPr>
          <w:rFonts w:ascii="new times roman" w:hAnsi="new times roman"/>
          <w:lang w:val="sk-SK"/>
        </w:rPr>
        <w:t xml:space="preserve"> v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ci:</w:t>
      </w:r>
    </w:p>
    <w:p w:rsidR="00D21EF0" w:rsidRPr="00855488" w:rsidRDefault="004375C9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Duch svä</w:t>
      </w:r>
      <w:r w:rsidR="00D21EF0" w:rsidRPr="00855488">
        <w:rPr>
          <w:rFonts w:ascii="new times roman" w:hAnsi="new times roman"/>
          <w:lang w:val="sk-SK"/>
        </w:rPr>
        <w:t>tý je B</w:t>
      </w:r>
      <w:r w:rsidRPr="00855488">
        <w:rPr>
          <w:rFonts w:ascii="new times roman" w:hAnsi="new times roman"/>
          <w:lang w:val="sk-SK"/>
        </w:rPr>
        <w:t>oh. Je to tr</w:t>
      </w:r>
      <w:r w:rsidR="00D21EF0" w:rsidRPr="00855488">
        <w:rPr>
          <w:rFonts w:ascii="new times roman" w:hAnsi="new times roman"/>
          <w:lang w:val="sk-SK"/>
        </w:rPr>
        <w:t>et</w:t>
      </w:r>
      <w:r w:rsidRPr="00855488">
        <w:rPr>
          <w:rFonts w:ascii="new times roman" w:hAnsi="new times roman"/>
          <w:lang w:val="sk-SK"/>
        </w:rPr>
        <w:t>ia osoba Božej</w:t>
      </w:r>
      <w:r w:rsidR="00D21EF0" w:rsidRPr="00855488">
        <w:rPr>
          <w:rFonts w:ascii="new times roman" w:hAnsi="new times roman"/>
          <w:lang w:val="sk-SK"/>
        </w:rPr>
        <w:t xml:space="preserve"> Trojice.</w:t>
      </w:r>
    </w:p>
    <w:p w:rsidR="00D21EF0" w:rsidRPr="00855488" w:rsidRDefault="004375C9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Je rovnocenný vo</w:t>
      </w:r>
      <w:r w:rsidR="00D21EF0" w:rsidRPr="00855488">
        <w:rPr>
          <w:rFonts w:ascii="new times roman" w:hAnsi="new times roman"/>
          <w:lang w:val="sk-SK"/>
        </w:rPr>
        <w:t xml:space="preserve"> sv</w:t>
      </w:r>
      <w:r w:rsidRPr="00855488">
        <w:rPr>
          <w:rFonts w:ascii="new times roman" w:hAnsi="new times roman"/>
          <w:lang w:val="sk-SK"/>
        </w:rPr>
        <w:t>ojej moci a sláve</w:t>
      </w:r>
      <w:r w:rsidR="00D21EF0" w:rsidRPr="00855488">
        <w:rPr>
          <w:rFonts w:ascii="new times roman" w:hAnsi="new times roman"/>
          <w:lang w:val="sk-SK"/>
        </w:rPr>
        <w:t xml:space="preserve"> s Otc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m a Syn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m.</w:t>
      </w:r>
    </w:p>
    <w:p w:rsidR="00D21EF0" w:rsidRPr="00855488" w:rsidRDefault="004375C9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Bo</w:t>
      </w:r>
      <w:r w:rsidR="00D21EF0" w:rsidRPr="00855488">
        <w:rPr>
          <w:rFonts w:ascii="new times roman" w:hAnsi="new times roman"/>
          <w:lang w:val="sk-SK"/>
        </w:rPr>
        <w:t>l nám posl</w:t>
      </w:r>
      <w:r w:rsidRPr="00855488">
        <w:rPr>
          <w:rFonts w:ascii="new times roman" w:hAnsi="new times roman"/>
          <w:lang w:val="sk-SK"/>
        </w:rPr>
        <w:t>aný,</w:t>
      </w:r>
      <w:r w:rsidR="00D21EF0" w:rsidRPr="00855488">
        <w:rPr>
          <w:rFonts w:ascii="new times roman" w:hAnsi="new times roman"/>
          <w:lang w:val="sk-SK"/>
        </w:rPr>
        <w:t xml:space="preserve"> </w:t>
      </w:r>
      <w:r w:rsidRPr="00855488">
        <w:rPr>
          <w:rFonts w:ascii="new times roman" w:hAnsi="new times roman"/>
          <w:lang w:val="sk-SK"/>
        </w:rPr>
        <w:t>ako rovnocenný zástup</w:t>
      </w:r>
      <w:r w:rsidR="00236069">
        <w:rPr>
          <w:rFonts w:ascii="Times New Roman" w:hAnsi="Times New Roman"/>
          <w:lang w:val="sk-SK"/>
        </w:rPr>
        <w:t>c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za Jež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š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, kt</w:t>
      </w:r>
      <w:r w:rsidRPr="00855488">
        <w:rPr>
          <w:rFonts w:ascii="new times roman" w:hAnsi="new times roman"/>
          <w:lang w:val="sk-SK"/>
        </w:rPr>
        <w:t>orý je po pravici Božej.</w:t>
      </w:r>
    </w:p>
    <w:p w:rsidR="00D21EF0" w:rsidRPr="00855488" w:rsidRDefault="004375C9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Bez jeho pr</w:t>
      </w:r>
      <w:r w:rsidR="0008168A" w:rsidRPr="00855488">
        <w:rPr>
          <w:rFonts w:ascii="new times roman" w:hAnsi="new times roman"/>
          <w:lang w:val="sk-SK"/>
        </w:rPr>
        <w:t>ítomnosti v živote kresťana, sa stáva</w:t>
      </w:r>
      <w:r w:rsidR="00D21EF0" w:rsidRPr="00855488">
        <w:rPr>
          <w:rFonts w:ascii="new times roman" w:hAnsi="new times roman"/>
          <w:lang w:val="sk-SK"/>
        </w:rPr>
        <w:t xml:space="preserve"> tak</w:t>
      </w:r>
      <w:r w:rsidR="0008168A" w:rsidRPr="00855488">
        <w:rPr>
          <w:rFonts w:ascii="new times roman" w:hAnsi="new times roman"/>
          <w:lang w:val="sk-SK"/>
        </w:rPr>
        <w:t>ýto život ťažkým, nemožným dosia</w:t>
      </w:r>
      <w:r w:rsidR="00D21EF0" w:rsidRPr="00855488">
        <w:rPr>
          <w:rFonts w:ascii="new times roman" w:hAnsi="new times roman"/>
          <w:lang w:val="sk-SK"/>
        </w:rPr>
        <w:t>hn</w:t>
      </w:r>
      <w:r w:rsidR="0008168A" w:rsidRPr="00855488">
        <w:rPr>
          <w:rFonts w:ascii="new times roman" w:hAnsi="new times roman"/>
          <w:lang w:val="sk-SK"/>
        </w:rPr>
        <w:t xml:space="preserve">uť na plnosť Božej lásky v nás, život sa dostáva do </w:t>
      </w:r>
      <w:proofErr w:type="spellStart"/>
      <w:r w:rsidR="0008168A" w:rsidRPr="00855488">
        <w:rPr>
          <w:rFonts w:ascii="new times roman" w:hAnsi="new times roman"/>
          <w:lang w:val="sk-SK"/>
        </w:rPr>
        <w:t>zákon</w:t>
      </w:r>
      <w:r w:rsidR="00236069">
        <w:rPr>
          <w:rFonts w:ascii="Times New Roman" w:hAnsi="Times New Roman"/>
          <w:lang w:val="sk-SK"/>
        </w:rPr>
        <w:t>n</w:t>
      </w:r>
      <w:r w:rsidR="0008168A" w:rsidRPr="00855488">
        <w:rPr>
          <w:rFonts w:ascii="new times roman" w:hAnsi="new times roman"/>
          <w:lang w:val="sk-SK"/>
        </w:rPr>
        <w:t>íctva</w:t>
      </w:r>
      <w:proofErr w:type="spellEnd"/>
      <w:r w:rsidR="00D21EF0" w:rsidRPr="00855488">
        <w:rPr>
          <w:rFonts w:ascii="new times roman" w:hAnsi="new times roman"/>
          <w:lang w:val="sk-SK"/>
        </w:rPr>
        <w:t>.</w:t>
      </w:r>
    </w:p>
    <w:p w:rsidR="00D21EF0" w:rsidRPr="00855488" w:rsidRDefault="0008168A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Pr</w:t>
      </w:r>
      <w:r w:rsidR="00D21EF0" w:rsidRPr="00855488">
        <w:rPr>
          <w:rFonts w:ascii="new times roman" w:hAnsi="new times roman"/>
          <w:lang w:val="sk-SK"/>
        </w:rPr>
        <w:t>iš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el, aby:</w:t>
      </w:r>
      <w:r w:rsidR="00D21EF0" w:rsidRPr="00855488">
        <w:rPr>
          <w:rFonts w:ascii="new times roman" w:hAnsi="new times roman"/>
          <w:lang w:val="sk-SK"/>
        </w:rPr>
        <w:br/>
        <w:t>nás vyučil vše</w:t>
      </w:r>
      <w:r w:rsidRPr="00855488">
        <w:rPr>
          <w:rFonts w:ascii="new times roman" w:hAnsi="new times roman"/>
          <w:lang w:val="sk-SK"/>
        </w:rPr>
        <w:t>tkému,</w:t>
      </w:r>
      <w:r w:rsidRPr="00855488">
        <w:rPr>
          <w:rFonts w:ascii="new times roman" w:hAnsi="new times roman"/>
          <w:lang w:val="sk-SK"/>
        </w:rPr>
        <w:br/>
        <w:t>nám pr</w:t>
      </w:r>
      <w:r w:rsidR="00D21EF0" w:rsidRPr="00855488">
        <w:rPr>
          <w:rFonts w:ascii="new times roman" w:hAnsi="new times roman"/>
          <w:lang w:val="sk-SK"/>
        </w:rPr>
        <w:t>ipom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n</w:t>
      </w:r>
      <w:r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 xml:space="preserve">l, </w:t>
      </w:r>
      <w:r w:rsidRPr="00855488">
        <w:rPr>
          <w:rFonts w:ascii="new times roman" w:hAnsi="new times roman"/>
          <w:lang w:val="sk-SK"/>
        </w:rPr>
        <w:t>č</w:t>
      </w:r>
      <w:r w:rsidR="00D21EF0" w:rsidRPr="00855488">
        <w:rPr>
          <w:rFonts w:ascii="new times roman" w:hAnsi="new times roman"/>
          <w:lang w:val="sk-SK"/>
        </w:rPr>
        <w:t xml:space="preserve">o </w:t>
      </w:r>
      <w:r w:rsidRPr="00855488">
        <w:rPr>
          <w:rFonts w:ascii="new times roman" w:hAnsi="new times roman"/>
          <w:lang w:val="sk-SK"/>
        </w:rPr>
        <w:t>povedal</w:t>
      </w:r>
      <w:r w:rsidR="00D21EF0" w:rsidRPr="00855488">
        <w:rPr>
          <w:rFonts w:ascii="new times roman" w:hAnsi="new times roman"/>
          <w:lang w:val="sk-SK"/>
        </w:rPr>
        <w:t xml:space="preserve"> Jež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š (</w:t>
      </w:r>
      <w:r w:rsidRPr="00855488">
        <w:rPr>
          <w:rFonts w:ascii="new times roman" w:hAnsi="new times roman"/>
          <w:lang w:val="sk-SK"/>
        </w:rPr>
        <w:t>č</w:t>
      </w:r>
      <w:r w:rsidR="00D21EF0" w:rsidRPr="00855488">
        <w:rPr>
          <w:rFonts w:ascii="new times roman" w:hAnsi="new times roman"/>
          <w:lang w:val="sk-SK"/>
        </w:rPr>
        <w:t>o sme č</w:t>
      </w:r>
      <w:r w:rsidRPr="00855488">
        <w:rPr>
          <w:rFonts w:ascii="new times roman" w:hAnsi="new times roman"/>
          <w:lang w:val="sk-SK"/>
        </w:rPr>
        <w:t>ítal</w:t>
      </w:r>
      <w:r w:rsidR="00D21EF0" w:rsidRPr="00855488">
        <w:rPr>
          <w:rFonts w:ascii="new times roman" w:hAnsi="new times roman"/>
          <w:lang w:val="sk-SK"/>
        </w:rPr>
        <w:t>i</w:t>
      </w:r>
      <w:r w:rsidRPr="00855488">
        <w:rPr>
          <w:rFonts w:ascii="new times roman" w:hAnsi="new times roman"/>
          <w:lang w:val="sk-SK"/>
        </w:rPr>
        <w:t xml:space="preserve"> v</w:t>
      </w:r>
      <w:r w:rsidR="00D21EF0" w:rsidRPr="00855488">
        <w:rPr>
          <w:rFonts w:ascii="new times roman" w:hAnsi="new times roman"/>
          <w:lang w:val="sk-SK"/>
        </w:rPr>
        <w:t xml:space="preserve"> Písm</w:t>
      </w:r>
      <w:r w:rsidRPr="00855488">
        <w:rPr>
          <w:rFonts w:ascii="new times roman" w:hAnsi="new times roman"/>
          <w:lang w:val="sk-SK"/>
        </w:rPr>
        <w:t>e</w:t>
      </w:r>
      <w:r w:rsidR="00E858C6" w:rsidRPr="00855488">
        <w:rPr>
          <w:rFonts w:ascii="new times roman" w:hAnsi="new times roman"/>
          <w:lang w:val="sk-SK"/>
        </w:rPr>
        <w:t>),</w:t>
      </w:r>
      <w:r w:rsidR="00E858C6" w:rsidRPr="00855488">
        <w:rPr>
          <w:rFonts w:ascii="new times roman" w:hAnsi="new times roman"/>
          <w:lang w:val="sk-SK"/>
        </w:rPr>
        <w:br/>
        <w:t>nás pote</w:t>
      </w:r>
      <w:r w:rsidR="00D21EF0" w:rsidRPr="00855488">
        <w:rPr>
          <w:rFonts w:ascii="new times roman" w:hAnsi="new times roman"/>
          <w:lang w:val="sk-SK"/>
        </w:rPr>
        <w:t>šil,</w:t>
      </w:r>
      <w:r w:rsidR="00D21EF0" w:rsidRPr="00855488">
        <w:rPr>
          <w:rFonts w:ascii="new times roman" w:hAnsi="new times roman"/>
          <w:lang w:val="sk-SK"/>
        </w:rPr>
        <w:br/>
        <w:t>nás p</w:t>
      </w:r>
      <w:r w:rsidR="00E858C6" w:rsidRPr="00855488">
        <w:rPr>
          <w:rFonts w:ascii="new times roman" w:hAnsi="new times roman"/>
          <w:lang w:val="sk-SK"/>
        </w:rPr>
        <w:t>osilnil,</w:t>
      </w:r>
      <w:r w:rsidR="00E858C6" w:rsidRPr="00855488">
        <w:rPr>
          <w:rFonts w:ascii="new times roman" w:hAnsi="new times roman"/>
          <w:lang w:val="sk-SK"/>
        </w:rPr>
        <w:br/>
        <w:t>nás povzbudil,</w:t>
      </w:r>
      <w:r w:rsidR="00E858C6" w:rsidRPr="00855488">
        <w:rPr>
          <w:rFonts w:ascii="new times roman" w:hAnsi="new times roman"/>
          <w:lang w:val="sk-SK"/>
        </w:rPr>
        <w:br/>
        <w:t>nás dovie</w:t>
      </w:r>
      <w:r w:rsidR="00D21EF0" w:rsidRPr="00855488">
        <w:rPr>
          <w:rFonts w:ascii="new times roman" w:hAnsi="new times roman"/>
          <w:lang w:val="sk-SK"/>
        </w:rPr>
        <w:t>d</w:t>
      </w:r>
      <w:r w:rsidR="00E858C6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l do plnosti lásky Kristov</w:t>
      </w:r>
      <w:r w:rsidR="00E858C6" w:rsidRPr="00855488">
        <w:rPr>
          <w:rFonts w:ascii="new times roman" w:hAnsi="new times roman"/>
          <w:lang w:val="sk-SK"/>
        </w:rPr>
        <w:t>ej</w:t>
      </w:r>
      <w:r w:rsidR="00D21EF0" w:rsidRPr="00855488">
        <w:rPr>
          <w:rFonts w:ascii="new times roman" w:hAnsi="new times roman"/>
          <w:lang w:val="sk-SK"/>
        </w:rPr>
        <w:t xml:space="preserve"> (dor</w:t>
      </w:r>
      <w:r w:rsidR="00E858C6" w:rsidRPr="00855488">
        <w:rPr>
          <w:rFonts w:ascii="new times roman" w:hAnsi="new times roman"/>
          <w:lang w:val="sk-SK"/>
        </w:rPr>
        <w:t>á</w:t>
      </w:r>
      <w:r w:rsidR="00D21EF0" w:rsidRPr="00855488">
        <w:rPr>
          <w:rFonts w:ascii="new times roman" w:hAnsi="new times roman"/>
          <w:lang w:val="sk-SK"/>
        </w:rPr>
        <w:t>stlo jeho ovoc</w:t>
      </w:r>
      <w:r w:rsidR="00E858C6" w:rsidRPr="00855488">
        <w:rPr>
          <w:rFonts w:ascii="new times roman" w:hAnsi="new times roman"/>
          <w:lang w:val="sk-SK"/>
        </w:rPr>
        <w:t>ie v nás)</w:t>
      </w:r>
      <w:r w:rsidR="00E858C6" w:rsidRPr="00855488">
        <w:rPr>
          <w:rFonts w:ascii="new times roman" w:hAnsi="new times roman"/>
          <w:lang w:val="sk-SK"/>
        </w:rPr>
        <w:br/>
        <w:t>nám dal duchovné</w:t>
      </w:r>
      <w:r w:rsidR="00D21EF0" w:rsidRPr="00855488">
        <w:rPr>
          <w:rFonts w:ascii="new times roman" w:hAnsi="new times roman"/>
          <w:lang w:val="sk-SK"/>
        </w:rPr>
        <w:t xml:space="preserve"> dary (pr</w:t>
      </w:r>
      <w:r w:rsidR="00E858C6"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j</w:t>
      </w:r>
      <w:r w:rsidR="00E858C6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vy)</w:t>
      </w:r>
    </w:p>
    <w:p w:rsidR="00D21EF0" w:rsidRPr="00855488" w:rsidRDefault="00D21EF0" w:rsidP="00D21EF0">
      <w:pPr>
        <w:pStyle w:val="Odstavecseseznamem"/>
        <w:ind w:left="1080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nás v</w:t>
      </w:r>
      <w:r w:rsidR="00E858C6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>d</w:t>
      </w:r>
      <w:r w:rsidR="00E858C6" w:rsidRPr="00855488">
        <w:rPr>
          <w:rFonts w:ascii="new times roman" w:hAnsi="new times roman"/>
          <w:lang w:val="sk-SK"/>
        </w:rPr>
        <w:t>o</w:t>
      </w:r>
      <w:r w:rsidRPr="00855488">
        <w:rPr>
          <w:rFonts w:ascii="new times roman" w:hAnsi="new times roman"/>
          <w:lang w:val="sk-SK"/>
        </w:rPr>
        <w:t>l od ví</w:t>
      </w:r>
      <w:r w:rsidR="00E858C6" w:rsidRPr="00855488">
        <w:rPr>
          <w:rFonts w:ascii="new times roman" w:hAnsi="new times roman"/>
          <w:lang w:val="sk-SK"/>
        </w:rPr>
        <w:t>ťa</w:t>
      </w:r>
      <w:r w:rsidRPr="00855488">
        <w:rPr>
          <w:rFonts w:ascii="new times roman" w:hAnsi="new times roman"/>
          <w:lang w:val="sk-SK"/>
        </w:rPr>
        <w:t>zstv</w:t>
      </w:r>
      <w:r w:rsidR="00E858C6" w:rsidRPr="00855488">
        <w:rPr>
          <w:rFonts w:ascii="new times roman" w:hAnsi="new times roman"/>
          <w:lang w:val="sk-SK"/>
        </w:rPr>
        <w:t>a</w:t>
      </w:r>
      <w:r w:rsidRPr="00855488">
        <w:rPr>
          <w:rFonts w:ascii="new times roman" w:hAnsi="new times roman"/>
          <w:lang w:val="sk-SK"/>
        </w:rPr>
        <w:t xml:space="preserve"> k ví</w:t>
      </w:r>
      <w:r w:rsidR="00E858C6" w:rsidRPr="00855488">
        <w:rPr>
          <w:rFonts w:ascii="new times roman" w:hAnsi="new times roman"/>
          <w:lang w:val="sk-SK"/>
        </w:rPr>
        <w:t>ťa</w:t>
      </w:r>
      <w:r w:rsidRPr="00855488">
        <w:rPr>
          <w:rFonts w:ascii="new times roman" w:hAnsi="new times roman"/>
          <w:lang w:val="sk-SK"/>
        </w:rPr>
        <w:t>zstv</w:t>
      </w:r>
      <w:r w:rsidR="00E858C6" w:rsidRPr="00855488">
        <w:rPr>
          <w:rFonts w:ascii="new times roman" w:hAnsi="new times roman"/>
          <w:lang w:val="sk-SK"/>
        </w:rPr>
        <w:t>u</w:t>
      </w:r>
      <w:r w:rsidRPr="00855488">
        <w:rPr>
          <w:rFonts w:ascii="new times roman" w:hAnsi="new times roman"/>
          <w:lang w:val="sk-SK"/>
        </w:rPr>
        <w:t>,</w:t>
      </w:r>
    </w:p>
    <w:p w:rsidR="00D21EF0" w:rsidRPr="00855488" w:rsidRDefault="00E858C6" w:rsidP="00D21EF0">
      <w:pPr>
        <w:pStyle w:val="Odstavecseseznamem"/>
        <w:ind w:left="1080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aby nás vzkrie</w:t>
      </w:r>
      <w:r w:rsidR="00D21EF0" w:rsidRPr="00855488">
        <w:rPr>
          <w:rFonts w:ascii="new times roman" w:hAnsi="new times roman"/>
          <w:lang w:val="sk-SK"/>
        </w:rPr>
        <w:t>sil k životu.</w:t>
      </w:r>
    </w:p>
    <w:p w:rsidR="00D21EF0" w:rsidRPr="00855488" w:rsidRDefault="00E858C6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Skrze Ducha svätého Boh prebýva v nás a my v ňo</w:t>
      </w:r>
      <w:r w:rsidR="00D21EF0" w:rsidRPr="00855488">
        <w:rPr>
          <w:rFonts w:ascii="new times roman" w:hAnsi="new times roman"/>
          <w:lang w:val="sk-SK"/>
        </w:rPr>
        <w:t>m.</w:t>
      </w:r>
    </w:p>
    <w:p w:rsidR="00D21EF0" w:rsidRPr="00855488" w:rsidRDefault="00E858C6" w:rsidP="00D21EF0">
      <w:pPr>
        <w:pStyle w:val="Odstavecseseznamem"/>
        <w:numPr>
          <w:ilvl w:val="0"/>
          <w:numId w:val="18"/>
        </w:num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Skrze neho máme </w:t>
      </w:r>
      <w:proofErr w:type="spellStart"/>
      <w:r w:rsidR="00D21EF0" w:rsidRPr="00855488">
        <w:rPr>
          <w:rFonts w:ascii="new times roman" w:hAnsi="new times roman"/>
          <w:lang w:val="sk-SK"/>
        </w:rPr>
        <w:t>konat</w:t>
      </w:r>
      <w:proofErr w:type="spellEnd"/>
      <w:r w:rsidRPr="00855488">
        <w:rPr>
          <w:rFonts w:ascii="new times roman" w:hAnsi="new times roman"/>
          <w:lang w:val="sk-SK"/>
        </w:rPr>
        <w:t xml:space="preserve"> všetko</w:t>
      </w:r>
      <w:r w:rsidR="00D21EF0" w:rsidRPr="00855488">
        <w:rPr>
          <w:rFonts w:ascii="new times roman" w:hAnsi="new times roman"/>
          <w:lang w:val="sk-SK"/>
        </w:rPr>
        <w:t xml:space="preserve"> („..n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e moc</w:t>
      </w:r>
      <w:r w:rsidRPr="00855488">
        <w:rPr>
          <w:rFonts w:ascii="new times roman" w:hAnsi="new times roman"/>
          <w:lang w:val="sk-SK"/>
        </w:rPr>
        <w:t>ou, ani  silou, ale</w:t>
      </w:r>
      <w:r w:rsidR="00D21EF0" w:rsidRPr="00855488">
        <w:rPr>
          <w:rFonts w:ascii="new times roman" w:hAnsi="new times roman"/>
          <w:lang w:val="sk-SK"/>
        </w:rPr>
        <w:t xml:space="preserve"> m</w:t>
      </w:r>
      <w:r w:rsidRPr="00855488">
        <w:rPr>
          <w:rFonts w:ascii="new times roman" w:hAnsi="new times roman"/>
          <w:lang w:val="sk-SK"/>
        </w:rPr>
        <w:t>ojím Ducho</w:t>
      </w:r>
      <w:r w:rsidR="00D21EF0" w:rsidRPr="00855488">
        <w:rPr>
          <w:rFonts w:ascii="new times roman" w:hAnsi="new times roman"/>
          <w:lang w:val="sk-SK"/>
        </w:rPr>
        <w:t>m..“)</w:t>
      </w:r>
    </w:p>
    <w:p w:rsidR="00D21EF0" w:rsidRPr="00855488" w:rsidRDefault="00E858C6" w:rsidP="00D21EF0">
      <w:pPr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Prijal </w:t>
      </w:r>
      <w:proofErr w:type="spellStart"/>
      <w:r w:rsidRPr="00855488">
        <w:rPr>
          <w:rFonts w:ascii="new times roman" w:hAnsi="new times roman"/>
          <w:lang w:val="sk-SK"/>
        </w:rPr>
        <w:t>jsi</w:t>
      </w:r>
      <w:proofErr w:type="spellEnd"/>
      <w:r w:rsidRPr="00855488">
        <w:rPr>
          <w:rFonts w:ascii="new times roman" w:hAnsi="new times roman"/>
          <w:lang w:val="sk-SK"/>
        </w:rPr>
        <w:t xml:space="preserve"> (bo</w:t>
      </w:r>
      <w:r w:rsidR="00D21EF0" w:rsidRPr="00855488">
        <w:rPr>
          <w:rFonts w:ascii="new times roman" w:hAnsi="new times roman"/>
          <w:lang w:val="sk-SK"/>
        </w:rPr>
        <w:t>l si pok</w:t>
      </w:r>
      <w:r w:rsidRPr="00855488">
        <w:rPr>
          <w:rFonts w:ascii="new times roman" w:hAnsi="new times roman"/>
          <w:lang w:val="sk-SK"/>
        </w:rPr>
        <w:t>rstený</w:t>
      </w:r>
      <w:r w:rsidR="00D21EF0" w:rsidRPr="00855488">
        <w:rPr>
          <w:rFonts w:ascii="new times roman" w:hAnsi="new times roman"/>
          <w:lang w:val="sk-SK"/>
        </w:rPr>
        <w:t>) Ducha sv</w:t>
      </w:r>
      <w:r w:rsidRPr="00855488">
        <w:rPr>
          <w:rFonts w:ascii="new times roman" w:hAnsi="new times roman"/>
          <w:lang w:val="sk-SK"/>
        </w:rPr>
        <w:t>ätého do svojho života?</w:t>
      </w:r>
      <w:r w:rsidRPr="00855488">
        <w:rPr>
          <w:rFonts w:ascii="new times roman" w:hAnsi="new times roman"/>
          <w:lang w:val="sk-SK"/>
        </w:rPr>
        <w:br/>
        <w:t>(Pokiaľ</w:t>
      </w:r>
      <w:r w:rsidR="00D21EF0" w:rsidRPr="00855488">
        <w:rPr>
          <w:rFonts w:ascii="new times roman" w:hAnsi="new times roman"/>
          <w:lang w:val="sk-SK"/>
        </w:rPr>
        <w:t xml:space="preserve"> n</w:t>
      </w:r>
      <w:r w:rsidRPr="00855488">
        <w:rPr>
          <w:rFonts w:ascii="new times roman" w:hAnsi="new times roman"/>
          <w:lang w:val="sk-SK"/>
        </w:rPr>
        <w:t>ie, budeme sa</w:t>
      </w:r>
      <w:r w:rsidR="00D21EF0" w:rsidRPr="00855488">
        <w:rPr>
          <w:rFonts w:ascii="new times roman" w:hAnsi="new times roman"/>
          <w:lang w:val="sk-SK"/>
        </w:rPr>
        <w:t xml:space="preserve"> t</w:t>
      </w:r>
      <w:r w:rsidRPr="00855488">
        <w:rPr>
          <w:rFonts w:ascii="new times roman" w:hAnsi="new times roman"/>
          <w:lang w:val="sk-SK"/>
        </w:rPr>
        <w:t>eraz</w:t>
      </w:r>
      <w:r w:rsidR="00D21EF0" w:rsidRPr="00855488">
        <w:rPr>
          <w:rFonts w:ascii="new times roman" w:hAnsi="new times roman"/>
          <w:lang w:val="sk-SK"/>
        </w:rPr>
        <w:t xml:space="preserve"> modli</w:t>
      </w:r>
      <w:r w:rsidRPr="00855488">
        <w:rPr>
          <w:rFonts w:ascii="new times roman" w:hAnsi="new times roman"/>
          <w:lang w:val="sk-SK"/>
        </w:rPr>
        <w:t>ť, aby zostú</w:t>
      </w:r>
      <w:r w:rsidR="00D21EF0" w:rsidRPr="00855488">
        <w:rPr>
          <w:rFonts w:ascii="new times roman" w:hAnsi="new times roman"/>
          <w:lang w:val="sk-SK"/>
        </w:rPr>
        <w:t>pil Duch sv</w:t>
      </w:r>
      <w:r w:rsidRPr="00855488">
        <w:rPr>
          <w:rFonts w:ascii="new times roman" w:hAnsi="new times roman"/>
          <w:lang w:val="sk-SK"/>
        </w:rPr>
        <w:t>ä</w:t>
      </w:r>
      <w:r w:rsidR="00D21EF0" w:rsidRPr="00855488">
        <w:rPr>
          <w:rFonts w:ascii="new times roman" w:hAnsi="new times roman"/>
          <w:lang w:val="sk-SK"/>
        </w:rPr>
        <w:t>tý do tv</w:t>
      </w:r>
      <w:r w:rsidRPr="00855488">
        <w:rPr>
          <w:rFonts w:ascii="new times roman" w:hAnsi="new times roman"/>
          <w:lang w:val="sk-SK"/>
        </w:rPr>
        <w:t>oj</w:t>
      </w:r>
      <w:r w:rsidR="00D21EF0" w:rsidRPr="00855488">
        <w:rPr>
          <w:rFonts w:ascii="new times roman" w:hAnsi="new times roman"/>
          <w:lang w:val="sk-SK"/>
        </w:rPr>
        <w:t>ho života.)</w:t>
      </w:r>
    </w:p>
    <w:p w:rsidR="00D21EF0" w:rsidRPr="00855488" w:rsidRDefault="00D21EF0" w:rsidP="00D21EF0">
      <w:pPr>
        <w:rPr>
          <w:rFonts w:ascii="new times roman" w:hAnsi="new times roman"/>
          <w:lang w:val="sk-SK"/>
        </w:rPr>
      </w:pPr>
    </w:p>
    <w:p w:rsidR="00D21EF0" w:rsidRPr="00855488" w:rsidRDefault="00D21EF0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AD 5) OVOC</w:t>
      </w:r>
      <w:r w:rsidR="00E858C6" w:rsidRPr="00855488">
        <w:rPr>
          <w:rFonts w:ascii="new times roman" w:hAnsi="new times roman"/>
          <w:lang w:val="sk-SK"/>
        </w:rPr>
        <w:t>I</w:t>
      </w:r>
      <w:r w:rsidRPr="00855488">
        <w:rPr>
          <w:rFonts w:ascii="new times roman" w:hAnsi="new times roman"/>
          <w:lang w:val="sk-SK"/>
        </w:rPr>
        <w:t xml:space="preserve">E DUCHA </w:t>
      </w:r>
    </w:p>
    <w:p w:rsidR="00D21EF0" w:rsidRPr="00855488" w:rsidRDefault="00B25128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br/>
        <w:t>Vo</w:t>
      </w:r>
      <w:r w:rsidR="00D21EF0" w:rsidRPr="00855488">
        <w:rPr>
          <w:rFonts w:ascii="new times roman" w:hAnsi="new times roman"/>
          <w:lang w:val="sk-SK"/>
        </w:rPr>
        <w:t xml:space="preserve"> sv</w:t>
      </w:r>
      <w:r w:rsidRPr="00855488">
        <w:rPr>
          <w:rFonts w:ascii="new times roman" w:hAnsi="new times roman"/>
          <w:lang w:val="sk-SK"/>
        </w:rPr>
        <w:t xml:space="preserve">ojom živote </w:t>
      </w:r>
      <w:r w:rsidR="00D21EF0" w:rsidRPr="00855488">
        <w:rPr>
          <w:rFonts w:ascii="new times roman" w:hAnsi="new times roman"/>
          <w:lang w:val="sk-SK"/>
        </w:rPr>
        <w:t>s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m m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l možnos</w:t>
      </w:r>
      <w:r w:rsidRPr="00855488">
        <w:rPr>
          <w:rFonts w:ascii="new times roman" w:hAnsi="new times roman"/>
          <w:lang w:val="sk-SK"/>
        </w:rPr>
        <w:t>ť stretnúť</w:t>
      </w:r>
      <w:r w:rsidR="00D21EF0" w:rsidRPr="00855488">
        <w:rPr>
          <w:rFonts w:ascii="new times roman" w:hAnsi="new times roman"/>
          <w:lang w:val="sk-SK"/>
        </w:rPr>
        <w:t xml:space="preserve"> n</w:t>
      </w:r>
      <w:r w:rsidRPr="00855488">
        <w:rPr>
          <w:rFonts w:ascii="new times roman" w:hAnsi="new times roman"/>
          <w:lang w:val="sk-SK"/>
        </w:rPr>
        <w:t>iekoľko ume</w:t>
      </w:r>
      <w:r w:rsidR="00D21EF0" w:rsidRPr="00855488">
        <w:rPr>
          <w:rFonts w:ascii="new times roman" w:hAnsi="new times roman"/>
          <w:lang w:val="sk-SK"/>
        </w:rPr>
        <w:t>lc</w:t>
      </w:r>
      <w:r w:rsidRPr="00855488">
        <w:rPr>
          <w:rFonts w:ascii="new times roman" w:hAnsi="new times roman"/>
          <w:lang w:val="sk-SK"/>
        </w:rPr>
        <w:t>ov</w:t>
      </w:r>
      <w:r w:rsidR="00D21EF0" w:rsidRPr="00855488">
        <w:rPr>
          <w:rFonts w:ascii="new times roman" w:hAnsi="new times roman"/>
          <w:lang w:val="sk-SK"/>
        </w:rPr>
        <w:t>. Hud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bník</w:t>
      </w:r>
      <w:r w:rsidRPr="00855488">
        <w:rPr>
          <w:rFonts w:ascii="new times roman" w:hAnsi="new times roman"/>
          <w:lang w:val="sk-SK"/>
        </w:rPr>
        <w:t>ov</w:t>
      </w:r>
      <w:r w:rsidR="00D21EF0" w:rsidRPr="00855488">
        <w:rPr>
          <w:rFonts w:ascii="new times roman" w:hAnsi="new times roman"/>
          <w:lang w:val="sk-SK"/>
        </w:rPr>
        <w:t xml:space="preserve">, </w:t>
      </w:r>
      <w:r w:rsidRPr="00855488">
        <w:rPr>
          <w:rFonts w:ascii="new times roman" w:hAnsi="new times roman"/>
          <w:lang w:val="sk-SK"/>
        </w:rPr>
        <w:t>spe</w:t>
      </w:r>
      <w:r w:rsidR="00D21EF0" w:rsidRPr="00855488">
        <w:rPr>
          <w:rFonts w:ascii="new times roman" w:hAnsi="new times roman"/>
          <w:lang w:val="sk-SK"/>
        </w:rPr>
        <w:t>vák</w:t>
      </w:r>
      <w:r w:rsidRPr="00855488">
        <w:rPr>
          <w:rFonts w:ascii="new times roman" w:hAnsi="new times roman"/>
          <w:lang w:val="sk-SK"/>
        </w:rPr>
        <w:t>ov</w:t>
      </w:r>
      <w:r w:rsidR="00D21EF0" w:rsidRPr="00855488">
        <w:rPr>
          <w:rFonts w:ascii="new times roman" w:hAnsi="new times roman"/>
          <w:lang w:val="sk-SK"/>
        </w:rPr>
        <w:t>, herc</w:t>
      </w:r>
      <w:r w:rsidRPr="00855488">
        <w:rPr>
          <w:rFonts w:ascii="new times roman" w:hAnsi="new times roman"/>
          <w:lang w:val="sk-SK"/>
        </w:rPr>
        <w:t>ov</w:t>
      </w:r>
      <w:r w:rsidR="00D21EF0" w:rsidRPr="00855488">
        <w:rPr>
          <w:rFonts w:ascii="new times roman" w:hAnsi="new times roman"/>
          <w:lang w:val="sk-SK"/>
        </w:rPr>
        <w:t xml:space="preserve"> i mal</w:t>
      </w:r>
      <w:r w:rsidRPr="00855488">
        <w:rPr>
          <w:rFonts w:ascii="new times roman" w:hAnsi="new times roman"/>
          <w:lang w:val="sk-SK"/>
        </w:rPr>
        <w:t>iarov</w:t>
      </w:r>
      <w:r w:rsidR="00D21EF0" w:rsidRPr="00855488">
        <w:rPr>
          <w:rFonts w:ascii="new times roman" w:hAnsi="new times roman"/>
          <w:lang w:val="sk-SK"/>
        </w:rPr>
        <w:t>. Mno</w:t>
      </w:r>
      <w:r w:rsidRPr="00855488">
        <w:rPr>
          <w:rFonts w:ascii="new times roman" w:hAnsi="new times roman"/>
          <w:lang w:val="sk-SK"/>
        </w:rPr>
        <w:t>h</w:t>
      </w:r>
      <w:r w:rsidR="00D21EF0" w:rsidRPr="00855488">
        <w:rPr>
          <w:rFonts w:ascii="new times roman" w:hAnsi="new times roman"/>
          <w:lang w:val="sk-SK"/>
        </w:rPr>
        <w:t>í z nich m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li obrovský talent. N</w:t>
      </w:r>
      <w:r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e však vš</w:t>
      </w:r>
      <w:r w:rsidRPr="00855488">
        <w:rPr>
          <w:rFonts w:ascii="new times roman" w:hAnsi="new times roman"/>
          <w:lang w:val="sk-SK"/>
        </w:rPr>
        <w:t>etci z nich i napriek</w:t>
      </w:r>
      <w:r w:rsidR="00D21EF0" w:rsidRPr="00855488">
        <w:rPr>
          <w:rFonts w:ascii="new times roman" w:hAnsi="new times roman"/>
          <w:lang w:val="sk-SK"/>
        </w:rPr>
        <w:t xml:space="preserve"> t</w:t>
      </w:r>
      <w:r w:rsidRPr="00855488">
        <w:rPr>
          <w:rFonts w:ascii="new times roman" w:hAnsi="new times roman"/>
          <w:lang w:val="sk-SK"/>
        </w:rPr>
        <w:t>omuto</w:t>
      </w:r>
      <w:r w:rsidR="00D21EF0" w:rsidRPr="00855488">
        <w:rPr>
          <w:rFonts w:ascii="new times roman" w:hAnsi="new times roman"/>
          <w:lang w:val="sk-SK"/>
        </w:rPr>
        <w:t xml:space="preserve"> talent</w:t>
      </w:r>
      <w:r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 xml:space="preserve"> dos</w:t>
      </w:r>
      <w:r w:rsidRPr="00855488">
        <w:rPr>
          <w:rFonts w:ascii="new times roman" w:hAnsi="new times roman"/>
          <w:lang w:val="sk-SK"/>
        </w:rPr>
        <w:t>iahli</w:t>
      </w:r>
      <w:r w:rsidR="00D21EF0" w:rsidRPr="00855488">
        <w:rPr>
          <w:rFonts w:ascii="new times roman" w:hAnsi="new times roman"/>
          <w:lang w:val="sk-SK"/>
        </w:rPr>
        <w:t xml:space="preserve"> úsp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ch. M</w:t>
      </w:r>
      <w:r w:rsidRPr="00855488">
        <w:rPr>
          <w:rFonts w:ascii="new times roman" w:hAnsi="new times roman"/>
          <w:lang w:val="sk-SK"/>
        </w:rPr>
        <w:t>ali sí</w:t>
      </w:r>
      <w:r w:rsidR="00D21EF0" w:rsidRPr="00855488">
        <w:rPr>
          <w:rFonts w:ascii="new times roman" w:hAnsi="new times roman"/>
          <w:lang w:val="sk-SK"/>
        </w:rPr>
        <w:t>ce</w:t>
      </w:r>
      <w:r w:rsidRPr="00855488">
        <w:rPr>
          <w:rFonts w:ascii="new times roman" w:hAnsi="new times roman"/>
          <w:lang w:val="sk-SK"/>
        </w:rPr>
        <w:t xml:space="preserve"> obrovský dar od Boha, ale to bo</w:t>
      </w:r>
      <w:r w:rsidR="00D21EF0" w:rsidRPr="00855488">
        <w:rPr>
          <w:rFonts w:ascii="new times roman" w:hAnsi="new times roman"/>
          <w:lang w:val="sk-SK"/>
        </w:rPr>
        <w:t>lo vše</w:t>
      </w:r>
      <w:r w:rsidRPr="00855488">
        <w:rPr>
          <w:rFonts w:ascii="new times roman" w:hAnsi="new times roman"/>
          <w:lang w:val="sk-SK"/>
        </w:rPr>
        <w:t>tko</w:t>
      </w:r>
      <w:r w:rsidR="00D21EF0" w:rsidRPr="00855488">
        <w:rPr>
          <w:rFonts w:ascii="new times roman" w:hAnsi="new times roman"/>
          <w:lang w:val="sk-SK"/>
        </w:rPr>
        <w:t>. Samotný dar nestačil. T</w:t>
      </w:r>
      <w:r w:rsidRPr="00855488">
        <w:rPr>
          <w:rFonts w:ascii="new times roman" w:hAnsi="new times roman"/>
          <w:lang w:val="sk-SK"/>
        </w:rPr>
        <w:t>í</w:t>
      </w:r>
      <w:r w:rsidR="00D21EF0" w:rsidRPr="00855488">
        <w:rPr>
          <w:rFonts w:ascii="new times roman" w:hAnsi="new times roman"/>
          <w:lang w:val="sk-SK"/>
        </w:rPr>
        <w:t>, kt</w:t>
      </w:r>
      <w:r w:rsidRPr="00855488">
        <w:rPr>
          <w:rFonts w:ascii="new times roman" w:hAnsi="new times roman"/>
          <w:lang w:val="sk-SK"/>
        </w:rPr>
        <w:t>orí</w:t>
      </w:r>
      <w:r w:rsidR="00D21EF0" w:rsidRPr="00855488">
        <w:rPr>
          <w:rFonts w:ascii="new times roman" w:hAnsi="new times roman"/>
          <w:lang w:val="sk-SK"/>
        </w:rPr>
        <w:t xml:space="preserve"> usp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 xml:space="preserve">li a dnes </w:t>
      </w:r>
      <w:r w:rsidRPr="00855488">
        <w:rPr>
          <w:rFonts w:ascii="new times roman" w:hAnsi="new times roman"/>
          <w:lang w:val="sk-SK"/>
        </w:rPr>
        <w:t>sú známymi ume</w:t>
      </w:r>
      <w:r w:rsidR="00D21EF0" w:rsidRPr="00855488">
        <w:rPr>
          <w:rFonts w:ascii="new times roman" w:hAnsi="new times roman"/>
          <w:lang w:val="sk-SK"/>
        </w:rPr>
        <w:t>lc</w:t>
      </w:r>
      <w:r w:rsidRPr="00855488">
        <w:rPr>
          <w:rFonts w:ascii="new times roman" w:hAnsi="new times roman"/>
          <w:lang w:val="sk-SK"/>
        </w:rPr>
        <w:t>ami, zistili, že potrebujú mimo svoj</w:t>
      </w:r>
      <w:r w:rsidR="00D21EF0" w:rsidRPr="00855488">
        <w:rPr>
          <w:rFonts w:ascii="new times roman" w:hAnsi="new times roman"/>
          <w:lang w:val="sk-SK"/>
        </w:rPr>
        <w:t>ho daru rozvíj</w:t>
      </w:r>
      <w:r w:rsidRPr="00855488">
        <w:rPr>
          <w:rFonts w:ascii="new times roman" w:hAnsi="new times roman"/>
          <w:lang w:val="sk-SK"/>
        </w:rPr>
        <w:t xml:space="preserve">ať mnoho iných schopností, aby mohli </w:t>
      </w:r>
      <w:proofErr w:type="spellStart"/>
      <w:r w:rsidRPr="00855488">
        <w:rPr>
          <w:rFonts w:ascii="new times roman" w:hAnsi="new times roman"/>
          <w:lang w:val="sk-SK"/>
        </w:rPr>
        <w:t>svô</w:t>
      </w:r>
      <w:r w:rsidR="00D21EF0" w:rsidRPr="00855488">
        <w:rPr>
          <w:rFonts w:ascii="new times roman" w:hAnsi="new times roman"/>
          <w:lang w:val="sk-SK"/>
        </w:rPr>
        <w:t>j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dar pln</w:t>
      </w:r>
      <w:r w:rsidRPr="00855488">
        <w:rPr>
          <w:rFonts w:ascii="new times roman" w:hAnsi="new times roman"/>
          <w:lang w:val="sk-SK"/>
        </w:rPr>
        <w:t>e využiť</w:t>
      </w:r>
      <w:r w:rsidR="00D21EF0" w:rsidRPr="00855488">
        <w:rPr>
          <w:rFonts w:ascii="new times roman" w:hAnsi="new times roman"/>
          <w:lang w:val="sk-SK"/>
        </w:rPr>
        <w:t>.</w:t>
      </w:r>
    </w:p>
    <w:p w:rsidR="00D21EF0" w:rsidRPr="00855488" w:rsidRDefault="00B25128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Ako pr</w:t>
      </w:r>
      <w:r w:rsidR="00D21EF0" w:rsidRPr="00855488">
        <w:rPr>
          <w:rFonts w:ascii="new times roman" w:hAnsi="new times roman"/>
          <w:lang w:val="sk-SK"/>
        </w:rPr>
        <w:t>íklad uved</w:t>
      </w:r>
      <w:r w:rsidRPr="00855488">
        <w:rPr>
          <w:rFonts w:ascii="new times roman" w:hAnsi="new times roman"/>
          <w:lang w:val="sk-SK"/>
        </w:rPr>
        <w:t>iem spe</w:t>
      </w:r>
      <w:r w:rsidR="00D21EF0" w:rsidRPr="00855488">
        <w:rPr>
          <w:rFonts w:ascii="new times roman" w:hAnsi="new times roman"/>
          <w:lang w:val="sk-SK"/>
        </w:rPr>
        <w:t>vák</w:t>
      </w:r>
      <w:r w:rsidRPr="00855488">
        <w:rPr>
          <w:rFonts w:ascii="new times roman" w:hAnsi="new times roman"/>
          <w:lang w:val="sk-SK"/>
        </w:rPr>
        <w:t>ov. S</w:t>
      </w:r>
      <w:r w:rsidR="00D21EF0" w:rsidRPr="00855488">
        <w:rPr>
          <w:rFonts w:ascii="new times roman" w:hAnsi="new times roman"/>
          <w:lang w:val="sk-SK"/>
        </w:rPr>
        <w:t>p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vák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m došlo, že </w:t>
      </w:r>
      <w:r w:rsidRPr="00855488">
        <w:rPr>
          <w:rFonts w:ascii="new times roman" w:hAnsi="new times roman"/>
          <w:lang w:val="sk-SK"/>
        </w:rPr>
        <w:t>im hlas nestačí a potr</w:t>
      </w:r>
      <w:r w:rsidR="00D21EF0" w:rsidRPr="00855488">
        <w:rPr>
          <w:rFonts w:ascii="new times roman" w:hAnsi="new times roman"/>
          <w:lang w:val="sk-SK"/>
        </w:rPr>
        <w:t>ebuj</w:t>
      </w:r>
      <w:r w:rsidRPr="00855488">
        <w:rPr>
          <w:rFonts w:ascii="new times roman" w:hAnsi="new times roman"/>
          <w:lang w:val="sk-SK"/>
        </w:rPr>
        <w:t>ú poznať</w:t>
      </w:r>
      <w:r w:rsidR="00D21EF0" w:rsidRPr="00855488">
        <w:rPr>
          <w:rFonts w:ascii="new times roman" w:hAnsi="new times roman"/>
          <w:lang w:val="sk-SK"/>
        </w:rPr>
        <w:t xml:space="preserve"> noty, aby mohli </w:t>
      </w:r>
      <w:r w:rsidRPr="00855488">
        <w:rPr>
          <w:rFonts w:ascii="new times roman" w:hAnsi="new times roman"/>
          <w:lang w:val="sk-SK"/>
        </w:rPr>
        <w:t>s</w:t>
      </w:r>
      <w:r w:rsidR="00D21EF0" w:rsidRPr="00855488">
        <w:rPr>
          <w:rFonts w:ascii="new times roman" w:hAnsi="new times roman"/>
          <w:lang w:val="sk-SK"/>
        </w:rPr>
        <w:t>p</w:t>
      </w:r>
      <w:r w:rsidRPr="00855488">
        <w:rPr>
          <w:rFonts w:ascii="new times roman" w:hAnsi="new times roman"/>
          <w:lang w:val="sk-SK"/>
        </w:rPr>
        <w:t>ievať</w:t>
      </w:r>
      <w:r w:rsidR="00D21EF0" w:rsidRPr="00855488">
        <w:rPr>
          <w:rFonts w:ascii="new times roman" w:hAnsi="new times roman"/>
          <w:lang w:val="sk-SK"/>
        </w:rPr>
        <w:t xml:space="preserve"> z n</w:t>
      </w:r>
      <w:r w:rsidRPr="00855488">
        <w:rPr>
          <w:rFonts w:ascii="new times roman" w:hAnsi="new times roman"/>
          <w:lang w:val="sk-SK"/>
        </w:rPr>
        <w:t>ôt, ďalej</w:t>
      </w:r>
      <w:r w:rsidR="00D21EF0" w:rsidRPr="00855488">
        <w:rPr>
          <w:rFonts w:ascii="new times roman" w:hAnsi="new times roman"/>
          <w:lang w:val="sk-SK"/>
        </w:rPr>
        <w:t xml:space="preserve"> školi</w:t>
      </w:r>
      <w:r w:rsidRPr="00855488">
        <w:rPr>
          <w:rFonts w:ascii="new times roman" w:hAnsi="new times roman"/>
          <w:lang w:val="sk-SK"/>
        </w:rPr>
        <w:t xml:space="preserve">ť </w:t>
      </w:r>
      <w:proofErr w:type="spellStart"/>
      <w:r w:rsidRPr="00855488">
        <w:rPr>
          <w:rFonts w:ascii="new times roman" w:hAnsi="new times roman"/>
          <w:lang w:val="sk-SK"/>
        </w:rPr>
        <w:t>svô</w:t>
      </w:r>
      <w:r w:rsidR="00D21EF0" w:rsidRPr="00855488">
        <w:rPr>
          <w:rFonts w:ascii="new times roman" w:hAnsi="new times roman"/>
          <w:lang w:val="sk-SK"/>
        </w:rPr>
        <w:t>j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hlas, aby ho mohli využ</w:t>
      </w:r>
      <w:r w:rsidRPr="00855488">
        <w:rPr>
          <w:rFonts w:ascii="new times roman" w:hAnsi="new times roman"/>
          <w:lang w:val="sk-SK"/>
        </w:rPr>
        <w:t>iť naplno. Naučiť sa</w:t>
      </w:r>
      <w:r w:rsidR="00D21EF0" w:rsidRPr="00855488">
        <w:rPr>
          <w:rFonts w:ascii="new times roman" w:hAnsi="new times roman"/>
          <w:lang w:val="sk-SK"/>
        </w:rPr>
        <w:t xml:space="preserve"> pohybova</w:t>
      </w:r>
      <w:r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 a vystupova</w:t>
      </w:r>
      <w:r w:rsidRPr="00855488">
        <w:rPr>
          <w:rFonts w:ascii="new times roman" w:hAnsi="new times roman"/>
          <w:lang w:val="sk-SK"/>
        </w:rPr>
        <w:t>ť na ja</w:t>
      </w:r>
      <w:r w:rsidR="00D21EF0" w:rsidRPr="00855488">
        <w:rPr>
          <w:rFonts w:ascii="new times roman" w:hAnsi="new times roman"/>
          <w:lang w:val="sk-SK"/>
        </w:rPr>
        <w:t>vi</w:t>
      </w:r>
      <w:r w:rsidRPr="00855488">
        <w:rPr>
          <w:rFonts w:ascii="new times roman" w:hAnsi="new times roman"/>
          <w:lang w:val="sk-SK"/>
        </w:rPr>
        <w:t>sku</w:t>
      </w:r>
      <w:r w:rsidR="00D21EF0" w:rsidRPr="00855488">
        <w:rPr>
          <w:rFonts w:ascii="new times roman" w:hAnsi="new times roman"/>
          <w:lang w:val="sk-SK"/>
        </w:rPr>
        <w:t>, možn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 i tan</w:t>
      </w:r>
      <w:r w:rsidRPr="00855488">
        <w:rPr>
          <w:rFonts w:ascii="new times roman" w:hAnsi="new times roman"/>
          <w:lang w:val="sk-SK"/>
        </w:rPr>
        <w:t>covať</w:t>
      </w:r>
      <w:r w:rsidR="00D21EF0" w:rsidRPr="00855488">
        <w:rPr>
          <w:rFonts w:ascii="new times roman" w:hAnsi="new times roman"/>
          <w:lang w:val="sk-SK"/>
        </w:rPr>
        <w:t>… Mno</w:t>
      </w:r>
      <w:r w:rsidRPr="00855488">
        <w:rPr>
          <w:rFonts w:ascii="new times roman" w:hAnsi="new times roman"/>
          <w:lang w:val="sk-SK"/>
        </w:rPr>
        <w:t>h</w:t>
      </w:r>
      <w:r w:rsidR="00D21EF0" w:rsidRPr="00855488">
        <w:rPr>
          <w:rFonts w:ascii="new times roman" w:hAnsi="new times roman"/>
          <w:lang w:val="sk-SK"/>
        </w:rPr>
        <w:t>í s</w:t>
      </w:r>
      <w:r w:rsidRPr="00855488">
        <w:rPr>
          <w:rFonts w:ascii="new times roman" w:hAnsi="new times roman"/>
          <w:lang w:val="sk-SK"/>
        </w:rPr>
        <w:t>a po niekoľkých rokoch spievania rozhodli začať š</w:t>
      </w:r>
      <w:r w:rsidR="00D21EF0" w:rsidRPr="00855488">
        <w:rPr>
          <w:rFonts w:ascii="new times roman" w:hAnsi="new times roman"/>
          <w:lang w:val="sk-SK"/>
        </w:rPr>
        <w:t>tudova</w:t>
      </w:r>
      <w:r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 konzervat</w:t>
      </w:r>
      <w:r w:rsidRPr="00855488">
        <w:rPr>
          <w:rFonts w:ascii="new times roman" w:hAnsi="new times roman"/>
          <w:lang w:val="sk-SK"/>
        </w:rPr>
        <w:t>órium. Tí</w:t>
      </w:r>
      <w:r w:rsidR="00D21EF0" w:rsidRPr="00855488">
        <w:rPr>
          <w:rFonts w:ascii="new times roman" w:hAnsi="new times roman"/>
          <w:lang w:val="sk-SK"/>
        </w:rPr>
        <w:t xml:space="preserve"> dnes </w:t>
      </w:r>
      <w:r w:rsidRPr="00855488">
        <w:rPr>
          <w:rFonts w:ascii="new times roman" w:hAnsi="new times roman"/>
          <w:lang w:val="sk-SK"/>
        </w:rPr>
        <w:t xml:space="preserve">zbierajú </w:t>
      </w:r>
      <w:r w:rsidR="00D21EF0" w:rsidRPr="00855488">
        <w:rPr>
          <w:rFonts w:ascii="new times roman" w:hAnsi="new times roman"/>
          <w:lang w:val="sk-SK"/>
        </w:rPr>
        <w:t>ovoc</w:t>
      </w:r>
      <w:r w:rsidRPr="00855488">
        <w:rPr>
          <w:rFonts w:ascii="new times roman" w:hAnsi="new times roman"/>
          <w:lang w:val="sk-SK"/>
        </w:rPr>
        <w:t>i</w:t>
      </w:r>
      <w:r w:rsidR="00390255" w:rsidRPr="00855488">
        <w:rPr>
          <w:rFonts w:ascii="new times roman" w:hAnsi="new times roman"/>
          <w:lang w:val="sk-SK"/>
        </w:rPr>
        <w:t xml:space="preserve">e </w:t>
      </w:r>
      <w:r w:rsidR="00D21EF0" w:rsidRPr="00855488">
        <w:rPr>
          <w:rFonts w:ascii="new times roman" w:hAnsi="new times roman"/>
          <w:lang w:val="sk-SK"/>
        </w:rPr>
        <w:t xml:space="preserve"> sv</w:t>
      </w:r>
      <w:r w:rsidR="00390255" w:rsidRPr="00855488">
        <w:rPr>
          <w:rFonts w:ascii="new times roman" w:hAnsi="new times roman"/>
          <w:lang w:val="sk-SK"/>
        </w:rPr>
        <w:t>ojej</w:t>
      </w:r>
      <w:r w:rsidR="00D21EF0" w:rsidRPr="00855488">
        <w:rPr>
          <w:rFonts w:ascii="new times roman" w:hAnsi="new times roman"/>
          <w:lang w:val="sk-SK"/>
        </w:rPr>
        <w:t xml:space="preserve"> snahy. Mohli by </w:t>
      </w:r>
      <w:r w:rsidR="00390255" w:rsidRPr="00855488">
        <w:rPr>
          <w:rFonts w:ascii="new times roman" w:hAnsi="new times roman"/>
          <w:lang w:val="sk-SK"/>
        </w:rPr>
        <w:t>povedať</w:t>
      </w:r>
      <w:r w:rsidR="00D21EF0" w:rsidRPr="00855488">
        <w:rPr>
          <w:rFonts w:ascii="new times roman" w:hAnsi="new times roman"/>
          <w:lang w:val="sk-SK"/>
        </w:rPr>
        <w:t>, že rozvinuli na maximum sv</w:t>
      </w:r>
      <w:r w:rsidR="00390255" w:rsidRPr="00855488">
        <w:rPr>
          <w:rFonts w:ascii="new times roman" w:hAnsi="new times roman"/>
          <w:lang w:val="sk-SK"/>
        </w:rPr>
        <w:t>oj dar, ktorý</w:t>
      </w:r>
      <w:r w:rsidR="00D21EF0" w:rsidRPr="00855488">
        <w:rPr>
          <w:rFonts w:ascii="new times roman" w:hAnsi="new times roman"/>
          <w:lang w:val="sk-SK"/>
        </w:rPr>
        <w:t xml:space="preserve"> im b</w:t>
      </w:r>
      <w:r w:rsidR="00390255" w:rsidRPr="00855488">
        <w:rPr>
          <w:rFonts w:ascii="new times roman" w:hAnsi="new times roman"/>
          <w:lang w:val="sk-SK"/>
        </w:rPr>
        <w:t>ol daný. Napriek tomu</w:t>
      </w:r>
      <w:r w:rsidR="00D21EF0" w:rsidRPr="00855488">
        <w:rPr>
          <w:rFonts w:ascii="new times roman" w:hAnsi="new times roman"/>
          <w:lang w:val="sk-SK"/>
        </w:rPr>
        <w:t xml:space="preserve"> stále na s</w:t>
      </w:r>
      <w:r w:rsidR="00390255" w:rsidRPr="00855488">
        <w:rPr>
          <w:rFonts w:ascii="new times roman" w:hAnsi="new times roman"/>
          <w:lang w:val="sk-SK"/>
        </w:rPr>
        <w:t>ebe</w:t>
      </w:r>
      <w:r w:rsidR="00D21EF0" w:rsidRPr="00855488">
        <w:rPr>
          <w:rFonts w:ascii="new times roman" w:hAnsi="new times roman"/>
          <w:lang w:val="sk-SK"/>
        </w:rPr>
        <w:t xml:space="preserve"> pracuj</w:t>
      </w:r>
      <w:r w:rsidR="00390255" w:rsidRPr="00855488">
        <w:rPr>
          <w:rFonts w:ascii="new times roman" w:hAnsi="new times roman"/>
          <w:lang w:val="sk-SK"/>
        </w:rPr>
        <w:t>ú a zdokonaľujú sa.</w:t>
      </w:r>
    </w:p>
    <w:p w:rsidR="00D21EF0" w:rsidRPr="00855488" w:rsidRDefault="00390255" w:rsidP="00D21EF0">
      <w:pPr>
        <w:spacing w:after="0"/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Ak sme uver</w:t>
      </w:r>
      <w:r w:rsidR="00D21EF0" w:rsidRPr="00855488">
        <w:rPr>
          <w:rFonts w:ascii="new times roman" w:hAnsi="new times roman"/>
          <w:lang w:val="sk-SK"/>
        </w:rPr>
        <w:t xml:space="preserve">ili, </w:t>
      </w:r>
      <w:r w:rsidRPr="00855488">
        <w:rPr>
          <w:rFonts w:ascii="new times roman" w:hAnsi="new times roman"/>
          <w:lang w:val="sk-SK"/>
        </w:rPr>
        <w:t>tak sme dostali jeden z najväčš</w:t>
      </w:r>
      <w:r w:rsidR="00D21EF0" w:rsidRPr="00855488">
        <w:rPr>
          <w:rFonts w:ascii="new times roman" w:hAnsi="new times roman"/>
          <w:lang w:val="sk-SK"/>
        </w:rPr>
        <w:t>ích dar</w:t>
      </w:r>
      <w:r w:rsidRPr="00855488">
        <w:rPr>
          <w:rFonts w:ascii="new times roman" w:hAnsi="new times roman"/>
          <w:lang w:val="sk-SK"/>
        </w:rPr>
        <w:t>ov</w:t>
      </w:r>
      <w:r w:rsidR="00D21EF0" w:rsidRPr="00855488">
        <w:rPr>
          <w:rFonts w:ascii="new times roman" w:hAnsi="new times roman"/>
          <w:lang w:val="sk-SK"/>
        </w:rPr>
        <w:t>, aký člov</w:t>
      </w:r>
      <w:r w:rsidRPr="00855488">
        <w:rPr>
          <w:rFonts w:ascii="new times roman" w:hAnsi="new times roman"/>
          <w:lang w:val="sk-SK"/>
        </w:rPr>
        <w:t>ek mô</w:t>
      </w:r>
      <w:r w:rsidR="00D21EF0" w:rsidRPr="00855488">
        <w:rPr>
          <w:rFonts w:ascii="new times roman" w:hAnsi="new times roman"/>
          <w:lang w:val="sk-SK"/>
        </w:rPr>
        <w:t>že dosta</w:t>
      </w:r>
      <w:r w:rsidRPr="00855488">
        <w:rPr>
          <w:rFonts w:ascii="new times roman" w:hAnsi="new times roman"/>
          <w:lang w:val="sk-SK"/>
        </w:rPr>
        <w:t>ť. Dar Ducha svä</w:t>
      </w:r>
      <w:r w:rsidR="00D21EF0" w:rsidRPr="00855488">
        <w:rPr>
          <w:rFonts w:ascii="new times roman" w:hAnsi="new times roman"/>
          <w:lang w:val="sk-SK"/>
        </w:rPr>
        <w:t>tého. B</w:t>
      </w:r>
      <w:r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h </w:t>
      </w:r>
      <w:proofErr w:type="spellStart"/>
      <w:r w:rsidR="00D21EF0" w:rsidRPr="00855488">
        <w:rPr>
          <w:rFonts w:ascii="new times roman" w:hAnsi="new times roman"/>
          <w:lang w:val="sk-SK"/>
        </w:rPr>
        <w:t>se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rozhod</w:t>
      </w:r>
      <w:r w:rsidRPr="00855488">
        <w:rPr>
          <w:rFonts w:ascii="new times roman" w:hAnsi="new times roman"/>
          <w:lang w:val="sk-SK"/>
        </w:rPr>
        <w:t>ol dať sám seba</w:t>
      </w:r>
      <w:r w:rsidR="00D21EF0" w:rsidRPr="00855488">
        <w:rPr>
          <w:rFonts w:ascii="new times roman" w:hAnsi="new times roman"/>
          <w:lang w:val="sk-SK"/>
        </w:rPr>
        <w:t xml:space="preserve"> člov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ku. Vl</w:t>
      </w:r>
      <w:r w:rsidRPr="00855488">
        <w:rPr>
          <w:rFonts w:ascii="new times roman" w:hAnsi="new times roman"/>
          <w:lang w:val="sk-SK"/>
        </w:rPr>
        <w:t>ožiť</w:t>
      </w:r>
      <w:r w:rsidR="00D21EF0" w:rsidRPr="00855488">
        <w:rPr>
          <w:rFonts w:ascii="new times roman" w:hAnsi="new times roman"/>
          <w:lang w:val="sk-SK"/>
        </w:rPr>
        <w:t xml:space="preserve"> ho do jeho </w:t>
      </w:r>
      <w:r w:rsidRPr="00855488">
        <w:rPr>
          <w:rFonts w:ascii="new times roman" w:hAnsi="new times roman"/>
          <w:lang w:val="sk-SK"/>
        </w:rPr>
        <w:t>v</w:t>
      </w:r>
      <w:r w:rsidR="00D21EF0" w:rsidRPr="00855488">
        <w:rPr>
          <w:rFonts w:ascii="new times roman" w:hAnsi="new times roman"/>
          <w:lang w:val="sk-SK"/>
        </w:rPr>
        <w:t>n</w:t>
      </w:r>
      <w:r w:rsidRPr="00855488">
        <w:rPr>
          <w:rFonts w:ascii="new times roman" w:hAnsi="new times roman"/>
          <w:lang w:val="sk-SK"/>
        </w:rPr>
        <w:t>útra. Vložil ho, aby naplnil svoje</w:t>
      </w:r>
      <w:r w:rsidR="00D21EF0" w:rsidRPr="00855488">
        <w:rPr>
          <w:rFonts w:ascii="new times roman" w:hAnsi="new times roman"/>
          <w:lang w:val="sk-SK"/>
        </w:rPr>
        <w:t xml:space="preserve"> zas</w:t>
      </w:r>
      <w:r w:rsidRPr="00855488">
        <w:rPr>
          <w:rFonts w:ascii="new times roman" w:hAnsi="new times roman"/>
          <w:lang w:val="sk-SK"/>
        </w:rPr>
        <w:t>ľúbenie, že nás dovedie do podoby svojho syna Ježiša Krista. Nie</w:t>
      </w:r>
      <w:r w:rsidR="00D21EF0" w:rsidRPr="00855488">
        <w:rPr>
          <w:rFonts w:ascii="new times roman" w:hAnsi="new times roman"/>
          <w:lang w:val="sk-SK"/>
        </w:rPr>
        <w:t>k</w:t>
      </w:r>
      <w:r w:rsidRPr="00855488">
        <w:rPr>
          <w:rFonts w:ascii="new times roman" w:hAnsi="new times roman"/>
          <w:lang w:val="sk-SK"/>
        </w:rPr>
        <w:t xml:space="preserve">edy si myslíme, že </w:t>
      </w:r>
      <w:proofErr w:type="spellStart"/>
      <w:r w:rsidRPr="00855488">
        <w:rPr>
          <w:rFonts w:ascii="new times roman" w:hAnsi="new times roman"/>
          <w:lang w:val="sk-SK"/>
        </w:rPr>
        <w:t>obdrža</w:t>
      </w:r>
      <w:r w:rsidR="00D21EF0" w:rsidRPr="00855488">
        <w:rPr>
          <w:rFonts w:ascii="new times roman" w:hAnsi="new times roman"/>
          <w:lang w:val="sk-SK"/>
        </w:rPr>
        <w:t>ním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Ducha sv</w:t>
      </w:r>
      <w:r w:rsidRPr="00855488">
        <w:rPr>
          <w:rFonts w:ascii="new times roman" w:hAnsi="new times roman"/>
          <w:lang w:val="sk-SK"/>
        </w:rPr>
        <w:t>ä</w:t>
      </w:r>
      <w:r w:rsidR="00D21EF0" w:rsidRPr="00855488">
        <w:rPr>
          <w:rFonts w:ascii="new times roman" w:hAnsi="new times roman"/>
          <w:lang w:val="sk-SK"/>
        </w:rPr>
        <w:t>tého s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okamžit</w:t>
      </w:r>
      <w:r w:rsidRPr="00855488">
        <w:rPr>
          <w:rFonts w:ascii="new times roman" w:hAnsi="new times roman"/>
          <w:lang w:val="sk-SK"/>
        </w:rPr>
        <w:t>e zmeníme. Budeme okamžite milovať ľu</w:t>
      </w:r>
      <w:r w:rsidR="00D21EF0" w:rsidRPr="00855488">
        <w:rPr>
          <w:rFonts w:ascii="new times roman" w:hAnsi="new times roman"/>
          <w:lang w:val="sk-SK"/>
        </w:rPr>
        <w:t>d</w:t>
      </w:r>
      <w:r w:rsidRPr="00855488">
        <w:rPr>
          <w:rFonts w:ascii="new times roman" w:hAnsi="new times roman"/>
          <w:lang w:val="sk-SK"/>
        </w:rPr>
        <w:t>í</w:t>
      </w:r>
      <w:r w:rsidR="00D21EF0" w:rsidRPr="00855488">
        <w:rPr>
          <w:rFonts w:ascii="new times roman" w:hAnsi="new times roman"/>
          <w:lang w:val="sk-SK"/>
        </w:rPr>
        <w:t xml:space="preserve"> a dokonc</w:t>
      </w:r>
      <w:r w:rsidRPr="00855488">
        <w:rPr>
          <w:rFonts w:ascii="new times roman" w:hAnsi="new times roman"/>
          <w:lang w:val="sk-SK"/>
        </w:rPr>
        <w:t>a i svojich</w:t>
      </w:r>
      <w:r w:rsidR="00D21EF0" w:rsidRPr="00855488">
        <w:rPr>
          <w:rFonts w:ascii="new times roman" w:hAnsi="new times roman"/>
          <w:lang w:val="sk-SK"/>
        </w:rPr>
        <w:t xml:space="preserve"> nep</w:t>
      </w:r>
      <w:r w:rsidRPr="00855488">
        <w:rPr>
          <w:rFonts w:ascii="new times roman" w:hAnsi="new times roman"/>
          <w:lang w:val="sk-SK"/>
        </w:rPr>
        <w:t>ria</w:t>
      </w:r>
      <w:r w:rsidR="00D21EF0" w:rsidRPr="00855488">
        <w:rPr>
          <w:rFonts w:ascii="new times roman" w:hAnsi="new times roman"/>
          <w:lang w:val="sk-SK"/>
        </w:rPr>
        <w:t>te</w:t>
      </w:r>
      <w:r w:rsidRPr="00855488">
        <w:rPr>
          <w:rFonts w:ascii="new times roman" w:hAnsi="new times roman"/>
          <w:lang w:val="sk-SK"/>
        </w:rPr>
        <w:t>ľov, pr</w:t>
      </w:r>
      <w:r w:rsidR="00D21EF0" w:rsidRPr="00855488">
        <w:rPr>
          <w:rFonts w:ascii="new times roman" w:hAnsi="new times roman"/>
          <w:lang w:val="sk-SK"/>
        </w:rPr>
        <w:t xml:space="preserve">estaneme </w:t>
      </w:r>
      <w:r w:rsidRPr="00855488">
        <w:rPr>
          <w:rFonts w:ascii="new times roman" w:hAnsi="new times roman"/>
          <w:lang w:val="sk-SK"/>
        </w:rPr>
        <w:t>klamať</w:t>
      </w:r>
      <w:r w:rsidR="00D21EF0" w:rsidRPr="00855488">
        <w:rPr>
          <w:rFonts w:ascii="new times roman" w:hAnsi="new times roman"/>
          <w:lang w:val="sk-SK"/>
        </w:rPr>
        <w:t>, podvá</w:t>
      </w:r>
      <w:r w:rsidRPr="00855488">
        <w:rPr>
          <w:rFonts w:ascii="new times roman" w:hAnsi="new times roman"/>
          <w:lang w:val="sk-SK"/>
        </w:rPr>
        <w:t>dzať, budeme trpezliví a dokážeme sa</w:t>
      </w:r>
      <w:r w:rsidR="00D21EF0" w:rsidRPr="00855488">
        <w:rPr>
          <w:rFonts w:ascii="new times roman" w:hAnsi="new times roman"/>
          <w:lang w:val="sk-SK"/>
        </w:rPr>
        <w:t xml:space="preserve"> ovláda</w:t>
      </w:r>
      <w:r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. Po čase </w:t>
      </w:r>
      <w:r w:rsidR="00D21EF0" w:rsidRPr="00855488">
        <w:rPr>
          <w:rFonts w:ascii="new times roman" w:hAnsi="new times roman"/>
          <w:lang w:val="sk-SK"/>
        </w:rPr>
        <w:lastRenderedPageBreak/>
        <w:t>z</w:t>
      </w:r>
      <w:r w:rsidRPr="00855488">
        <w:rPr>
          <w:rFonts w:ascii="new times roman" w:hAnsi="new times roman"/>
          <w:lang w:val="sk-SK"/>
        </w:rPr>
        <w:t>istíme, že sa</w:t>
      </w:r>
      <w:r w:rsidR="00D21EF0" w:rsidRPr="00855488">
        <w:rPr>
          <w:rFonts w:ascii="new times roman" w:hAnsi="new times roman"/>
          <w:lang w:val="sk-SK"/>
        </w:rPr>
        <w:t xml:space="preserve"> ni</w:t>
      </w:r>
      <w:r w:rsidRPr="00855488">
        <w:rPr>
          <w:rFonts w:ascii="new times roman" w:hAnsi="new times roman"/>
          <w:lang w:val="sk-SK"/>
        </w:rPr>
        <w:t>č tak</w:t>
      </w:r>
      <w:r w:rsidR="00D21EF0" w:rsidRPr="00855488">
        <w:rPr>
          <w:rFonts w:ascii="new times roman" w:hAnsi="new times roman"/>
          <w:lang w:val="sk-SK"/>
        </w:rPr>
        <w:t xml:space="preserve">ého nestalo, </w:t>
      </w:r>
      <w:r w:rsidRPr="00855488">
        <w:rPr>
          <w:rFonts w:ascii="new times roman" w:hAnsi="new times roman"/>
          <w:lang w:val="sk-SK"/>
        </w:rPr>
        <w:t>alebo len na chvíľu. S tý</w:t>
      </w:r>
      <w:r w:rsidR="00D21EF0" w:rsidRPr="00855488">
        <w:rPr>
          <w:rFonts w:ascii="new times roman" w:hAnsi="new times roman"/>
          <w:lang w:val="sk-SK"/>
        </w:rPr>
        <w:t>mto pozn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ní</w:t>
      </w:r>
      <w:r w:rsidRPr="00855488">
        <w:rPr>
          <w:rFonts w:ascii="new times roman" w:hAnsi="new times roman"/>
          <w:lang w:val="sk-SK"/>
        </w:rPr>
        <w:t xml:space="preserve">m </w:t>
      </w:r>
      <w:proofErr w:type="spellStart"/>
      <w:r w:rsidRPr="00855488">
        <w:rPr>
          <w:rFonts w:ascii="new times roman" w:hAnsi="new times roman"/>
          <w:lang w:val="sk-SK"/>
        </w:rPr>
        <w:t>pr</w:t>
      </w:r>
      <w:r w:rsidR="00D21EF0" w:rsidRPr="00855488">
        <w:rPr>
          <w:rFonts w:ascii="new times roman" w:hAnsi="new times roman"/>
          <w:lang w:val="sk-SK"/>
        </w:rPr>
        <w:t>icház</w:t>
      </w:r>
      <w:r w:rsidRPr="00855488">
        <w:rPr>
          <w:rFonts w:ascii="new times roman" w:hAnsi="new times roman"/>
          <w:lang w:val="sk-SK"/>
        </w:rPr>
        <w:t>a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často i </w:t>
      </w:r>
      <w:r w:rsidRPr="00855488">
        <w:rPr>
          <w:rFonts w:ascii="new times roman" w:hAnsi="new times roman"/>
          <w:lang w:val="sk-SK"/>
        </w:rPr>
        <w:t>s</w:t>
      </w:r>
      <w:r w:rsidR="00D21EF0" w:rsidRPr="00855488">
        <w:rPr>
          <w:rFonts w:ascii="new times roman" w:hAnsi="new times roman"/>
          <w:lang w:val="sk-SK"/>
        </w:rPr>
        <w:t>klam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>n</w:t>
      </w:r>
      <w:r w:rsidRPr="00855488">
        <w:rPr>
          <w:rFonts w:ascii="new times roman" w:hAnsi="new times roman"/>
          <w:lang w:val="sk-SK"/>
        </w:rPr>
        <w:t>ie</w:t>
      </w:r>
      <w:r w:rsidR="00D21EF0" w:rsidRPr="00855488">
        <w:rPr>
          <w:rFonts w:ascii="new times roman" w:hAnsi="new times roman"/>
          <w:lang w:val="sk-SK"/>
        </w:rPr>
        <w:t xml:space="preserve"> z</w:t>
      </w:r>
      <w:r w:rsidRPr="00855488">
        <w:rPr>
          <w:rFonts w:ascii="new times roman" w:hAnsi="new times roman"/>
          <w:lang w:val="sk-SK"/>
        </w:rPr>
        <w:t>o vzť</w:t>
      </w:r>
      <w:r w:rsidR="00D21EF0" w:rsidRPr="00855488">
        <w:rPr>
          <w:rFonts w:ascii="new times roman" w:hAnsi="new times roman"/>
          <w:lang w:val="sk-SK"/>
        </w:rPr>
        <w:t>ahu s Boh</w:t>
      </w:r>
      <w:r w:rsidRPr="00855488">
        <w:rPr>
          <w:rFonts w:ascii="new times roman" w:hAnsi="new times roman"/>
          <w:lang w:val="sk-SK"/>
        </w:rPr>
        <w:t>om. Oča</w:t>
      </w:r>
      <w:r w:rsidR="00D21EF0" w:rsidRPr="00855488">
        <w:rPr>
          <w:rFonts w:ascii="new times roman" w:hAnsi="new times roman"/>
          <w:lang w:val="sk-SK"/>
        </w:rPr>
        <w:t>kávali sme, že s</w:t>
      </w:r>
      <w:r w:rsidRPr="00855488">
        <w:rPr>
          <w:rFonts w:ascii="new times roman" w:hAnsi="new times roman"/>
          <w:lang w:val="sk-SK"/>
        </w:rPr>
        <w:t>a zmeníme a</w:t>
      </w:r>
      <w:r w:rsidR="00D21EF0" w:rsidRPr="00855488">
        <w:rPr>
          <w:rFonts w:ascii="new times roman" w:hAnsi="new times roman"/>
          <w:lang w:val="sk-SK"/>
        </w:rPr>
        <w:t>ko mávnutím k</w:t>
      </w:r>
      <w:r w:rsidRPr="00855488">
        <w:rPr>
          <w:rFonts w:ascii="new times roman" w:hAnsi="new times roman"/>
          <w:lang w:val="sk-SK"/>
        </w:rPr>
        <w:t>ú</w:t>
      </w:r>
      <w:r w:rsidR="00236069">
        <w:rPr>
          <w:rFonts w:ascii="new times roman" w:hAnsi="new times roman"/>
          <w:lang w:val="sk-SK"/>
        </w:rPr>
        <w:t>zeln</w:t>
      </w:r>
      <w:r w:rsidR="00236069">
        <w:rPr>
          <w:rFonts w:ascii="Times New Roman" w:hAnsi="Times New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>j paličky.</w:t>
      </w:r>
      <w:r w:rsidR="00D21EF0" w:rsidRPr="00855488">
        <w:rPr>
          <w:rFonts w:ascii="new times roman" w:hAnsi="new times roman"/>
          <w:lang w:val="sk-SK"/>
        </w:rPr>
        <w:t xml:space="preserve"> </w:t>
      </w:r>
    </w:p>
    <w:p w:rsidR="00D21EF0" w:rsidRPr="00855488" w:rsidRDefault="003B2CFD" w:rsidP="00D21EF0">
      <w:pPr>
        <w:spacing w:after="0"/>
        <w:rPr>
          <w:rFonts w:ascii="new times roman" w:hAnsi="new times roman"/>
          <w:lang w:val="sk-SK"/>
        </w:rPr>
      </w:pPr>
      <w:r w:rsidRPr="003B2CFD">
        <w:rPr>
          <w:rFonts w:ascii="new times roman" w:hAnsi="new times roman"/>
          <w:noProof/>
          <w:color w:val="2B2B2B"/>
          <w:lang w:val="sk-SK"/>
        </w:rPr>
        <w:pict>
          <v:shape id="_x0000_s1102" type="#_x0000_t32" style="position:absolute;margin-left:393.6pt;margin-top:-47.65pt;width:3.25pt;height:733.3pt;z-index:251694592" o:connectortype="straight"/>
        </w:pict>
      </w:r>
      <w:r>
        <w:rPr>
          <w:rFonts w:ascii="new times roman" w:hAnsi="new times roman"/>
          <w:noProof/>
          <w:lang w:eastAsia="cs-CZ"/>
        </w:rPr>
        <w:pict>
          <v:shape id="_x0000_s1110" type="#_x0000_t202" style="position:absolute;margin-left:418.9pt;margin-top:-47.65pt;width:78.9pt;height:25.65pt;z-index:251702784">
            <v:textbox>
              <w:txbxContent>
                <w:p w:rsidR="004E6A89" w:rsidRDefault="004E6A89" w:rsidP="004E6A89">
                  <w:r>
                    <w:t xml:space="preserve">  POZNÁMKY</w:t>
                  </w:r>
                </w:p>
              </w:txbxContent>
            </v:textbox>
          </v:shape>
        </w:pict>
      </w:r>
      <w:r w:rsidR="00390255" w:rsidRPr="00855488">
        <w:rPr>
          <w:rFonts w:ascii="new times roman" w:hAnsi="new times roman"/>
          <w:lang w:val="sk-SK"/>
        </w:rPr>
        <w:t>Bo</w:t>
      </w:r>
      <w:r w:rsidR="00D21EF0" w:rsidRPr="00855488">
        <w:rPr>
          <w:rFonts w:ascii="new times roman" w:hAnsi="new times roman"/>
          <w:lang w:val="sk-SK"/>
        </w:rPr>
        <w:t>h nás chce pr</w:t>
      </w:r>
      <w:r w:rsidR="00390255" w:rsidRPr="00855488">
        <w:rPr>
          <w:rFonts w:ascii="new times roman" w:hAnsi="new times roman"/>
          <w:lang w:val="sk-SK"/>
        </w:rPr>
        <w:t>eme</w:t>
      </w:r>
      <w:r w:rsidR="00D21EF0" w:rsidRPr="00855488">
        <w:rPr>
          <w:rFonts w:ascii="new times roman" w:hAnsi="new times roman"/>
          <w:lang w:val="sk-SK"/>
        </w:rPr>
        <w:t>ni</w:t>
      </w:r>
      <w:r w:rsidR="00390255" w:rsidRPr="00855488">
        <w:rPr>
          <w:rFonts w:ascii="new times roman" w:hAnsi="new times roman"/>
          <w:lang w:val="sk-SK"/>
        </w:rPr>
        <w:t>ť</w:t>
      </w:r>
      <w:r w:rsidR="00D21EF0" w:rsidRPr="00855488">
        <w:rPr>
          <w:rFonts w:ascii="new times roman" w:hAnsi="new times roman"/>
          <w:lang w:val="sk-SK"/>
        </w:rPr>
        <w:t xml:space="preserve"> do podoby (charakteru) Jež</w:t>
      </w:r>
      <w:r w:rsidR="00390255" w:rsidRPr="00855488">
        <w:rPr>
          <w:rFonts w:ascii="new times roman" w:hAnsi="new times roman"/>
          <w:lang w:val="sk-SK"/>
        </w:rPr>
        <w:t>i</w:t>
      </w:r>
      <w:r w:rsidR="00D21EF0" w:rsidRPr="00855488">
        <w:rPr>
          <w:rFonts w:ascii="new times roman" w:hAnsi="new times roman"/>
          <w:lang w:val="sk-SK"/>
        </w:rPr>
        <w:t>š</w:t>
      </w:r>
      <w:r w:rsidR="00390255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, ale </w:t>
      </w:r>
      <w:r w:rsidR="00390255" w:rsidRPr="00855488">
        <w:rPr>
          <w:rFonts w:ascii="new times roman" w:hAnsi="new times roman"/>
          <w:lang w:val="sk-SK"/>
        </w:rPr>
        <w:t>robí</w:t>
      </w:r>
      <w:r w:rsidR="00D21EF0" w:rsidRPr="00855488">
        <w:rPr>
          <w:rFonts w:ascii="new times roman" w:hAnsi="new times roman"/>
          <w:lang w:val="sk-SK"/>
        </w:rPr>
        <w:t xml:space="preserve"> to </w:t>
      </w:r>
      <w:r w:rsidR="00390255" w:rsidRPr="00855488">
        <w:rPr>
          <w:rFonts w:ascii="new times roman" w:hAnsi="new times roman"/>
          <w:lang w:val="sk-SK"/>
        </w:rPr>
        <w:t xml:space="preserve">z </w:t>
      </w:r>
      <w:proofErr w:type="spellStart"/>
      <w:r w:rsidR="00390255" w:rsidRPr="00855488">
        <w:rPr>
          <w:rFonts w:ascii="new times roman" w:hAnsi="new times roman"/>
          <w:lang w:val="sk-SK"/>
        </w:rPr>
        <w:t>našeho</w:t>
      </w:r>
      <w:proofErr w:type="spellEnd"/>
      <w:r w:rsidR="00390255" w:rsidRPr="00855488">
        <w:rPr>
          <w:rFonts w:ascii="new times roman" w:hAnsi="new times roman"/>
          <w:lang w:val="sk-SK"/>
        </w:rPr>
        <w:t xml:space="preserve"> vnútra</w:t>
      </w:r>
      <w:r w:rsidR="00D21EF0" w:rsidRPr="00855488">
        <w:rPr>
          <w:rFonts w:ascii="new times roman" w:hAnsi="new times roman"/>
          <w:lang w:val="sk-SK"/>
        </w:rPr>
        <w:t>. Duch sv</w:t>
      </w:r>
      <w:r w:rsidR="00390255" w:rsidRPr="00855488">
        <w:rPr>
          <w:rFonts w:ascii="new times roman" w:hAnsi="new times roman"/>
          <w:lang w:val="sk-SK"/>
        </w:rPr>
        <w:t>ä</w:t>
      </w:r>
      <w:r w:rsidR="00D21EF0" w:rsidRPr="00855488">
        <w:rPr>
          <w:rFonts w:ascii="new times roman" w:hAnsi="new times roman"/>
          <w:lang w:val="sk-SK"/>
        </w:rPr>
        <w:t>tý začal s naš</w:t>
      </w:r>
      <w:r w:rsidR="00390255" w:rsidRPr="00855488">
        <w:rPr>
          <w:rFonts w:ascii="new times roman" w:hAnsi="new times roman"/>
          <w:lang w:val="sk-SK"/>
        </w:rPr>
        <w:t>ou pre</w:t>
      </w:r>
      <w:r w:rsidR="00D21EF0" w:rsidRPr="00855488">
        <w:rPr>
          <w:rFonts w:ascii="new times roman" w:hAnsi="new times roman"/>
          <w:lang w:val="sk-SK"/>
        </w:rPr>
        <w:t>m</w:t>
      </w:r>
      <w:r w:rsidR="00390255" w:rsidRPr="00855488">
        <w:rPr>
          <w:rFonts w:ascii="new times roman" w:hAnsi="new times roman"/>
          <w:lang w:val="sk-SK"/>
        </w:rPr>
        <w:t>enou a apoštol Pavel to prirovnáva</w:t>
      </w:r>
      <w:r w:rsidR="00D21EF0" w:rsidRPr="00855488">
        <w:rPr>
          <w:rFonts w:ascii="new times roman" w:hAnsi="new times roman"/>
          <w:lang w:val="sk-SK"/>
        </w:rPr>
        <w:t xml:space="preserve"> k r</w:t>
      </w:r>
      <w:r w:rsidR="00390255" w:rsidRPr="00855488">
        <w:rPr>
          <w:rFonts w:ascii="new times roman" w:hAnsi="new times roman"/>
          <w:lang w:val="sk-SK"/>
        </w:rPr>
        <w:t>as</w:t>
      </w:r>
      <w:r w:rsidR="00D21EF0" w:rsidRPr="00855488">
        <w:rPr>
          <w:rFonts w:ascii="new times roman" w:hAnsi="new times roman"/>
          <w:lang w:val="sk-SK"/>
        </w:rPr>
        <w:t>tu ovoc</w:t>
      </w:r>
      <w:r w:rsidR="00390255" w:rsidRPr="00855488">
        <w:rPr>
          <w:rFonts w:ascii="new times roman" w:hAnsi="new times roman"/>
          <w:lang w:val="sk-SK"/>
        </w:rPr>
        <w:t>ia</w:t>
      </w:r>
      <w:r w:rsidR="00D21EF0" w:rsidRPr="00855488">
        <w:rPr>
          <w:rFonts w:ascii="new times roman" w:hAnsi="new times roman"/>
          <w:lang w:val="sk-SK"/>
        </w:rPr>
        <w:t xml:space="preserve">. </w:t>
      </w:r>
      <w:r w:rsidR="00390255" w:rsidRPr="00855488">
        <w:rPr>
          <w:rFonts w:ascii="new times roman" w:hAnsi="new times roman"/>
          <w:lang w:val="sk-SK"/>
        </w:rPr>
        <w:t xml:space="preserve"> Je to </w:t>
      </w:r>
      <w:r w:rsidR="00D21EF0" w:rsidRPr="00855488">
        <w:rPr>
          <w:rFonts w:ascii="new times roman" w:hAnsi="new times roman"/>
          <w:lang w:val="sk-SK"/>
        </w:rPr>
        <w:t xml:space="preserve">proces. </w:t>
      </w:r>
    </w:p>
    <w:p w:rsidR="00D21EF0" w:rsidRPr="00855488" w:rsidRDefault="00D21EF0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Dostali </w:t>
      </w:r>
      <w:proofErr w:type="spellStart"/>
      <w:r w:rsidRPr="00855488">
        <w:rPr>
          <w:rFonts w:ascii="new times roman" w:hAnsi="new times roman"/>
          <w:lang w:val="sk-SK"/>
        </w:rPr>
        <w:t>jsme</w:t>
      </w:r>
      <w:proofErr w:type="spellEnd"/>
      <w:r w:rsidRPr="00855488">
        <w:rPr>
          <w:rFonts w:ascii="new times roman" w:hAnsi="new times roman"/>
          <w:lang w:val="sk-SK"/>
        </w:rPr>
        <w:t xml:space="preserve"> vše</w:t>
      </w:r>
      <w:r w:rsidR="00390255" w:rsidRPr="00855488">
        <w:rPr>
          <w:rFonts w:ascii="new times roman" w:hAnsi="new times roman"/>
          <w:lang w:val="sk-SK"/>
        </w:rPr>
        <w:t>tko</w:t>
      </w:r>
      <w:r w:rsidRPr="00855488">
        <w:rPr>
          <w:rFonts w:ascii="new times roman" w:hAnsi="new times roman"/>
          <w:lang w:val="sk-SK"/>
        </w:rPr>
        <w:t xml:space="preserve">, </w:t>
      </w:r>
      <w:r w:rsidR="00390255" w:rsidRPr="00855488">
        <w:rPr>
          <w:rFonts w:ascii="new times roman" w:hAnsi="new times roman"/>
          <w:lang w:val="sk-SK"/>
        </w:rPr>
        <w:t>č</w:t>
      </w:r>
      <w:r w:rsidRPr="00855488">
        <w:rPr>
          <w:rFonts w:ascii="new times roman" w:hAnsi="new times roman"/>
          <w:lang w:val="sk-SK"/>
        </w:rPr>
        <w:t>o pot</w:t>
      </w:r>
      <w:r w:rsidR="00390255" w:rsidRPr="00855488">
        <w:rPr>
          <w:rFonts w:ascii="new times roman" w:hAnsi="new times roman"/>
          <w:lang w:val="sk-SK"/>
        </w:rPr>
        <w:t>r</w:t>
      </w:r>
      <w:r w:rsidRPr="00855488">
        <w:rPr>
          <w:rFonts w:ascii="new times roman" w:hAnsi="new times roman"/>
          <w:lang w:val="sk-SK"/>
        </w:rPr>
        <w:t>ebujeme k</w:t>
      </w:r>
      <w:r w:rsidR="00390255" w:rsidRPr="00855488">
        <w:rPr>
          <w:rFonts w:ascii="new times roman" w:hAnsi="new times roman"/>
          <w:lang w:val="sk-SK"/>
        </w:rPr>
        <w:t>u</w:t>
      </w:r>
      <w:r w:rsidRPr="00855488">
        <w:rPr>
          <w:rFonts w:ascii="new times roman" w:hAnsi="new times roman"/>
          <w:lang w:val="sk-SK"/>
        </w:rPr>
        <w:t xml:space="preserve"> zbožnému životu, ale musí v nás mnoh</w:t>
      </w:r>
      <w:r w:rsidR="00390255" w:rsidRPr="00855488">
        <w:rPr>
          <w:rFonts w:ascii="new times roman" w:hAnsi="new times roman"/>
          <w:lang w:val="sk-SK"/>
        </w:rPr>
        <w:t>o z tých ve</w:t>
      </w:r>
      <w:r w:rsidRPr="00855488">
        <w:rPr>
          <w:rFonts w:ascii="new times roman" w:hAnsi="new times roman"/>
          <w:lang w:val="sk-SK"/>
        </w:rPr>
        <w:t>cí a charakterových v</w:t>
      </w:r>
      <w:r w:rsidR="00390255" w:rsidRPr="00855488">
        <w:rPr>
          <w:rFonts w:ascii="new times roman" w:hAnsi="new times roman"/>
          <w:lang w:val="sk-SK"/>
        </w:rPr>
        <w:t>lastností dorá</w:t>
      </w:r>
      <w:r w:rsidRPr="00855488">
        <w:rPr>
          <w:rFonts w:ascii="new times roman" w:hAnsi="new times roman"/>
          <w:lang w:val="sk-SK"/>
        </w:rPr>
        <w:t>s</w:t>
      </w:r>
      <w:r w:rsidR="00390255" w:rsidRPr="00855488">
        <w:rPr>
          <w:rFonts w:ascii="new times roman" w:hAnsi="new times roman"/>
          <w:lang w:val="sk-SK"/>
        </w:rPr>
        <w:t>ť</w:t>
      </w:r>
      <w:r w:rsidRPr="00855488">
        <w:rPr>
          <w:rFonts w:ascii="new times roman" w:hAnsi="new times roman"/>
          <w:lang w:val="sk-SK"/>
        </w:rPr>
        <w:t>. To chce čas a spoluprác</w:t>
      </w:r>
      <w:r w:rsidR="00390255" w:rsidRPr="00855488">
        <w:rPr>
          <w:rFonts w:ascii="new times roman" w:hAnsi="new times roman"/>
          <w:lang w:val="sk-SK"/>
        </w:rPr>
        <w:t>u</w:t>
      </w:r>
      <w:r w:rsidRPr="00855488">
        <w:rPr>
          <w:rFonts w:ascii="new times roman" w:hAnsi="new times roman"/>
          <w:lang w:val="sk-SK"/>
        </w:rPr>
        <w:t xml:space="preserve"> s Duch</w:t>
      </w:r>
      <w:r w:rsidR="00390255" w:rsidRPr="00855488">
        <w:rPr>
          <w:rFonts w:ascii="new times roman" w:hAnsi="new times roman"/>
          <w:lang w:val="sk-SK"/>
        </w:rPr>
        <w:t>o</w:t>
      </w:r>
      <w:r w:rsidRPr="00855488">
        <w:rPr>
          <w:rFonts w:ascii="new times roman" w:hAnsi="new times roman"/>
          <w:lang w:val="sk-SK"/>
        </w:rPr>
        <w:t>m sv</w:t>
      </w:r>
      <w:r w:rsidR="00390255" w:rsidRPr="00855488">
        <w:rPr>
          <w:rFonts w:ascii="new times roman" w:hAnsi="new times roman"/>
          <w:lang w:val="sk-SK"/>
        </w:rPr>
        <w:t>ätým. Musí v nás zomrieť naša sila a túžba po tom, zvládn</w:t>
      </w:r>
      <w:r w:rsidRPr="00855488">
        <w:rPr>
          <w:rFonts w:ascii="new times roman" w:hAnsi="new times roman"/>
          <w:lang w:val="sk-SK"/>
        </w:rPr>
        <w:t>u</w:t>
      </w:r>
      <w:r w:rsidR="00390255" w:rsidRPr="00855488">
        <w:rPr>
          <w:rFonts w:ascii="new times roman" w:hAnsi="new times roman"/>
          <w:lang w:val="sk-SK"/>
        </w:rPr>
        <w:t>ť</w:t>
      </w:r>
      <w:r w:rsidRPr="00855488">
        <w:rPr>
          <w:rFonts w:ascii="new times roman" w:hAnsi="new times roman"/>
          <w:lang w:val="sk-SK"/>
        </w:rPr>
        <w:t xml:space="preserve"> vše</w:t>
      </w:r>
      <w:r w:rsidR="00390255" w:rsidRPr="00855488">
        <w:rPr>
          <w:rFonts w:ascii="new times roman" w:hAnsi="new times roman"/>
          <w:lang w:val="sk-SK"/>
        </w:rPr>
        <w:t>tko</w:t>
      </w:r>
      <w:r w:rsidRPr="00855488">
        <w:rPr>
          <w:rFonts w:ascii="new times roman" w:hAnsi="new times roman"/>
          <w:lang w:val="sk-SK"/>
        </w:rPr>
        <w:t xml:space="preserve"> vlastn</w:t>
      </w:r>
      <w:r w:rsidR="00390255" w:rsidRPr="00855488">
        <w:rPr>
          <w:rFonts w:ascii="new times roman" w:hAnsi="new times roman"/>
          <w:lang w:val="sk-SK"/>
        </w:rPr>
        <w:t>ou silou a rozumo</w:t>
      </w:r>
      <w:r w:rsidR="000F6236" w:rsidRPr="00855488">
        <w:rPr>
          <w:rFonts w:ascii="new times roman" w:hAnsi="new times roman"/>
          <w:lang w:val="sk-SK"/>
        </w:rPr>
        <w:t>m. Potrebujeme sa</w:t>
      </w:r>
      <w:r w:rsidRPr="00855488">
        <w:rPr>
          <w:rFonts w:ascii="new times roman" w:hAnsi="new times roman"/>
          <w:lang w:val="sk-SK"/>
        </w:rPr>
        <w:t xml:space="preserve"> nauči</w:t>
      </w:r>
      <w:r w:rsidR="000F6236" w:rsidRPr="00855488">
        <w:rPr>
          <w:rFonts w:ascii="new times roman" w:hAnsi="new times roman"/>
          <w:lang w:val="sk-SK"/>
        </w:rPr>
        <w:t>ť dávať</w:t>
      </w:r>
      <w:r w:rsidRPr="00855488">
        <w:rPr>
          <w:rFonts w:ascii="new times roman" w:hAnsi="new times roman"/>
          <w:lang w:val="sk-SK"/>
        </w:rPr>
        <w:t xml:space="preserve"> pr</w:t>
      </w:r>
      <w:r w:rsidR="000F6236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>stor Duchu sv</w:t>
      </w:r>
      <w:r w:rsidR="000F6236" w:rsidRPr="00855488">
        <w:rPr>
          <w:rFonts w:ascii="new times roman" w:hAnsi="new times roman"/>
          <w:lang w:val="sk-SK"/>
        </w:rPr>
        <w:t>ä</w:t>
      </w:r>
      <w:r w:rsidRPr="00855488">
        <w:rPr>
          <w:rFonts w:ascii="new times roman" w:hAnsi="new times roman"/>
          <w:lang w:val="sk-SK"/>
        </w:rPr>
        <w:t>tému. To vše</w:t>
      </w:r>
      <w:r w:rsidR="000F6236" w:rsidRPr="00855488">
        <w:rPr>
          <w:rFonts w:ascii="new times roman" w:hAnsi="new times roman"/>
          <w:lang w:val="sk-SK"/>
        </w:rPr>
        <w:t>tko nás Duch vyučuje skrze na</w:t>
      </w:r>
      <w:r w:rsidRPr="00855488">
        <w:rPr>
          <w:rFonts w:ascii="new times roman" w:hAnsi="new times roman"/>
          <w:lang w:val="sk-SK"/>
        </w:rPr>
        <w:t>jr</w:t>
      </w:r>
      <w:r w:rsidR="000F6236" w:rsidRPr="00855488">
        <w:rPr>
          <w:rFonts w:ascii="new times roman" w:hAnsi="new times roman"/>
          <w:lang w:val="sk-SK"/>
        </w:rPr>
        <w:t>ô</w:t>
      </w:r>
      <w:r w:rsidRPr="00855488">
        <w:rPr>
          <w:rFonts w:ascii="new times roman" w:hAnsi="new times roman"/>
          <w:lang w:val="sk-SK"/>
        </w:rPr>
        <w:t>zn</w:t>
      </w:r>
      <w:r w:rsidR="000F6236" w:rsidRPr="00855488">
        <w:rPr>
          <w:rFonts w:ascii="new times roman" w:hAnsi="new times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>jš</w:t>
      </w:r>
      <w:r w:rsidR="000F6236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 xml:space="preserve"> situ</w:t>
      </w:r>
      <w:r w:rsidR="000F6236" w:rsidRPr="00855488">
        <w:rPr>
          <w:rFonts w:ascii="new times roman" w:hAnsi="new times roman"/>
          <w:lang w:val="sk-SK"/>
        </w:rPr>
        <w:t>á</w:t>
      </w:r>
      <w:r w:rsidRPr="00855488">
        <w:rPr>
          <w:rFonts w:ascii="new times roman" w:hAnsi="new times roman"/>
          <w:lang w:val="sk-SK"/>
        </w:rPr>
        <w:t>c</w:t>
      </w:r>
      <w:r w:rsidR="000F6236" w:rsidRPr="00855488">
        <w:rPr>
          <w:rFonts w:ascii="new times roman" w:hAnsi="new times roman"/>
          <w:lang w:val="sk-SK"/>
        </w:rPr>
        <w:t>i</w:t>
      </w:r>
      <w:r w:rsidRPr="00855488">
        <w:rPr>
          <w:rFonts w:ascii="new times roman" w:hAnsi="new times roman"/>
          <w:lang w:val="sk-SK"/>
        </w:rPr>
        <w:t>e, skrze s</w:t>
      </w:r>
      <w:r w:rsidR="000F6236" w:rsidRPr="00855488">
        <w:rPr>
          <w:rFonts w:ascii="new times roman" w:hAnsi="new times roman"/>
          <w:lang w:val="sk-SK"/>
        </w:rPr>
        <w:t>tretnutia</w:t>
      </w:r>
      <w:r w:rsidRPr="00855488">
        <w:rPr>
          <w:rFonts w:ascii="new times roman" w:hAnsi="new times roman"/>
          <w:lang w:val="sk-SK"/>
        </w:rPr>
        <w:t xml:space="preserve"> s </w:t>
      </w:r>
      <w:r w:rsidR="000F6236" w:rsidRPr="00855488">
        <w:rPr>
          <w:rFonts w:ascii="new times roman" w:hAnsi="new times roman"/>
          <w:lang w:val="sk-SK"/>
        </w:rPr>
        <w:t>ľuďmi,</w:t>
      </w:r>
      <w:r w:rsidRPr="00855488">
        <w:rPr>
          <w:rFonts w:ascii="new times roman" w:hAnsi="new times roman"/>
          <w:lang w:val="sk-SK"/>
        </w:rPr>
        <w:t xml:space="preserve"> kt</w:t>
      </w:r>
      <w:r w:rsidR="000F6236" w:rsidRPr="00855488">
        <w:rPr>
          <w:rFonts w:ascii="new times roman" w:hAnsi="new times roman"/>
          <w:lang w:val="sk-SK"/>
        </w:rPr>
        <w:t>orí</w:t>
      </w:r>
      <w:r w:rsidRPr="00855488">
        <w:rPr>
          <w:rFonts w:ascii="new times roman" w:hAnsi="new times roman"/>
          <w:lang w:val="sk-SK"/>
        </w:rPr>
        <w:t xml:space="preserve"> s</w:t>
      </w:r>
      <w:r w:rsidR="000F6236" w:rsidRPr="00855488">
        <w:rPr>
          <w:rFonts w:ascii="new times roman" w:hAnsi="new times roman"/>
          <w:lang w:val="sk-SK"/>
        </w:rPr>
        <w:t>ú</w:t>
      </w:r>
      <w:r w:rsidR="00327EBB" w:rsidRPr="00855488">
        <w:rPr>
          <w:rFonts w:ascii="new times roman" w:hAnsi="new times roman"/>
          <w:lang w:val="sk-SK"/>
        </w:rPr>
        <w:t xml:space="preserve"> nám príjemní, ale častejšie nepr</w:t>
      </w:r>
      <w:r w:rsidRPr="00855488">
        <w:rPr>
          <w:rFonts w:ascii="new times roman" w:hAnsi="new times roman"/>
          <w:lang w:val="sk-SK"/>
        </w:rPr>
        <w:t>íjemní, aby</w:t>
      </w:r>
      <w:r w:rsidR="00236069">
        <w:rPr>
          <w:rFonts w:ascii="Times New Roman" w:hAnsi="Times New Roman"/>
          <w:lang w:val="sk-SK"/>
        </w:rPr>
        <w:t xml:space="preserve"> </w:t>
      </w:r>
      <w:r w:rsidR="00327EBB" w:rsidRPr="00855488">
        <w:rPr>
          <w:rFonts w:ascii="new times roman" w:hAnsi="new times roman"/>
          <w:lang w:val="sk-SK"/>
        </w:rPr>
        <w:t>sme</w:t>
      </w:r>
      <w:r w:rsidRPr="00855488">
        <w:rPr>
          <w:rFonts w:ascii="new times roman" w:hAnsi="new times roman"/>
          <w:lang w:val="sk-SK"/>
        </w:rPr>
        <w:t xml:space="preserve"> s</w:t>
      </w:r>
      <w:r w:rsidR="00327EBB" w:rsidRPr="00855488">
        <w:rPr>
          <w:rFonts w:ascii="new times roman" w:hAnsi="new times roman"/>
          <w:lang w:val="sk-SK"/>
        </w:rPr>
        <w:t>a mohli vyučiť</w:t>
      </w:r>
      <w:r w:rsidRPr="00855488">
        <w:rPr>
          <w:rFonts w:ascii="new times roman" w:hAnsi="new times roman"/>
          <w:lang w:val="sk-SK"/>
        </w:rPr>
        <w:t xml:space="preserve"> trp</w:t>
      </w:r>
      <w:r w:rsidR="00327EBB" w:rsidRPr="00855488">
        <w:rPr>
          <w:rFonts w:ascii="new times roman" w:hAnsi="new times roman"/>
          <w:lang w:val="sk-SK"/>
        </w:rPr>
        <w:t>ezlivosti</w:t>
      </w:r>
      <w:r w:rsidRPr="00855488">
        <w:rPr>
          <w:rFonts w:ascii="new times roman" w:hAnsi="new times roman"/>
          <w:lang w:val="sk-SK"/>
        </w:rPr>
        <w:t>, seb</w:t>
      </w:r>
      <w:r w:rsidR="00327EBB" w:rsidRPr="00855488">
        <w:rPr>
          <w:rFonts w:ascii="new times roman" w:hAnsi="new times roman"/>
          <w:lang w:val="sk-SK"/>
        </w:rPr>
        <w:t>aovláda</w:t>
      </w:r>
      <w:r w:rsidRPr="00855488">
        <w:rPr>
          <w:rFonts w:ascii="new times roman" w:hAnsi="new times roman"/>
          <w:lang w:val="sk-SK"/>
        </w:rPr>
        <w:t>n</w:t>
      </w:r>
      <w:r w:rsidR="00327EBB" w:rsidRPr="00855488">
        <w:rPr>
          <w:rFonts w:ascii="new times roman" w:hAnsi="new times roman"/>
          <w:lang w:val="sk-SK"/>
        </w:rPr>
        <w:t>iu, mie</w:t>
      </w:r>
      <w:r w:rsidRPr="00855488">
        <w:rPr>
          <w:rFonts w:ascii="new times roman" w:hAnsi="new times roman"/>
          <w:lang w:val="sk-SK"/>
        </w:rPr>
        <w:t>rnosti, l</w:t>
      </w:r>
      <w:r w:rsidR="00327EBB" w:rsidRPr="00855488">
        <w:rPr>
          <w:rFonts w:ascii="new times roman" w:hAnsi="new times roman"/>
          <w:lang w:val="sk-SK"/>
        </w:rPr>
        <w:t>á</w:t>
      </w:r>
      <w:r w:rsidRPr="00855488">
        <w:rPr>
          <w:rFonts w:ascii="new times roman" w:hAnsi="new times roman"/>
          <w:lang w:val="sk-SK"/>
        </w:rPr>
        <w:t>skavosti, dobrotivosti a v</w:t>
      </w:r>
      <w:r w:rsidR="00327EBB" w:rsidRPr="00855488">
        <w:rPr>
          <w:rFonts w:ascii="new times roman" w:hAnsi="new times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>rnosti. To vše</w:t>
      </w:r>
      <w:r w:rsidR="00327EBB" w:rsidRPr="00855488">
        <w:rPr>
          <w:rFonts w:ascii="new times roman" w:hAnsi="new times roman"/>
          <w:lang w:val="sk-SK"/>
        </w:rPr>
        <w:t>tk</w:t>
      </w:r>
      <w:r w:rsidRPr="00855488">
        <w:rPr>
          <w:rFonts w:ascii="new times roman" w:hAnsi="new times roman"/>
          <w:lang w:val="sk-SK"/>
        </w:rPr>
        <w:t>o pat</w:t>
      </w:r>
      <w:r w:rsidR="00327EBB" w:rsidRPr="00855488">
        <w:rPr>
          <w:rFonts w:ascii="new times roman" w:hAnsi="new times roman"/>
          <w:lang w:val="sk-SK"/>
        </w:rPr>
        <w:t>rí do charakteru Ježiša</w:t>
      </w:r>
      <w:r w:rsidRPr="00855488">
        <w:rPr>
          <w:rFonts w:ascii="new times roman" w:hAnsi="new times roman"/>
          <w:lang w:val="sk-SK"/>
        </w:rPr>
        <w:t xml:space="preserve"> Krista. Musíme to vš</w:t>
      </w:r>
      <w:r w:rsidR="00327EBB" w:rsidRPr="00855488">
        <w:rPr>
          <w:rFonts w:ascii="new times roman" w:hAnsi="new times roman"/>
          <w:lang w:val="sk-SK"/>
        </w:rPr>
        <w:t xml:space="preserve">etko prežiť - prejsť, aby sa v nás </w:t>
      </w:r>
      <w:proofErr w:type="spellStart"/>
      <w:r w:rsidR="00327EBB" w:rsidRPr="00855488">
        <w:rPr>
          <w:rFonts w:ascii="new times roman" w:hAnsi="new times roman"/>
          <w:lang w:val="sk-SK"/>
        </w:rPr>
        <w:t>začaly</w:t>
      </w:r>
      <w:proofErr w:type="spellEnd"/>
      <w:r w:rsidR="00327EBB" w:rsidRPr="00855488">
        <w:rPr>
          <w:rFonts w:ascii="new times roman" w:hAnsi="new times roman"/>
          <w:lang w:val="sk-SK"/>
        </w:rPr>
        <w:t xml:space="preserve"> uskuto</w:t>
      </w:r>
      <w:r w:rsidRPr="00855488">
        <w:rPr>
          <w:rFonts w:ascii="new times roman" w:hAnsi="new times roman"/>
          <w:lang w:val="sk-SK"/>
        </w:rPr>
        <w:t>čňova</w:t>
      </w:r>
      <w:r w:rsidR="00327EBB" w:rsidRPr="00855488">
        <w:rPr>
          <w:rFonts w:ascii="new times roman" w:hAnsi="new times roman"/>
          <w:lang w:val="sk-SK"/>
        </w:rPr>
        <w:t>ť zme</w:t>
      </w:r>
      <w:r w:rsidRPr="00855488">
        <w:rPr>
          <w:rFonts w:ascii="new times roman" w:hAnsi="new times roman"/>
          <w:lang w:val="sk-SK"/>
        </w:rPr>
        <w:t>ny. Aby s</w:t>
      </w:r>
      <w:r w:rsidR="00327EBB" w:rsidRPr="00855488">
        <w:rPr>
          <w:rFonts w:ascii="new times roman" w:hAnsi="new times roman"/>
          <w:lang w:val="sk-SK"/>
        </w:rPr>
        <w:t>a</w:t>
      </w:r>
      <w:r w:rsidRPr="00855488">
        <w:rPr>
          <w:rFonts w:ascii="new times roman" w:hAnsi="new times roman"/>
          <w:lang w:val="sk-SK"/>
        </w:rPr>
        <w:t xml:space="preserve"> naše j</w:t>
      </w:r>
      <w:r w:rsidR="00327EBB" w:rsidRPr="00855488">
        <w:rPr>
          <w:rFonts w:ascii="new times roman" w:hAnsi="new times roman"/>
          <w:lang w:val="sk-SK"/>
        </w:rPr>
        <w:t>a</w:t>
      </w:r>
      <w:r w:rsidRPr="00855488">
        <w:rPr>
          <w:rFonts w:ascii="new times roman" w:hAnsi="new times roman"/>
          <w:lang w:val="sk-SK"/>
        </w:rPr>
        <w:t xml:space="preserve"> menšilo a moh</w:t>
      </w:r>
      <w:r w:rsidR="00327EBB" w:rsidRPr="00855488">
        <w:rPr>
          <w:rFonts w:ascii="new times roman" w:hAnsi="new times roman"/>
          <w:lang w:val="sk-SK"/>
        </w:rPr>
        <w:t>o</w:t>
      </w:r>
      <w:r w:rsidRPr="00855488">
        <w:rPr>
          <w:rFonts w:ascii="new times roman" w:hAnsi="new times roman"/>
          <w:lang w:val="sk-SK"/>
        </w:rPr>
        <w:t>l dosta</w:t>
      </w:r>
      <w:r w:rsidR="00327EBB" w:rsidRPr="00855488">
        <w:rPr>
          <w:rFonts w:ascii="new times roman" w:hAnsi="new times roman"/>
          <w:lang w:val="sk-SK"/>
        </w:rPr>
        <w:t>ť</w:t>
      </w:r>
      <w:r w:rsidRPr="00855488">
        <w:rPr>
          <w:rFonts w:ascii="new times roman" w:hAnsi="new times roman"/>
          <w:lang w:val="sk-SK"/>
        </w:rPr>
        <w:t xml:space="preserve"> pr</w:t>
      </w:r>
      <w:r w:rsidR="00327EBB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>stor Duch sv</w:t>
      </w:r>
      <w:r w:rsidR="00327EBB" w:rsidRPr="00855488">
        <w:rPr>
          <w:rFonts w:ascii="new times roman" w:hAnsi="new times roman"/>
          <w:lang w:val="sk-SK"/>
        </w:rPr>
        <w:t>ä</w:t>
      </w:r>
      <w:r w:rsidRPr="00855488">
        <w:rPr>
          <w:rFonts w:ascii="new times roman" w:hAnsi="new times roman"/>
          <w:lang w:val="sk-SK"/>
        </w:rPr>
        <w:t>tý.</w:t>
      </w:r>
    </w:p>
    <w:p w:rsidR="00D21EF0" w:rsidRPr="00855488" w:rsidRDefault="00327EBB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Možno</w:t>
      </w:r>
      <w:r w:rsidR="00D21EF0" w:rsidRPr="00855488">
        <w:rPr>
          <w:rFonts w:ascii="new times roman" w:hAnsi="new times roman"/>
          <w:lang w:val="sk-SK"/>
        </w:rPr>
        <w:t xml:space="preserve"> si často uv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domuješ, ak</w:t>
      </w:r>
      <w:r w:rsidRPr="00855488">
        <w:rPr>
          <w:rFonts w:ascii="new times roman" w:hAnsi="new times roman"/>
          <w:lang w:val="sk-SK"/>
        </w:rPr>
        <w:t xml:space="preserve">o </w:t>
      </w:r>
      <w:r w:rsidR="00D21EF0" w:rsidRPr="00855488">
        <w:rPr>
          <w:rFonts w:ascii="new times roman" w:hAnsi="new times roman"/>
          <w:lang w:val="sk-SK"/>
        </w:rPr>
        <w:t xml:space="preserve">si na tom </w:t>
      </w:r>
      <w:r w:rsidRPr="00855488">
        <w:rPr>
          <w:rFonts w:ascii="new times roman" w:hAnsi="new times roman"/>
          <w:lang w:val="sk-SK"/>
        </w:rPr>
        <w:t>zle. Potom ale ver, že je to na</w:t>
      </w:r>
      <w:r w:rsidR="00D21EF0" w:rsidRPr="00855488">
        <w:rPr>
          <w:rFonts w:ascii="new times roman" w:hAnsi="new times roman"/>
          <w:lang w:val="sk-SK"/>
        </w:rPr>
        <w:t>jlepš</w:t>
      </w:r>
      <w:r w:rsidRPr="00855488">
        <w:rPr>
          <w:rFonts w:ascii="new times roman" w:hAnsi="new times roman"/>
          <w:lang w:val="sk-SK"/>
        </w:rPr>
        <w:t xml:space="preserve">ia cesta k tomu, </w:t>
      </w:r>
      <w:r w:rsidR="00D21EF0" w:rsidRPr="00855488">
        <w:rPr>
          <w:rFonts w:ascii="new times roman" w:hAnsi="new times roman"/>
          <w:lang w:val="sk-SK"/>
        </w:rPr>
        <w:t>ak</w:t>
      </w:r>
      <w:r w:rsidRPr="00855488">
        <w:rPr>
          <w:rFonts w:ascii="new times roman" w:hAnsi="new times roman"/>
          <w:lang w:val="sk-SK"/>
        </w:rPr>
        <w:t>o dať</w:t>
      </w:r>
      <w:r w:rsidR="00D21EF0" w:rsidRPr="00855488">
        <w:rPr>
          <w:rFonts w:ascii="new times roman" w:hAnsi="new times roman"/>
          <w:lang w:val="sk-SK"/>
        </w:rPr>
        <w:t xml:space="preserve"> pr</w:t>
      </w:r>
      <w:r w:rsidRPr="00855488">
        <w:rPr>
          <w:rFonts w:ascii="new times roman" w:hAnsi="new times roman"/>
          <w:lang w:val="sk-SK"/>
        </w:rPr>
        <w:t>iestor pre</w:t>
      </w:r>
      <w:r w:rsidR="00D21EF0" w:rsidRPr="00855488">
        <w:rPr>
          <w:rFonts w:ascii="new times roman" w:hAnsi="new times roman"/>
          <w:lang w:val="sk-SK"/>
        </w:rPr>
        <w:t xml:space="preserve"> prác</w:t>
      </w:r>
      <w:r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 xml:space="preserve"> Ducha sv</w:t>
      </w:r>
      <w:r w:rsidRPr="00855488">
        <w:rPr>
          <w:rFonts w:ascii="new times roman" w:hAnsi="new times roman"/>
          <w:lang w:val="sk-SK"/>
        </w:rPr>
        <w:t>ätého v tvojo</w:t>
      </w:r>
      <w:r w:rsidR="00D21EF0" w:rsidRPr="00855488">
        <w:rPr>
          <w:rFonts w:ascii="new times roman" w:hAnsi="new times roman"/>
          <w:lang w:val="sk-SK"/>
        </w:rPr>
        <w:t>m život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>.</w:t>
      </w:r>
    </w:p>
    <w:p w:rsidR="00D21EF0" w:rsidRPr="00855488" w:rsidRDefault="00D21EF0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 xml:space="preserve">O </w:t>
      </w:r>
      <w:r w:rsidR="00327EBB" w:rsidRPr="00855488">
        <w:rPr>
          <w:rFonts w:ascii="new times roman" w:hAnsi="new times roman"/>
          <w:lang w:val="sk-SK"/>
        </w:rPr>
        <w:t>ovocí Ducha čítam</w:t>
      </w:r>
      <w:r w:rsidRPr="00855488">
        <w:rPr>
          <w:rFonts w:ascii="new times roman" w:hAnsi="new times roman"/>
          <w:lang w:val="sk-SK"/>
        </w:rPr>
        <w:t>e v List</w:t>
      </w:r>
      <w:r w:rsidR="00327EBB" w:rsidRPr="00855488">
        <w:rPr>
          <w:rFonts w:ascii="new times roman" w:hAnsi="new times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 xml:space="preserve"> </w:t>
      </w:r>
      <w:proofErr w:type="spellStart"/>
      <w:r w:rsidRPr="00855488">
        <w:rPr>
          <w:rFonts w:ascii="new times roman" w:hAnsi="new times roman"/>
          <w:lang w:val="sk-SK"/>
        </w:rPr>
        <w:t>Galatským</w:t>
      </w:r>
      <w:proofErr w:type="spellEnd"/>
      <w:r w:rsidRPr="00855488">
        <w:rPr>
          <w:rFonts w:ascii="new times roman" w:hAnsi="new times roman"/>
          <w:lang w:val="sk-SK"/>
        </w:rPr>
        <w:t xml:space="preserve"> v p</w:t>
      </w:r>
      <w:r w:rsidR="00327EBB" w:rsidRPr="00855488">
        <w:rPr>
          <w:rFonts w:ascii="new times roman" w:hAnsi="new times roman"/>
          <w:lang w:val="sk-SK"/>
        </w:rPr>
        <w:t>iatej</w:t>
      </w:r>
      <w:r w:rsidRPr="00855488">
        <w:rPr>
          <w:rFonts w:ascii="new times roman" w:hAnsi="new times roman"/>
          <w:lang w:val="sk-SK"/>
        </w:rPr>
        <w:t xml:space="preserve"> kapitole v 22 a 23 verši: „Ovoc</w:t>
      </w:r>
      <w:r w:rsidR="00327EBB" w:rsidRPr="00855488">
        <w:rPr>
          <w:rFonts w:ascii="new times roman" w:hAnsi="new times roman"/>
          <w:lang w:val="sk-SK"/>
        </w:rPr>
        <w:t>ím Ducha je však láska, radosť</w:t>
      </w:r>
      <w:r w:rsidRPr="00855488">
        <w:rPr>
          <w:rFonts w:ascii="new times roman" w:hAnsi="new times roman"/>
          <w:lang w:val="sk-SK"/>
        </w:rPr>
        <w:t>, pokoj, trp</w:t>
      </w:r>
      <w:r w:rsidR="00327EBB" w:rsidRPr="00855488">
        <w:rPr>
          <w:rFonts w:ascii="new times roman" w:hAnsi="new times roman"/>
          <w:lang w:val="sk-SK"/>
        </w:rPr>
        <w:t>ezlivosť</w:t>
      </w:r>
      <w:r w:rsidRPr="00855488">
        <w:rPr>
          <w:rFonts w:ascii="new times roman" w:hAnsi="new times roman"/>
          <w:lang w:val="sk-SK"/>
        </w:rPr>
        <w:t>, l</w:t>
      </w:r>
      <w:r w:rsidR="00327EBB" w:rsidRPr="00855488">
        <w:rPr>
          <w:rFonts w:ascii="new times roman" w:hAnsi="new times roman"/>
          <w:lang w:val="sk-SK"/>
        </w:rPr>
        <w:t>á</w:t>
      </w:r>
      <w:r w:rsidRPr="00855488">
        <w:rPr>
          <w:rFonts w:ascii="new times roman" w:hAnsi="new times roman"/>
          <w:lang w:val="sk-SK"/>
        </w:rPr>
        <w:t>skavos</w:t>
      </w:r>
      <w:r w:rsidR="00327EBB" w:rsidRPr="00855488">
        <w:rPr>
          <w:rFonts w:ascii="new times roman" w:hAnsi="new times roman"/>
          <w:lang w:val="sk-SK"/>
        </w:rPr>
        <w:t>ť</w:t>
      </w:r>
      <w:r w:rsidRPr="00855488">
        <w:rPr>
          <w:rFonts w:ascii="new times roman" w:hAnsi="new times roman"/>
          <w:lang w:val="sk-SK"/>
        </w:rPr>
        <w:t>, dobrota, v</w:t>
      </w:r>
      <w:r w:rsidR="00327EBB" w:rsidRPr="00855488">
        <w:rPr>
          <w:rFonts w:ascii="new times roman" w:hAnsi="new times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>rnos</w:t>
      </w:r>
      <w:r w:rsidR="00327EBB" w:rsidRPr="00855488">
        <w:rPr>
          <w:rFonts w:ascii="new times roman" w:hAnsi="new times roman"/>
          <w:lang w:val="sk-SK"/>
        </w:rPr>
        <w:t>ť</w:t>
      </w:r>
      <w:r w:rsidRPr="00855488">
        <w:rPr>
          <w:rFonts w:ascii="new times roman" w:hAnsi="new times roman"/>
          <w:lang w:val="sk-SK"/>
        </w:rPr>
        <w:t>, m</w:t>
      </w:r>
      <w:r w:rsidR="00327EBB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>rnos</w:t>
      </w:r>
      <w:r w:rsidR="00327EBB" w:rsidRPr="00855488">
        <w:rPr>
          <w:rFonts w:ascii="new times roman" w:hAnsi="new times roman"/>
          <w:lang w:val="sk-SK"/>
        </w:rPr>
        <w:t>ť, sebaovláda</w:t>
      </w:r>
      <w:r w:rsidRPr="00855488">
        <w:rPr>
          <w:rFonts w:ascii="new times roman" w:hAnsi="new times roman"/>
          <w:lang w:val="sk-SK"/>
        </w:rPr>
        <w:t>n</w:t>
      </w:r>
      <w:r w:rsidR="00327EBB" w:rsidRPr="00855488">
        <w:rPr>
          <w:rFonts w:ascii="new times roman" w:hAnsi="new times roman"/>
          <w:lang w:val="sk-SK"/>
        </w:rPr>
        <w:t>ie</w:t>
      </w:r>
      <w:r w:rsidRPr="00855488">
        <w:rPr>
          <w:rFonts w:ascii="new times roman" w:hAnsi="new times roman"/>
          <w:lang w:val="sk-SK"/>
        </w:rPr>
        <w:t>.“ Často z</w:t>
      </w:r>
      <w:r w:rsidR="00327EBB" w:rsidRPr="00855488">
        <w:rPr>
          <w:rFonts w:ascii="new times roman" w:hAnsi="new times roman"/>
          <w:lang w:val="sk-SK"/>
        </w:rPr>
        <w:t>ostaneme</w:t>
      </w:r>
      <w:r w:rsidRPr="00855488">
        <w:rPr>
          <w:rFonts w:ascii="new times roman" w:hAnsi="new times roman"/>
          <w:lang w:val="sk-SK"/>
        </w:rPr>
        <w:t xml:space="preserve"> stá</w:t>
      </w:r>
      <w:r w:rsidR="00327EBB" w:rsidRPr="00855488">
        <w:rPr>
          <w:rFonts w:ascii="new times roman" w:hAnsi="new times roman"/>
          <w:lang w:val="sk-SK"/>
        </w:rPr>
        <w:t>ť pri</w:t>
      </w:r>
      <w:r w:rsidRPr="00855488">
        <w:rPr>
          <w:rFonts w:ascii="new times roman" w:hAnsi="new times roman"/>
          <w:lang w:val="sk-SK"/>
        </w:rPr>
        <w:t xml:space="preserve"> lásk</w:t>
      </w:r>
      <w:r w:rsidR="00327EBB" w:rsidRPr="00855488">
        <w:rPr>
          <w:rFonts w:ascii="new times roman" w:hAnsi="new times roman"/>
          <w:lang w:val="sk-SK"/>
        </w:rPr>
        <w:t>e</w:t>
      </w:r>
      <w:r w:rsidRPr="00855488">
        <w:rPr>
          <w:rFonts w:ascii="new times roman" w:hAnsi="new times roman"/>
          <w:lang w:val="sk-SK"/>
        </w:rPr>
        <w:t>, radosti a pokoj</w:t>
      </w:r>
      <w:r w:rsidR="00327EBB" w:rsidRPr="00855488">
        <w:rPr>
          <w:rFonts w:ascii="new times roman" w:hAnsi="new times roman"/>
          <w:lang w:val="sk-SK"/>
        </w:rPr>
        <w:t>i. Prosíme, aby láska, radosť</w:t>
      </w:r>
      <w:r w:rsidRPr="00855488">
        <w:rPr>
          <w:rFonts w:ascii="new times roman" w:hAnsi="new times roman"/>
          <w:lang w:val="sk-SK"/>
        </w:rPr>
        <w:t xml:space="preserve"> a p</w:t>
      </w:r>
      <w:r w:rsidR="00327EBB" w:rsidRPr="00855488">
        <w:rPr>
          <w:rFonts w:ascii="new times roman" w:hAnsi="new times roman"/>
          <w:lang w:val="sk-SK"/>
        </w:rPr>
        <w:t xml:space="preserve">okoj </w:t>
      </w:r>
      <w:proofErr w:type="spellStart"/>
      <w:r w:rsidR="00327EBB" w:rsidRPr="00855488">
        <w:rPr>
          <w:rFonts w:ascii="new times roman" w:hAnsi="new times roman"/>
          <w:lang w:val="sk-SK"/>
        </w:rPr>
        <w:t>pr</w:t>
      </w:r>
      <w:r w:rsidRPr="00855488">
        <w:rPr>
          <w:rFonts w:ascii="new times roman" w:hAnsi="new times roman"/>
          <w:lang w:val="sk-SK"/>
        </w:rPr>
        <w:t>išly</w:t>
      </w:r>
      <w:proofErr w:type="spellEnd"/>
      <w:r w:rsidRPr="00855488">
        <w:rPr>
          <w:rFonts w:ascii="new times roman" w:hAnsi="new times roman"/>
          <w:lang w:val="sk-SK"/>
        </w:rPr>
        <w:t xml:space="preserve"> do našich život</w:t>
      </w:r>
      <w:r w:rsidR="00327EBB" w:rsidRPr="00855488">
        <w:rPr>
          <w:rFonts w:ascii="new times roman" w:hAnsi="new times roman"/>
          <w:lang w:val="sk-SK"/>
        </w:rPr>
        <w:t>ov</w:t>
      </w:r>
      <w:r w:rsidRPr="00855488">
        <w:rPr>
          <w:rFonts w:ascii="new times roman" w:hAnsi="new times roman"/>
          <w:lang w:val="sk-SK"/>
        </w:rPr>
        <w:t xml:space="preserve"> a b</w:t>
      </w:r>
      <w:r w:rsidR="00327EBB" w:rsidRPr="00855488">
        <w:rPr>
          <w:rFonts w:ascii="new times roman" w:hAnsi="new times roman"/>
          <w:lang w:val="sk-SK"/>
        </w:rPr>
        <w:t>o</w:t>
      </w:r>
      <w:r w:rsidRPr="00855488">
        <w:rPr>
          <w:rFonts w:ascii="new times roman" w:hAnsi="new times roman"/>
          <w:lang w:val="sk-SK"/>
        </w:rPr>
        <w:t>l</w:t>
      </w:r>
      <w:r w:rsidR="00327EBB" w:rsidRPr="00855488">
        <w:rPr>
          <w:rFonts w:ascii="new times roman" w:hAnsi="new times roman"/>
          <w:lang w:val="sk-SK"/>
        </w:rPr>
        <w:t>i</w:t>
      </w:r>
      <w:r w:rsidRPr="00855488">
        <w:rPr>
          <w:rFonts w:ascii="new times roman" w:hAnsi="new times roman"/>
          <w:lang w:val="sk-SK"/>
        </w:rPr>
        <w:t xml:space="preserve"> v</w:t>
      </w:r>
      <w:r w:rsidR="00327EBB" w:rsidRPr="00855488">
        <w:rPr>
          <w:rFonts w:ascii="new times roman" w:hAnsi="new times roman"/>
          <w:lang w:val="sk-SK"/>
        </w:rPr>
        <w:t xml:space="preserve">iac </w:t>
      </w:r>
      <w:r w:rsidRPr="00855488">
        <w:rPr>
          <w:rFonts w:ascii="new times roman" w:hAnsi="new times roman"/>
          <w:lang w:val="sk-SK"/>
        </w:rPr>
        <w:t>a v</w:t>
      </w:r>
      <w:r w:rsidR="00327EBB" w:rsidRPr="00855488">
        <w:rPr>
          <w:rFonts w:ascii="new times roman" w:hAnsi="new times roman"/>
          <w:lang w:val="sk-SK"/>
        </w:rPr>
        <w:t>iac rozpoznané. Pr</w:t>
      </w:r>
      <w:r w:rsidRPr="00855488">
        <w:rPr>
          <w:rFonts w:ascii="new times roman" w:hAnsi="new times roman"/>
          <w:lang w:val="sk-SK"/>
        </w:rPr>
        <w:t>itom si neuv</w:t>
      </w:r>
      <w:r w:rsidR="00327EBB" w:rsidRPr="00855488">
        <w:rPr>
          <w:rFonts w:ascii="new times roman" w:hAnsi="new times roman"/>
          <w:lang w:val="sk-SK"/>
        </w:rPr>
        <w:t>edomujeme, že ich ra</w:t>
      </w:r>
      <w:r w:rsidRPr="00855488">
        <w:rPr>
          <w:rFonts w:ascii="new times roman" w:hAnsi="new times roman"/>
          <w:lang w:val="sk-SK"/>
        </w:rPr>
        <w:t>st v našich život</w:t>
      </w:r>
      <w:r w:rsidR="00327EBB" w:rsidRPr="00855488">
        <w:rPr>
          <w:rFonts w:ascii="new times roman" w:hAnsi="new times roman"/>
          <w:lang w:val="sk-SK"/>
        </w:rPr>
        <w:t>o</w:t>
      </w:r>
      <w:r w:rsidRPr="00855488">
        <w:rPr>
          <w:rFonts w:ascii="new times roman" w:hAnsi="new times roman"/>
          <w:lang w:val="sk-SK"/>
        </w:rPr>
        <w:t>ch záleží t</w:t>
      </w:r>
      <w:r w:rsidR="00327EBB" w:rsidRPr="00855488">
        <w:rPr>
          <w:rFonts w:ascii="new times roman" w:hAnsi="new times roman"/>
          <w:lang w:val="sk-SK"/>
        </w:rPr>
        <w:t>iež</w:t>
      </w:r>
      <w:r w:rsidRPr="00855488">
        <w:rPr>
          <w:rFonts w:ascii="new times roman" w:hAnsi="new times roman"/>
          <w:lang w:val="sk-SK"/>
        </w:rPr>
        <w:t xml:space="preserve"> na r</w:t>
      </w:r>
      <w:r w:rsidR="00327EBB" w:rsidRPr="00855488">
        <w:rPr>
          <w:rFonts w:ascii="new times roman" w:hAnsi="new times roman"/>
          <w:lang w:val="sk-SK"/>
        </w:rPr>
        <w:t>a</w:t>
      </w:r>
      <w:r w:rsidRPr="00855488">
        <w:rPr>
          <w:rFonts w:ascii="new times roman" w:hAnsi="new times roman"/>
          <w:lang w:val="sk-SK"/>
        </w:rPr>
        <w:t>st</w:t>
      </w:r>
      <w:r w:rsidR="00327EBB" w:rsidRPr="00855488">
        <w:rPr>
          <w:rFonts w:ascii="new times roman" w:hAnsi="new times roman"/>
          <w:lang w:val="sk-SK"/>
        </w:rPr>
        <w:t>e ostatné</w:t>
      </w:r>
      <w:r w:rsidRPr="00855488">
        <w:rPr>
          <w:rFonts w:ascii="new times roman" w:hAnsi="new times roman"/>
          <w:lang w:val="sk-SK"/>
        </w:rPr>
        <w:t>ho ovoc</w:t>
      </w:r>
      <w:r w:rsidR="00327EBB" w:rsidRPr="00855488">
        <w:rPr>
          <w:rFonts w:ascii="new times roman" w:hAnsi="new times roman"/>
          <w:lang w:val="sk-SK"/>
        </w:rPr>
        <w:t>ia</w:t>
      </w:r>
      <w:r w:rsidRPr="00855488">
        <w:rPr>
          <w:rFonts w:ascii="new times roman" w:hAnsi="new times roman"/>
          <w:lang w:val="sk-SK"/>
        </w:rPr>
        <w:t xml:space="preserve"> – trp</w:t>
      </w:r>
      <w:r w:rsidR="00327EBB" w:rsidRPr="00855488">
        <w:rPr>
          <w:rFonts w:ascii="new times roman" w:hAnsi="new times roman"/>
          <w:lang w:val="sk-SK"/>
        </w:rPr>
        <w:t>ezlivosti, lá</w:t>
      </w:r>
      <w:r w:rsidRPr="00855488">
        <w:rPr>
          <w:rFonts w:ascii="new times roman" w:hAnsi="new times roman"/>
          <w:lang w:val="sk-SK"/>
        </w:rPr>
        <w:t>skavosti, dobrot</w:t>
      </w:r>
      <w:r w:rsidR="00327EBB" w:rsidRPr="00855488">
        <w:rPr>
          <w:rFonts w:ascii="new times roman" w:hAnsi="new times roman"/>
          <w:lang w:val="sk-SK"/>
        </w:rPr>
        <w:t>e, vernosti, miernosti, sebaovláda</w:t>
      </w:r>
      <w:r w:rsidRPr="00855488">
        <w:rPr>
          <w:rFonts w:ascii="new times roman" w:hAnsi="new times roman"/>
          <w:lang w:val="sk-SK"/>
        </w:rPr>
        <w:t>n</w:t>
      </w:r>
      <w:r w:rsidR="00327EBB" w:rsidRPr="00855488">
        <w:rPr>
          <w:rFonts w:ascii="new times roman" w:hAnsi="new times roman"/>
          <w:lang w:val="sk-SK"/>
        </w:rPr>
        <w:t>iu. Rast týchto vlastností nám pr</w:t>
      </w:r>
      <w:r w:rsidRPr="00855488">
        <w:rPr>
          <w:rFonts w:ascii="new times roman" w:hAnsi="new times roman"/>
          <w:lang w:val="sk-SK"/>
        </w:rPr>
        <w:t>ináš</w:t>
      </w:r>
      <w:r w:rsidR="00327EBB" w:rsidRPr="00855488">
        <w:rPr>
          <w:rFonts w:ascii="new times roman" w:hAnsi="new times roman"/>
          <w:lang w:val="sk-SK"/>
        </w:rPr>
        <w:t>a taktiež pokoj, radosť a dohromady tvoria  plnosť</w:t>
      </w:r>
      <w:r w:rsidRPr="00855488">
        <w:rPr>
          <w:rFonts w:ascii="new times roman" w:hAnsi="new times roman"/>
          <w:lang w:val="sk-SK"/>
        </w:rPr>
        <w:t xml:space="preserve"> lásky (1. Korintským 13:4-7).</w:t>
      </w:r>
    </w:p>
    <w:p w:rsidR="00D21EF0" w:rsidRPr="00855488" w:rsidRDefault="00327EBB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Neprosme preto o to, č</w:t>
      </w:r>
      <w:r w:rsidR="00D21EF0" w:rsidRPr="00855488">
        <w:rPr>
          <w:rFonts w:ascii="new times roman" w:hAnsi="new times roman"/>
          <w:lang w:val="sk-SK"/>
        </w:rPr>
        <w:t xml:space="preserve">o </w:t>
      </w:r>
      <w:r w:rsidRPr="00855488">
        <w:rPr>
          <w:rFonts w:ascii="new times roman" w:hAnsi="new times roman"/>
          <w:lang w:val="sk-SK"/>
        </w:rPr>
        <w:t>u</w:t>
      </w:r>
      <w:r w:rsidR="00D21EF0" w:rsidRPr="00855488">
        <w:rPr>
          <w:rFonts w:ascii="new times roman" w:hAnsi="new times roman"/>
          <w:lang w:val="sk-SK"/>
        </w:rPr>
        <w:t>ž máme, ale nech</w:t>
      </w:r>
      <w:r w:rsidRPr="00855488">
        <w:rPr>
          <w:rFonts w:ascii="new times roman" w:hAnsi="new times roman"/>
          <w:lang w:val="sk-SK"/>
        </w:rPr>
        <w:t>aj</w:t>
      </w:r>
      <w:r w:rsidR="00D21EF0" w:rsidRPr="00855488">
        <w:rPr>
          <w:rFonts w:ascii="new times roman" w:hAnsi="new times roman"/>
          <w:lang w:val="sk-SK"/>
        </w:rPr>
        <w:t xml:space="preserve">me to </w:t>
      </w:r>
      <w:r w:rsidRPr="00855488">
        <w:rPr>
          <w:rFonts w:ascii="new times roman" w:hAnsi="new times roman"/>
          <w:lang w:val="sk-SK"/>
        </w:rPr>
        <w:t>v n</w:t>
      </w:r>
      <w:r w:rsidR="00D21EF0" w:rsidRPr="00855488">
        <w:rPr>
          <w:rFonts w:ascii="new times roman" w:hAnsi="new times roman"/>
          <w:lang w:val="sk-SK"/>
        </w:rPr>
        <w:t>ás</w:t>
      </w:r>
      <w:r w:rsidRPr="00855488">
        <w:rPr>
          <w:rFonts w:ascii="new times roman" w:hAnsi="new times roman"/>
          <w:lang w:val="sk-SK"/>
        </w:rPr>
        <w:t xml:space="preserve"> rásť. Zamerajme</w:t>
      </w:r>
      <w:r w:rsidR="00D21EF0" w:rsidRPr="00855488">
        <w:rPr>
          <w:rFonts w:ascii="new times roman" w:hAnsi="new times roman"/>
          <w:lang w:val="sk-SK"/>
        </w:rPr>
        <w:t xml:space="preserve"> s</w:t>
      </w:r>
      <w:r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na to a </w:t>
      </w:r>
      <w:r w:rsidRPr="00855488">
        <w:rPr>
          <w:rFonts w:ascii="new times roman" w:hAnsi="new times roman"/>
          <w:lang w:val="sk-SK"/>
        </w:rPr>
        <w:t xml:space="preserve">urobme/vymedzme preto priestor </w:t>
      </w:r>
      <w:r w:rsidR="00D21EF0" w:rsidRPr="00855488">
        <w:rPr>
          <w:rFonts w:ascii="new times roman" w:hAnsi="new times roman"/>
          <w:lang w:val="sk-SK"/>
        </w:rPr>
        <w:t xml:space="preserve"> v </w:t>
      </w:r>
      <w:proofErr w:type="spellStart"/>
      <w:r w:rsidR="00D21EF0" w:rsidRPr="00855488">
        <w:rPr>
          <w:rFonts w:ascii="new times roman" w:hAnsi="new times roman"/>
          <w:lang w:val="sk-SK"/>
        </w:rPr>
        <w:t>našem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 </w:t>
      </w:r>
      <w:proofErr w:type="spellStart"/>
      <w:r w:rsidR="00D21EF0" w:rsidRPr="00855488">
        <w:rPr>
          <w:rFonts w:ascii="new times roman" w:hAnsi="new times roman"/>
          <w:lang w:val="sk-SK"/>
        </w:rPr>
        <w:t>životě</w:t>
      </w:r>
      <w:proofErr w:type="spellEnd"/>
      <w:r w:rsidR="00D21EF0" w:rsidRPr="00855488">
        <w:rPr>
          <w:rFonts w:ascii="new times roman" w:hAnsi="new times roman"/>
          <w:lang w:val="sk-SK"/>
        </w:rPr>
        <w:t xml:space="preserve">. </w:t>
      </w:r>
    </w:p>
    <w:p w:rsidR="00D21EF0" w:rsidRPr="00855488" w:rsidRDefault="00327EBB" w:rsidP="00D21EF0">
      <w:pPr>
        <w:jc w:val="both"/>
        <w:rPr>
          <w:rFonts w:ascii="new times roman" w:hAnsi="new times roman"/>
          <w:lang w:val="sk-SK"/>
        </w:rPr>
      </w:pPr>
      <w:r w:rsidRPr="00855488">
        <w:rPr>
          <w:rFonts w:ascii="new times roman" w:hAnsi="new times roman"/>
          <w:lang w:val="sk-SK"/>
        </w:rPr>
        <w:t>Poďme sa</w:t>
      </w:r>
      <w:r w:rsidR="00D21EF0" w:rsidRPr="00855488">
        <w:rPr>
          <w:rFonts w:ascii="new times roman" w:hAnsi="new times roman"/>
          <w:lang w:val="sk-SK"/>
        </w:rPr>
        <w:t xml:space="preserve"> na t</w:t>
      </w:r>
      <w:r w:rsidRPr="00855488">
        <w:rPr>
          <w:rFonts w:ascii="new times roman" w:hAnsi="new times roman"/>
          <w:lang w:val="sk-SK"/>
        </w:rPr>
        <w:t>ieto vlastnosti pozrieť</w:t>
      </w:r>
      <w:r w:rsidR="00D21EF0" w:rsidRPr="00855488">
        <w:rPr>
          <w:rFonts w:ascii="new times roman" w:hAnsi="new times roman"/>
          <w:lang w:val="sk-SK"/>
        </w:rPr>
        <w:t>. Slov</w:t>
      </w:r>
      <w:r w:rsidRPr="00855488">
        <w:rPr>
          <w:rFonts w:ascii="new times roman" w:hAnsi="new times roman"/>
          <w:lang w:val="sk-SK"/>
        </w:rPr>
        <w:t>á apoštola Petra ma</w:t>
      </w:r>
      <w:r w:rsidR="00D21EF0" w:rsidRPr="00855488">
        <w:rPr>
          <w:rFonts w:ascii="new times roman" w:hAnsi="new times roman"/>
          <w:lang w:val="sk-SK"/>
        </w:rPr>
        <w:t xml:space="preserve"> in</w:t>
      </w:r>
      <w:r w:rsidRPr="00855488">
        <w:rPr>
          <w:rFonts w:ascii="new times roman" w:hAnsi="new times roman"/>
          <w:lang w:val="sk-SK"/>
        </w:rPr>
        <w:t>špirovali k tomu, aby</w:t>
      </w:r>
      <w:r w:rsidR="00236069">
        <w:rPr>
          <w:rFonts w:ascii="Times New Roman" w:hAnsi="Times New Roman"/>
          <w:lang w:val="sk-SK"/>
        </w:rPr>
        <w:t xml:space="preserve"> </w:t>
      </w:r>
      <w:r w:rsidRPr="00855488">
        <w:rPr>
          <w:rFonts w:ascii="new times roman" w:hAnsi="new times roman"/>
          <w:lang w:val="sk-SK"/>
        </w:rPr>
        <w:t>sme</w:t>
      </w:r>
      <w:r w:rsidR="00D21EF0" w:rsidRPr="00855488">
        <w:rPr>
          <w:rFonts w:ascii="new times roman" w:hAnsi="new times roman"/>
          <w:lang w:val="sk-SK"/>
        </w:rPr>
        <w:t xml:space="preserve"> začali odzadu a postupn</w:t>
      </w:r>
      <w:r w:rsidRPr="00855488">
        <w:rPr>
          <w:rFonts w:ascii="new times roman" w:hAnsi="new times roman"/>
          <w:lang w:val="sk-SK"/>
        </w:rPr>
        <w:t>e</w:t>
      </w:r>
      <w:r w:rsidR="00D21EF0" w:rsidRPr="00855488">
        <w:rPr>
          <w:rFonts w:ascii="new times roman" w:hAnsi="new times roman"/>
          <w:lang w:val="sk-SK"/>
        </w:rPr>
        <w:t xml:space="preserve"> nechávali r</w:t>
      </w:r>
      <w:r w:rsidR="00EE6161" w:rsidRPr="00855488">
        <w:rPr>
          <w:rFonts w:ascii="new times roman" w:hAnsi="new times roman"/>
          <w:lang w:val="sk-SK"/>
        </w:rPr>
        <w:t>ásť</w:t>
      </w:r>
      <w:r w:rsidR="00D21EF0" w:rsidRPr="00855488">
        <w:rPr>
          <w:rFonts w:ascii="new times roman" w:hAnsi="new times roman"/>
          <w:lang w:val="sk-SK"/>
        </w:rPr>
        <w:t xml:space="preserve"> jedno ovoc</w:t>
      </w:r>
      <w:r w:rsidR="00EE6161" w:rsidRPr="00855488">
        <w:rPr>
          <w:rFonts w:ascii="new times roman" w:hAnsi="new times roman"/>
          <w:lang w:val="sk-SK"/>
        </w:rPr>
        <w:t>ie za druhým (2Petrova 1:4-10) Verím, že to je vedenie Ducha a prajem</w:t>
      </w:r>
      <w:r w:rsidR="00D21EF0" w:rsidRPr="00855488">
        <w:rPr>
          <w:rFonts w:ascii="new times roman" w:hAnsi="new times roman"/>
          <w:lang w:val="sk-SK"/>
        </w:rPr>
        <w:t xml:space="preserve"> nám vše</w:t>
      </w:r>
      <w:r w:rsidR="00EE6161" w:rsidRPr="00855488">
        <w:rPr>
          <w:rFonts w:ascii="new times roman" w:hAnsi="new times roman"/>
          <w:lang w:val="sk-SK"/>
        </w:rPr>
        <w:t xml:space="preserve">tkým </w:t>
      </w:r>
      <w:r w:rsidR="00D21EF0" w:rsidRPr="00855488">
        <w:rPr>
          <w:rFonts w:ascii="new times roman" w:hAnsi="new times roman"/>
          <w:lang w:val="sk-SK"/>
        </w:rPr>
        <w:t>Bož</w:t>
      </w:r>
      <w:r w:rsidR="00EE6161" w:rsidRPr="00855488">
        <w:rPr>
          <w:rFonts w:ascii="new times roman" w:hAnsi="new times roman"/>
          <w:lang w:val="sk-SK"/>
        </w:rPr>
        <w:t>iu preme</w:t>
      </w:r>
      <w:r w:rsidR="00D21EF0" w:rsidRPr="00855488">
        <w:rPr>
          <w:rFonts w:ascii="new times roman" w:hAnsi="new times roman"/>
          <w:lang w:val="sk-SK"/>
        </w:rPr>
        <w:t>nu v</w:t>
      </w:r>
      <w:r w:rsidR="00EE6161" w:rsidRPr="00855488">
        <w:rPr>
          <w:rFonts w:ascii="new times roman" w:hAnsi="new times roman"/>
          <w:lang w:val="sk-SK"/>
        </w:rPr>
        <w:t>o všetkých</w:t>
      </w:r>
      <w:r w:rsidR="00D21EF0" w:rsidRPr="00855488">
        <w:rPr>
          <w:rFonts w:ascii="new times roman" w:hAnsi="new times roman"/>
          <w:lang w:val="sk-SK"/>
        </w:rPr>
        <w:t xml:space="preserve"> oblast</w:t>
      </w:r>
      <w:r w:rsidR="00EE6161" w:rsidRPr="00855488">
        <w:rPr>
          <w:rFonts w:ascii="new times roman" w:hAnsi="new times roman"/>
          <w:lang w:val="sk-SK"/>
        </w:rPr>
        <w:t>iac</w:t>
      </w:r>
      <w:r w:rsidR="00D21EF0" w:rsidRPr="00855488">
        <w:rPr>
          <w:rFonts w:ascii="new times roman" w:hAnsi="new times roman"/>
          <w:lang w:val="sk-SK"/>
        </w:rPr>
        <w:t>h tak, aby s</w:t>
      </w:r>
      <w:r w:rsidR="00EE6161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moh</w:t>
      </w:r>
      <w:r w:rsidR="00EE6161" w:rsidRPr="00855488">
        <w:rPr>
          <w:rFonts w:ascii="new times roman" w:hAnsi="new times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>l v našich živ</w:t>
      </w:r>
      <w:r w:rsidR="00236069">
        <w:rPr>
          <w:rFonts w:ascii="new times roman" w:hAnsi="new times roman"/>
          <w:lang w:val="sk-SK"/>
        </w:rPr>
        <w:t>ot</w:t>
      </w:r>
      <w:r w:rsidR="00236069">
        <w:rPr>
          <w:rFonts w:ascii="Times New Roman" w:hAnsi="Times New Roman"/>
          <w:lang w:val="sk-SK"/>
        </w:rPr>
        <w:t>o</w:t>
      </w:r>
      <w:r w:rsidR="00D21EF0" w:rsidRPr="00855488">
        <w:rPr>
          <w:rFonts w:ascii="new times roman" w:hAnsi="new times roman"/>
          <w:lang w:val="sk-SK"/>
        </w:rPr>
        <w:t xml:space="preserve">ch </w:t>
      </w:r>
      <w:r w:rsidR="00EE6161" w:rsidRPr="00855488">
        <w:rPr>
          <w:rFonts w:ascii="new times roman" w:hAnsi="new times roman"/>
          <w:lang w:val="sk-SK"/>
        </w:rPr>
        <w:t>zrkadliť</w:t>
      </w:r>
      <w:r w:rsidR="00D21EF0" w:rsidRPr="00855488">
        <w:rPr>
          <w:rFonts w:ascii="new times roman" w:hAnsi="new times roman"/>
          <w:lang w:val="sk-SK"/>
        </w:rPr>
        <w:t xml:space="preserve"> v</w:t>
      </w:r>
      <w:r w:rsidR="00EE6161" w:rsidRPr="00855488">
        <w:rPr>
          <w:rFonts w:ascii="new times roman" w:hAnsi="new times roman"/>
          <w:lang w:val="sk-SK"/>
        </w:rPr>
        <w:t>erný obraz Ježi</w:t>
      </w:r>
      <w:r w:rsidR="00D21EF0" w:rsidRPr="00855488">
        <w:rPr>
          <w:rFonts w:ascii="new times roman" w:hAnsi="new times roman"/>
          <w:lang w:val="sk-SK"/>
        </w:rPr>
        <w:t>š</w:t>
      </w:r>
      <w:r w:rsidR="00EE6161" w:rsidRPr="00855488">
        <w:rPr>
          <w:rFonts w:ascii="new times roman" w:hAnsi="new times roman"/>
          <w:lang w:val="sk-SK"/>
        </w:rPr>
        <w:t>a</w:t>
      </w:r>
      <w:r w:rsidR="00D21EF0" w:rsidRPr="00855488">
        <w:rPr>
          <w:rFonts w:ascii="new times roman" w:hAnsi="new times roman"/>
          <w:lang w:val="sk-SK"/>
        </w:rPr>
        <w:t xml:space="preserve"> Krista.</w:t>
      </w:r>
    </w:p>
    <w:p w:rsidR="00D21EF0" w:rsidRPr="004E6A89" w:rsidRDefault="00EE6161" w:rsidP="004E6A89">
      <w:pPr>
        <w:rPr>
          <w:rFonts w:ascii="new times roman" w:hAnsi="new times roman"/>
          <w:b/>
          <w:bCs/>
          <w:iCs/>
          <w:color w:val="2B2B2B"/>
          <w:u w:val="single"/>
          <w:lang w:val="sk-SK"/>
        </w:rPr>
      </w:pP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I. SEBAOVLÁDA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N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IE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 xml:space="preserve"> (ZDRŽ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A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NLIVOS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Ť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)</w:t>
      </w:r>
      <w:r w:rsidR="004E6A89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br/>
      </w:r>
      <w:r w:rsidR="004E6A89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br/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Ovocím Ducha je teda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 xml:space="preserve"> láska, rados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ť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, pokoj, trp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ez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livos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ť, lá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skavos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ť, dobrota, ve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rnos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ť, mie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rnos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ť</w:t>
      </w:r>
      <w:r w:rsidR="00236069">
        <w:rPr>
          <w:rStyle w:val="Zvraznn"/>
          <w:b/>
          <w:bCs/>
          <w:i w:val="0"/>
          <w:color w:val="2B2B2B"/>
          <w:lang w:val="sk-SK"/>
        </w:rPr>
        <w:t xml:space="preserve"> - krotkosť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 xml:space="preserve">, 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seb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aovláda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n</w:t>
      </w:r>
      <w:r w:rsidRPr="00855488">
        <w:rPr>
          <w:rStyle w:val="Zvraznn"/>
          <w:rFonts w:ascii="new times roman" w:hAnsi="new times roman"/>
          <w:b/>
          <w:bCs/>
          <w:i w:val="0"/>
          <w:color w:val="2B2B2B"/>
          <w:u w:val="single"/>
          <w:lang w:val="sk-SK"/>
        </w:rPr>
        <w:t>ie</w:t>
      </w:r>
      <w:r w:rsidR="00D21EF0" w:rsidRPr="00855488">
        <w:rPr>
          <w:rStyle w:val="Zvraznn"/>
          <w:rFonts w:ascii="new times roman" w:hAnsi="new times roman"/>
          <w:b/>
          <w:bCs/>
          <w:i w:val="0"/>
          <w:color w:val="2B2B2B"/>
          <w:lang w:val="sk-SK"/>
        </w:rPr>
        <w:t>.</w:t>
      </w:r>
      <w:r w:rsidR="00D21EF0" w:rsidRPr="00855488">
        <w:rPr>
          <w:rFonts w:ascii="new times roman" w:hAnsi="new times roman"/>
          <w:color w:val="2B2B2B"/>
          <w:lang w:val="sk-SK"/>
        </w:rPr>
        <w:t xml:space="preserve"> (</w:t>
      </w:r>
      <w:proofErr w:type="spellStart"/>
      <w:r w:rsidR="00D21EF0" w:rsidRPr="00855488">
        <w:rPr>
          <w:rFonts w:ascii="new times roman" w:hAnsi="new times roman"/>
          <w:color w:val="2B2B2B"/>
          <w:lang w:val="sk-SK"/>
        </w:rPr>
        <w:t>Galatským</w:t>
      </w:r>
      <w:proofErr w:type="spellEnd"/>
      <w:r w:rsidR="00D21EF0" w:rsidRPr="00855488">
        <w:rPr>
          <w:rFonts w:ascii="new times roman" w:hAnsi="new times roman"/>
          <w:color w:val="2B2B2B"/>
          <w:lang w:val="sk-SK"/>
        </w:rPr>
        <w:t xml:space="preserve"> 5:22)</w:t>
      </w:r>
    </w:p>
    <w:p w:rsidR="00D21EF0" w:rsidRPr="00855488" w:rsidRDefault="00EE6161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Seba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ovlád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enie</w:t>
      </w:r>
      <w:proofErr w:type="spellEnd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hovorí jasne o tom, kto ma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má ovláda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</w:t>
      </w:r>
    </w:p>
    <w:p w:rsidR="00D21EF0" w:rsidRPr="00855488" w:rsidRDefault="00EE6161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Sám seba ovláda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m. </w:t>
      </w:r>
    </w:p>
    <w:p w:rsidR="00D21EF0" w:rsidRPr="00855488" w:rsidRDefault="00EE6161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Bez sebaovládania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sme schopní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nikomu pr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eu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kazova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lásku. Ovlád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anie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(b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yť zdrža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nlivý B21 i  SLB) je prvotn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ý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 stavebn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ý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 kame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ňo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 p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 budov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ní vz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ahu lásky.</w:t>
      </w:r>
    </w:p>
    <w:p w:rsidR="00D21EF0" w:rsidRPr="00855488" w:rsidRDefault="00B32854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Nemôžeme za niekým prísť údajne s láskou a pr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itom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nedokáza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ovláda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ť. Nebyť zdrža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nliví. Nejde to ani v osobn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 život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Nejde to ani v služb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Pán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ovi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Pr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o?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br/>
        <w:t>Takmer každý deň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tretávam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práv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 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esťan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kt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orí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nedokážu ovláda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oje emó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e,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pudy, svo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ju vôľu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Výsledk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om sú neustále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ro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ztržky a hádky, boje, život v hriechu. Potom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estan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chodi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 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rkv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pr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tože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 hanbia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Modl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a za lásku,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lastRenderedPageBreak/>
        <w:t>nie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orí dokonca u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ž vše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tko položili. Vzdali to. Pritom by stačilo zvládať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- ovládnu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na zač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tku konfliktu. Stačilo by 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yť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zdrž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nlivý, 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eď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mi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iekto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povie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o </w:t>
      </w:r>
      <w:proofErr w:type="spellStart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se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mi ne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páči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ale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bo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 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uráž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zraňuje. Keď ohovára mňa, moje deti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apod.</w:t>
      </w:r>
    </w:p>
    <w:p w:rsidR="00D21EF0" w:rsidRPr="00855488" w:rsidRDefault="003B2CFD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>
        <w:rPr>
          <w:rFonts w:ascii="new times roman" w:hAnsi="new times roman"/>
          <w:noProof/>
          <w:color w:val="2B2B2B"/>
          <w:sz w:val="22"/>
          <w:szCs w:val="22"/>
        </w:rPr>
        <w:pict>
          <v:shape id="_x0000_s1111" type="#_x0000_t202" style="position:absolute;left:0;text-align:left;margin-left:417.4pt;margin-top:-37.15pt;width:78.9pt;height:25.65pt;z-index:251703808">
            <v:textbox style="mso-next-textbox:#_x0000_s1111">
              <w:txbxContent>
                <w:p w:rsidR="004E6A89" w:rsidRDefault="004E6A89" w:rsidP="004E6A89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rFonts w:ascii="new times roman" w:hAnsi="new times roman"/>
          <w:noProof/>
          <w:lang w:val="sk-SK"/>
        </w:rPr>
        <w:pict>
          <v:shape id="_x0000_s1101" type="#_x0000_t32" style="position:absolute;left:0;text-align:left;margin-left:393.8pt;margin-top:-37.15pt;width:3.25pt;height:733.3pt;z-index:251693568" o:connectortype="straight"/>
        </w:pict>
      </w:r>
      <w:proofErr w:type="spellStart"/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Zkusme</w:t>
      </w:r>
      <w:proofErr w:type="spellEnd"/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si to sami teraz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vy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skú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š</w:t>
      </w:r>
      <w:r w:rsidR="00B32854" w:rsidRPr="00855488">
        <w:rPr>
          <w:rFonts w:ascii="new times roman" w:hAnsi="new times roman"/>
          <w:color w:val="2B2B2B"/>
          <w:sz w:val="22"/>
          <w:szCs w:val="22"/>
          <w:lang w:val="sk-SK"/>
        </w:rPr>
        <w:t>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:</w:t>
      </w:r>
    </w:p>
    <w:p w:rsidR="00D21EF0" w:rsidRPr="00855488" w:rsidRDefault="00B32854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Čo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 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hráv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ako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reaguješ na: </w:t>
      </w:r>
    </w:p>
    <w:p w:rsidR="00D21EF0" w:rsidRPr="00855488" w:rsidRDefault="00B32854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(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Piš</w:t>
      </w:r>
      <w:proofErr w:type="spellEnd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skuto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čnos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 ak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 by to ma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lo 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yť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pot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ebuješ pozna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pravdu.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Povedz: „Duchu svä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tý uk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ž mi pravdu o 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ojej situá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“.)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</w:p>
    <w:p w:rsidR="00D21EF0" w:rsidRPr="00855488" w:rsidRDefault="00B32854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Keď niekto uráža a nadáva tvojím deťom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?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eď niekto ponižuje tvojho manžela, manželku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?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eď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na ú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ad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e nedostaneš dávku, pre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kt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orú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si </w:t>
      </w:r>
      <w:proofErr w:type="spellStart"/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si</w:t>
      </w:r>
      <w:proofErr w:type="spellEnd"/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iš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ie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l/p</w:t>
      </w:r>
      <w:r w:rsidR="00995C1D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išla?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995C1D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Keď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ti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iekto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nedá to, o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 ho prosíš?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995C1D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Keď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si susedi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iečo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 nemáš a ty si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si</w:t>
      </w:r>
      <w:proofErr w:type="spellEnd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 tak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isto pria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la/p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 ?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EF0" w:rsidRPr="00855488" w:rsidRDefault="00995C1D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Keď máš naďalej problém s ovláda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ním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: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</w:p>
    <w:p w:rsidR="00D21EF0" w:rsidRPr="00855488" w:rsidRDefault="00551C15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Nejde iba  o útoky na nás. Koľko ľudí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by neod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236069">
        <w:rPr>
          <w:rFonts w:ascii="new times roman" w:hAnsi="new times roman"/>
          <w:color w:val="2B2B2B"/>
          <w:sz w:val="22"/>
          <w:szCs w:val="22"/>
          <w:lang w:val="sk-SK"/>
        </w:rPr>
        <w:t>šlo z c</w:t>
      </w:r>
      <w:r w:rsidR="00236069">
        <w:rPr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rkv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eby sme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li zdrž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anliví a v určitej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chvíli mlč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li, ovládli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j hn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v a slov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</w:t>
      </w:r>
    </w:p>
    <w:p w:rsidR="00D21EF0" w:rsidRPr="00855488" w:rsidRDefault="00551C15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Koľko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zran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ných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ľudí </w:t>
      </w:r>
      <w:r w:rsidR="00236069">
        <w:rPr>
          <w:rFonts w:ascii="new times roman" w:hAnsi="new times roman"/>
          <w:color w:val="2B2B2B"/>
          <w:sz w:val="22"/>
          <w:szCs w:val="22"/>
          <w:lang w:val="sk-SK"/>
        </w:rPr>
        <w:t> by v c</w:t>
      </w:r>
      <w:r w:rsidR="00236069">
        <w:rPr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rkv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ch ub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udlo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keby sme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zdrž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li komentá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rov k ich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službě</w:t>
      </w:r>
      <w:proofErr w:type="spellEnd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k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ich život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k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ich rodinám. Často, mie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sto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toho aby sme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začali modli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hovoríme, hneváme sa a zlorečíme. </w:t>
      </w:r>
    </w:p>
    <w:p w:rsidR="00D21EF0" w:rsidRPr="00855488" w:rsidRDefault="003B2CFD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>
        <w:rPr>
          <w:rFonts w:ascii="new times roman" w:hAnsi="new times roman"/>
          <w:noProof/>
          <w:color w:val="2B2B2B"/>
          <w:sz w:val="22"/>
          <w:szCs w:val="22"/>
        </w:rPr>
        <w:lastRenderedPageBreak/>
        <w:pict>
          <v:shape id="_x0000_s1112" type="#_x0000_t202" style="position:absolute;left:0;text-align:left;margin-left:419.9pt;margin-top:-3.5pt;width:78.9pt;height:25.65pt;z-index:251704832">
            <v:textbox>
              <w:txbxContent>
                <w:p w:rsidR="004E6A89" w:rsidRDefault="004E6A89" w:rsidP="004E6A89">
                  <w:r>
                    <w:t xml:space="preserve">  POZNÁMKY</w:t>
                  </w:r>
                </w:p>
              </w:txbxContent>
            </v:textbox>
          </v:shape>
        </w:pict>
      </w:r>
      <w:r w:rsidRPr="003B2CFD">
        <w:rPr>
          <w:rFonts w:ascii="new times roman" w:hAnsi="new times roman"/>
          <w:noProof/>
          <w:color w:val="2B2B2B"/>
          <w:sz w:val="22"/>
          <w:szCs w:val="22"/>
          <w:lang w:val="sk-SK"/>
        </w:rPr>
        <w:pict>
          <v:shape id="_x0000_s1103" type="#_x0000_t32" style="position:absolute;left:0;text-align:left;margin-left:393.6pt;margin-top:-.35pt;width:3.25pt;height:733.3pt;z-index:251695616" o:connectortype="straight"/>
        </w:pict>
      </w:r>
      <w:r w:rsidR="00551C15" w:rsidRPr="00855488">
        <w:rPr>
          <w:rFonts w:ascii="new times roman" w:hAnsi="new times roman"/>
          <w:color w:val="2B2B2B"/>
          <w:sz w:val="22"/>
          <w:szCs w:val="22"/>
          <w:lang w:val="sk-SK"/>
        </w:rPr>
        <w:t>Koľko manželstiev miesto rozvodu, by bo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lo </w:t>
      </w:r>
      <w:proofErr w:type="spellStart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šťastnějších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</w:t>
      </w:r>
    </w:p>
    <w:p w:rsidR="00D21EF0" w:rsidRPr="00855488" w:rsidRDefault="00551C15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To je výsledok našej neschopnosti  ovládať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sam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seb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a, neschopnosti byť zdrža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nliví.</w:t>
      </w:r>
    </w:p>
    <w:p w:rsidR="00D21EF0" w:rsidRPr="00855488" w:rsidRDefault="00551C15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Máme dokonca tú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drzos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ť, že našu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neschopnos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ovládn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uť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naše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e, pudy a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ôľu  </w:t>
      </w:r>
      <w:r w:rsidR="000A3799" w:rsidRPr="00855488">
        <w:rPr>
          <w:rFonts w:ascii="new times roman" w:hAnsi="new times roman"/>
          <w:color w:val="2B2B2B"/>
          <w:sz w:val="22"/>
          <w:szCs w:val="22"/>
          <w:lang w:val="sk-SK"/>
        </w:rPr>
        <w:t>zvedieme na vedenie Duchom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</w:t>
      </w:r>
    </w:p>
    <w:p w:rsidR="00D21EF0" w:rsidRPr="00855488" w:rsidRDefault="000A3799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Duch svätý nás n</w:t>
      </w:r>
      <w:r w:rsidR="00236069">
        <w:rPr>
          <w:color w:val="2B2B2B"/>
          <w:sz w:val="22"/>
          <w:szCs w:val="22"/>
          <w:lang w:val="sk-SK"/>
        </w:rPr>
        <w:t>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jskôr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vše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tkého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chce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iesť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k tomu, aby</w:t>
      </w:r>
      <w:r w:rsidR="00EC6305">
        <w:rPr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sme bo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li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l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obodní. To neznamená, že si budeme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robiť a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pre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jevova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proofErr w:type="spellStart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se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chceme.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chce naš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duši,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óciám a pudom.</w:t>
      </w:r>
    </w:p>
    <w:p w:rsidR="000A3799" w:rsidRPr="00855488" w:rsidRDefault="000A3799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Naopak. Sloboda spočíva v tom, že ich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dokážeme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dom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e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a 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len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ovláda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Zadrž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ich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eď by mali škodiť ľuďom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nám a Bož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mu krá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ľo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vstv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u. Cie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len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 ich podria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di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nám. Pok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iaľ hovorím o ovocí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Ducha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tého v nás,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otom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je to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edomé podriadenie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pod Ducha v nás. Pod moc Krista. To nás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robí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l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obodnými.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otom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nás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už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neovládaj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ócie a pudy, ale mi sami ich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dokážeme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edome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proofErr w:type="spellStart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zkroti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proofErr w:type="spellEnd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. Nie je nič</w:t>
      </w:r>
    </w:p>
    <w:p w:rsidR="00D21EF0" w:rsidRPr="00855488" w:rsidRDefault="000A3799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zlého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na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óciách a pudo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ch, pok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iaľ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 pod kontrolou ducha. Pokiaľ nám nevládnu. Sú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 práv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 emócie a pudy, kto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ré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ajčastejšie používa dia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l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na to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aby nás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zviedol. Skrze ne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ás na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jčast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ejšie ničí, z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vád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tráp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  a uvád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 otroctv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Pok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iaľ v nás vyra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 ovoc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ie sebaovládania, potom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sme mu vytrhli z 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 mocn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ú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zbraň, kt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rou nás moh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ol ovládať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 S t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ým pr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ichá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d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z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a do ná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šho života i s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l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oboda.</w:t>
      </w:r>
    </w:p>
    <w:p w:rsidR="00D21EF0" w:rsidRPr="00855488" w:rsidRDefault="00D21EF0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</w:p>
    <w:p w:rsidR="00D21EF0" w:rsidRPr="00855488" w:rsidRDefault="00B54EDB" w:rsidP="00D21EF0">
      <w:pPr>
        <w:pStyle w:val="Normlnweb"/>
        <w:ind w:left="72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Ako môž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 v nás vyr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ovoc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ie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sebeovládania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?</w:t>
      </w:r>
    </w:p>
    <w:p w:rsidR="00D21EF0" w:rsidRPr="00855488" w:rsidRDefault="00D21EF0" w:rsidP="00D21EF0">
      <w:pPr>
        <w:pStyle w:val="Normlnweb"/>
        <w:numPr>
          <w:ilvl w:val="0"/>
          <w:numId w:val="19"/>
        </w:numPr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Je to ovoc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ie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Ducha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ätého. To znamená, že musím pr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ij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ať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ojho života Ducha svä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tého. Pok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iaľ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 uv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er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il  v Jež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š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EC6305">
        <w:rPr>
          <w:rFonts w:ascii="new times roman" w:hAnsi="new times roman"/>
          <w:color w:val="2B2B2B"/>
          <w:sz w:val="22"/>
          <w:szCs w:val="22"/>
          <w:lang w:val="sk-SK"/>
        </w:rPr>
        <w:t xml:space="preserve"> Krista a </w:t>
      </w:r>
      <w:r w:rsidR="00EC6305">
        <w:rPr>
          <w:color w:val="2B2B2B"/>
          <w:sz w:val="22"/>
          <w:szCs w:val="22"/>
          <w:lang w:val="sk-SK"/>
        </w:rPr>
        <w:t>ú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p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EC6305">
        <w:rPr>
          <w:color w:val="2B2B2B"/>
          <w:sz w:val="22"/>
          <w:szCs w:val="22"/>
          <w:lang w:val="sk-SK"/>
        </w:rPr>
        <w:t>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mn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e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om ho učinil Páno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ojh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 života (dáv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 ti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j život, Jež</w:t>
      </w:r>
      <w:r w:rsidR="00EC6305">
        <w:rPr>
          <w:color w:val="2B2B2B"/>
          <w:sz w:val="22"/>
          <w:szCs w:val="22"/>
          <w:lang w:val="sk-SK"/>
        </w:rPr>
        <w:t>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š), p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otom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pot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ebuj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pozva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ojh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 života i Ducha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ätého. (Príď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Duchu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ä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tý a staň s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m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ojou sú</w:t>
      </w:r>
      <w:r w:rsidR="00EC6305">
        <w:rPr>
          <w:rFonts w:ascii="new times roman" w:hAnsi="new times roman"/>
          <w:color w:val="2B2B2B"/>
          <w:sz w:val="22"/>
          <w:szCs w:val="22"/>
          <w:lang w:val="sk-SK"/>
        </w:rPr>
        <w:t>č</w:t>
      </w:r>
      <w:r w:rsidR="00EC6305">
        <w:rPr>
          <w:color w:val="2B2B2B"/>
          <w:sz w:val="22"/>
          <w:szCs w:val="22"/>
          <w:lang w:val="sk-SK"/>
        </w:rPr>
        <w:t>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ťou, buď súčasťou mňa samotného a veď ma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.) Duch sv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ätý je osoba. Osoba Božej Trojice. Skrze ne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ho p</w:t>
      </w:r>
      <w:r w:rsidR="00B54EDB" w:rsidRPr="00855488">
        <w:rPr>
          <w:rFonts w:ascii="new times roman" w:hAnsi="new times roman"/>
          <w:color w:val="2B2B2B"/>
          <w:sz w:val="22"/>
          <w:szCs w:val="22"/>
          <w:lang w:val="sk-SK"/>
        </w:rPr>
        <w:t>otom, v nás prebýva Boh. (Já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n 14:16-17,26).</w:t>
      </w:r>
    </w:p>
    <w:p w:rsidR="00D21EF0" w:rsidRPr="00855488" w:rsidRDefault="00B54EDB" w:rsidP="00D21EF0">
      <w:pPr>
        <w:pStyle w:val="Normlnweb"/>
        <w:numPr>
          <w:ilvl w:val="0"/>
          <w:numId w:val="19"/>
        </w:numPr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Duch svä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tý uvád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 pravdy (J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 16:13). Pot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ebuješ uvid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pravdu. Vid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ako si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ovlád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ý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zotročov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aný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ojimi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 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óciami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pud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svo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jou dušou namie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sto, aby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si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ovládal ty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ich. Ak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nad nimi nebude vládn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uť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Duch spol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očne s tebou, rád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vlády ujme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diabol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</w:t>
      </w:r>
    </w:p>
    <w:p w:rsidR="00D21EF0" w:rsidRPr="00855488" w:rsidRDefault="00B54EDB" w:rsidP="00D21EF0">
      <w:pPr>
        <w:pStyle w:val="Normlnweb"/>
        <w:numPr>
          <w:ilvl w:val="0"/>
          <w:numId w:val="19"/>
        </w:numPr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Ak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poznáš pravdu, vol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j k Jež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š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ov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 o pomoc. 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Povedz Duchu </w:t>
      </w:r>
      <w:proofErr w:type="spellStart"/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sä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tému</w:t>
      </w:r>
      <w:proofErr w:type="spellEnd"/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aby ti pomoh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l 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 zme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ni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 v tej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to oblasti. On ti bude vždy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ipomína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 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ýchto situá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iách, že máš prikázať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 Mene Ježiš svojim 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óciám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pud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om, aby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 pod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riadili (Duchu) a nepanovali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nad tebou.</w:t>
      </w:r>
    </w:p>
    <w:p w:rsidR="00D21EF0" w:rsidRPr="00855488" w:rsidRDefault="00B54EDB" w:rsidP="00D21EF0">
      <w:pPr>
        <w:pStyle w:val="Normlnweb"/>
        <w:numPr>
          <w:ilvl w:val="0"/>
          <w:numId w:val="19"/>
        </w:numPr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Keď  sa ráno modlíš, podriaďuj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em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ócie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pudy, 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ôľu pod moc Ducha svä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tého.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rikáž im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aby po celý de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ň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oli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riadené a nepr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eb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erali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vládu nad tebou.</w:t>
      </w:r>
    </w:p>
    <w:p w:rsidR="00D21EF0" w:rsidRPr="00855488" w:rsidRDefault="00B54EDB" w:rsidP="00D21EF0">
      <w:pPr>
        <w:pStyle w:val="Normlnweb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Modlime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te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raz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spol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čn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 v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skupinkách jeden za druhého. Vyznáv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jme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teraz jeden pr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ed druhým sv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nedostat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 (h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riec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h) v seb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ovlád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aní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modl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i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me s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za zm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nu, o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chotu nechať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r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á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EC6305">
        <w:rPr>
          <w:rFonts w:ascii="new times roman" w:hAnsi="new times roman"/>
          <w:color w:val="2B2B2B"/>
          <w:sz w:val="22"/>
          <w:szCs w:val="22"/>
          <w:lang w:val="sk-SK"/>
        </w:rPr>
        <w:t xml:space="preserve"> v t</w:t>
      </w:r>
      <w:r w:rsidR="00EC6305">
        <w:rPr>
          <w:color w:val="2B2B2B"/>
          <w:sz w:val="22"/>
          <w:szCs w:val="22"/>
          <w:lang w:val="sk-SK"/>
        </w:rPr>
        <w:t>ej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to oblasti moc Ducha sv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tého v nás. Pod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ľa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toho, 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ako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si to sám o sebe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poznal a nap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sal.  P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ikazujme sv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ojej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duši, aby s</w:t>
      </w:r>
      <w:r w:rsidR="007416AA" w:rsidRPr="00855488">
        <w:rPr>
          <w:rFonts w:ascii="new times roman" w:hAnsi="new times roman"/>
          <w:color w:val="2B2B2B"/>
          <w:sz w:val="22"/>
          <w:szCs w:val="22"/>
          <w:lang w:val="sk-SK"/>
        </w:rPr>
        <w:t>a podriadila pod moc Ducha svä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tého. </w:t>
      </w:r>
    </w:p>
    <w:p w:rsidR="00D21EF0" w:rsidRPr="00855488" w:rsidRDefault="007416AA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Nie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k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edy uvidíš výsledky hneď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.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Inokedy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 bude trva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aj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tý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ždne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a m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s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iace, ale vytrvaj. Kým sa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ovoc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 ukáže, musí byť najskôr puk, kvet...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...</w:t>
      </w:r>
    </w:p>
    <w:p w:rsidR="00D21EF0" w:rsidRPr="00855488" w:rsidRDefault="007416AA" w:rsidP="00D21EF0">
      <w:pPr>
        <w:pStyle w:val="Normlnweb"/>
        <w:spacing w:after="0"/>
        <w:jc w:val="both"/>
        <w:textAlignment w:val="baseline"/>
        <w:rPr>
          <w:rFonts w:ascii="new times roman" w:hAnsi="new times roman"/>
          <w:color w:val="2B2B2B"/>
          <w:sz w:val="22"/>
          <w:szCs w:val="22"/>
          <w:lang w:val="sk-SK"/>
        </w:rPr>
      </w:pP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Duch svätý ťa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bude p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r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ivád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zať do situácií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, v kt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orých mô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žeš z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is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>ťova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ť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,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ako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ďaleko už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toto ovoc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ie v tebe</w:t>
      </w:r>
      <w:r w:rsidR="00D21EF0" w:rsidRPr="00855488">
        <w:rPr>
          <w:rFonts w:ascii="new times roman" w:hAnsi="new times roman"/>
          <w:color w:val="2B2B2B"/>
          <w:sz w:val="22"/>
          <w:szCs w:val="22"/>
          <w:lang w:val="sk-SK"/>
        </w:rPr>
        <w:t xml:space="preserve"> dozr</w:t>
      </w:r>
      <w:r w:rsidRPr="00855488">
        <w:rPr>
          <w:rFonts w:ascii="new times roman" w:hAnsi="new times roman"/>
          <w:color w:val="2B2B2B"/>
          <w:sz w:val="22"/>
          <w:szCs w:val="22"/>
          <w:lang w:val="sk-SK"/>
        </w:rPr>
        <w:t>elo.</w:t>
      </w:r>
    </w:p>
    <w:p w:rsidR="000F07A7" w:rsidRDefault="00E43DE9" w:rsidP="000F07A7">
      <w:pPr>
        <w:pStyle w:val="Normlnweb"/>
        <w:spacing w:after="0"/>
        <w:jc w:val="both"/>
        <w:textAlignment w:val="baseline"/>
        <w:rPr>
          <w:rStyle w:val="Zvraznn"/>
          <w:rFonts w:ascii="Calibri" w:eastAsia="Calibri" w:hAnsi="Calibri"/>
          <w:sz w:val="22"/>
          <w:szCs w:val="22"/>
          <w:lang w:eastAsia="en-US"/>
        </w:rPr>
      </w:pPr>
      <w:r>
        <w:lastRenderedPageBreak/>
        <w:pict>
          <v:shape id="_x0000_s1118" type="#_x0000_t202" style="position:absolute;left:0;text-align:left;margin-left:417.1pt;margin-top:5.85pt;width:78.9pt;height:25.65pt;z-index:251710976">
            <v:textbox>
              <w:txbxContent>
                <w:p w:rsidR="000F07A7" w:rsidRDefault="000F07A7" w:rsidP="000F07A7">
                  <w:r>
                    <w:t xml:space="preserve">  POZNÁMKY</w:t>
                  </w:r>
                </w:p>
              </w:txbxContent>
            </v:textbox>
          </v:shape>
        </w:pict>
      </w:r>
      <w:r>
        <w:pict>
          <v:shape id="_x0000_s1115" type="#_x0000_t32" style="position:absolute;left:0;text-align:left;margin-left:393.5pt;margin-top:6.8pt;width:3.25pt;height:733.3pt;z-index:251707904" o:connectortype="straight"/>
        </w:pict>
      </w:r>
      <w:r w:rsidR="000F07A7">
        <w:rPr>
          <w:rStyle w:val="Zvraznn"/>
          <w:rFonts w:ascii="new timew roman" w:eastAsia="Calibri" w:hAnsi="new timew roman" w:cs="Arial"/>
          <w:b/>
          <w:bCs/>
          <w:color w:val="2B2B2B"/>
          <w:u w:val="single"/>
        </w:rPr>
        <w:t>2. MIERNOSŤ/KROTKOSŤ</w:t>
      </w:r>
    </w:p>
    <w:p w:rsidR="000F07A7" w:rsidRDefault="000F07A7" w:rsidP="000F07A7">
      <w:pPr>
        <w:pStyle w:val="Normlnweb"/>
        <w:spacing w:after="0"/>
        <w:jc w:val="both"/>
        <w:textAlignment w:val="baseline"/>
        <w:rPr>
          <w:rStyle w:val="Zvraznn"/>
        </w:rPr>
      </w:pPr>
    </w:p>
    <w:p w:rsidR="000F07A7" w:rsidRDefault="000F07A7" w:rsidP="000F07A7">
      <w:pPr>
        <w:pStyle w:val="Normlnweb"/>
        <w:spacing w:after="0"/>
        <w:jc w:val="both"/>
        <w:textAlignment w:val="baseline"/>
        <w:rPr>
          <w:rFonts w:ascii="new timew roman" w:eastAsia="Calibri" w:hAnsi="new timew roman" w:cs="Arial"/>
          <w:color w:val="2B2B2B"/>
          <w:sz w:val="22"/>
          <w:szCs w:val="22"/>
        </w:rPr>
      </w:pPr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Ovocím Ducha je teda láska,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radosť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, pokoj,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trpezlivosť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láskavosť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, dobrota,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vernosť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  <w:u w:val="single"/>
        </w:rPr>
        <w:t>miernosť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  <w:u w:val="single"/>
        </w:rPr>
        <w:t xml:space="preserve"> -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  <w:u w:val="single"/>
        </w:rPr>
        <w:t>krotkosť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 xml:space="preserve">, </w:t>
      </w:r>
      <w:proofErr w:type="spellStart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sebaovládanie</w:t>
      </w:r>
      <w:proofErr w:type="spellEnd"/>
      <w:r>
        <w:rPr>
          <w:rStyle w:val="Zvraznn"/>
          <w:rFonts w:ascii="new timew roman" w:eastAsia="Calibri" w:hAnsi="new timew roman" w:cs="Arial"/>
          <w:b/>
          <w:bCs/>
          <w:color w:val="2B2B2B"/>
        </w:rPr>
        <w:t>.</w:t>
      </w:r>
      <w:r>
        <w:rPr>
          <w:rFonts w:ascii="new timew roman" w:hAnsi="new timew roman" w:cs="Arial"/>
          <w:color w:val="2B2B2B"/>
          <w:sz w:val="22"/>
          <w:szCs w:val="22"/>
        </w:rPr>
        <w:t xml:space="preserve"> (</w:t>
      </w:r>
      <w:proofErr w:type="spellStart"/>
      <w:r>
        <w:rPr>
          <w:rFonts w:ascii="new timew roman" w:hAnsi="new timew roman" w:cs="Arial"/>
          <w:color w:val="2B2B2B"/>
          <w:sz w:val="22"/>
          <w:szCs w:val="22"/>
        </w:rPr>
        <w:t>Galatským</w:t>
      </w:r>
      <w:proofErr w:type="spellEnd"/>
      <w:r>
        <w:rPr>
          <w:rFonts w:ascii="new timew roman" w:hAnsi="new timew roman" w:cs="Arial"/>
          <w:color w:val="2B2B2B"/>
          <w:sz w:val="22"/>
          <w:szCs w:val="22"/>
        </w:rPr>
        <w:t xml:space="preserve"> 5:22)</w:t>
      </w:r>
    </w:p>
    <w:p w:rsidR="000F07A7" w:rsidRDefault="000F07A7" w:rsidP="000F07A7">
      <w:pPr>
        <w:pStyle w:val="Normlnweb"/>
        <w:spacing w:after="0"/>
        <w:jc w:val="both"/>
        <w:textAlignment w:val="baseline"/>
        <w:rPr>
          <w:rFonts w:ascii="new timew roman" w:hAnsi="new timew roman" w:cs="Arial"/>
          <w:b/>
          <w:bCs/>
          <w:i/>
          <w:iCs/>
          <w:color w:val="2B2B2B"/>
          <w:sz w:val="22"/>
          <w:szCs w:val="22"/>
          <w:u w:val="single"/>
        </w:rPr>
      </w:pP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>-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krotkosť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Byť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to slovo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vlastne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znamená? Asi si význam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skôr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spájame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slovom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pokoj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</w:t>
      </w:r>
      <w:proofErr w:type="spellEnd"/>
      <w:r w:rsidRPr="00E43DE9">
        <w:rPr>
          <w:rFonts w:eastAsia="MS PGothic"/>
          <w:color w:val="2B2B2B"/>
          <w:sz w:val="22"/>
          <w:szCs w:val="22"/>
        </w:rPr>
        <w:t>-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), ale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nesúvisia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spolu.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Keby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áno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tak by Pavel v 22. verši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nepísal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pokoji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ďaľej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- krotkosti. </w:t>
      </w:r>
    </w:p>
    <w:p w:rsidR="000F07A7" w:rsidRPr="00E43DE9" w:rsidRDefault="000F07A7" w:rsidP="000F07A7">
      <w:pPr>
        <w:jc w:val="both"/>
        <w:rPr>
          <w:rFonts w:ascii="Times New Roman" w:eastAsia="MS PGothic" w:hAnsi="Times New Roman"/>
          <w:lang w:eastAsia="cs-CZ"/>
        </w:rPr>
      </w:pPr>
      <w:r w:rsidRPr="00E43DE9">
        <w:rPr>
          <w:rFonts w:ascii="Times New Roman" w:eastAsia="MS PGothic" w:hAnsi="Times New Roman"/>
          <w:color w:val="2B2B2B"/>
        </w:rPr>
        <w:t xml:space="preserve">Kde </w:t>
      </w:r>
      <w:proofErr w:type="spellStart"/>
      <w:r w:rsidRPr="00E43DE9">
        <w:rPr>
          <w:rFonts w:ascii="Times New Roman" w:eastAsia="MS PGothic" w:hAnsi="Times New Roman"/>
          <w:color w:val="2B2B2B"/>
        </w:rPr>
        <w:t>použíavme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toto slovo: </w:t>
      </w:r>
      <w:proofErr w:type="spellStart"/>
      <w:r w:rsidRPr="00E43DE9">
        <w:rPr>
          <w:rFonts w:ascii="Times New Roman" w:eastAsia="MS PGothic" w:hAnsi="Times New Roman"/>
          <w:color w:val="2B2B2B"/>
        </w:rPr>
        <w:t>mierne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podnebie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mierny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svah,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mierny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kopec,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námaha,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dohováranie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povaha,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mierny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/krotký </w:t>
      </w:r>
      <w:proofErr w:type="spellStart"/>
      <w:r w:rsidRPr="00E43DE9">
        <w:rPr>
          <w:rFonts w:ascii="Times New Roman" w:eastAsia="MS PGothic" w:hAnsi="Times New Roman"/>
          <w:color w:val="2B2B2B"/>
        </w:rPr>
        <w:t>človek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</w:t>
      </w:r>
      <w:proofErr w:type="spellStart"/>
      <w:r w:rsidRPr="00E43DE9">
        <w:rPr>
          <w:rFonts w:ascii="Times New Roman" w:eastAsia="MS PGothic" w:hAnsi="Times New Roman"/>
          <w:lang w:eastAsia="cs-CZ"/>
        </w:rPr>
        <w:t>alebo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krotký </w:t>
      </w:r>
      <w:proofErr w:type="spellStart"/>
      <w:r w:rsidRPr="00E43DE9">
        <w:rPr>
          <w:rFonts w:ascii="Times New Roman" w:eastAsia="MS PGothic" w:hAnsi="Times New Roman"/>
          <w:lang w:eastAsia="cs-CZ"/>
        </w:rPr>
        <w:t>kôň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 Krotký </w:t>
      </w:r>
      <w:proofErr w:type="spellStart"/>
      <w:r w:rsidRPr="00E43DE9">
        <w:rPr>
          <w:rFonts w:ascii="Times New Roman" w:eastAsia="MS PGothic" w:hAnsi="Times New Roman"/>
          <w:lang w:eastAsia="cs-CZ"/>
        </w:rPr>
        <w:t>kôň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nekladie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vysoké nároky na </w:t>
      </w:r>
      <w:proofErr w:type="spellStart"/>
      <w:r w:rsidRPr="00E43DE9">
        <w:rPr>
          <w:rFonts w:ascii="Times New Roman" w:eastAsia="MS PGothic" w:hAnsi="Times New Roman"/>
          <w:lang w:eastAsia="cs-CZ"/>
        </w:rPr>
        <w:t>svojho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jazdca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ani na </w:t>
      </w:r>
      <w:proofErr w:type="spellStart"/>
      <w:r w:rsidRPr="00E43DE9">
        <w:rPr>
          <w:rFonts w:ascii="Times New Roman" w:eastAsia="MS PGothic" w:hAnsi="Times New Roman"/>
          <w:lang w:eastAsia="cs-CZ"/>
        </w:rPr>
        <w:t>ošetrovateľa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 Na </w:t>
      </w:r>
      <w:proofErr w:type="spellStart"/>
      <w:r w:rsidRPr="00E43DE9">
        <w:rPr>
          <w:rFonts w:ascii="Times New Roman" w:eastAsia="MS PGothic" w:hAnsi="Times New Roman"/>
          <w:lang w:eastAsia="cs-CZ"/>
        </w:rPr>
        <w:t>krotkom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koni </w:t>
      </w:r>
      <w:proofErr w:type="spellStart"/>
      <w:r w:rsidRPr="00E43DE9">
        <w:rPr>
          <w:rFonts w:ascii="Times New Roman" w:eastAsia="MS PGothic" w:hAnsi="Times New Roman"/>
          <w:lang w:eastAsia="cs-CZ"/>
        </w:rPr>
        <w:t>môžu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jazdiť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aj </w:t>
      </w:r>
      <w:proofErr w:type="spellStart"/>
      <w:r w:rsidRPr="00E43DE9">
        <w:rPr>
          <w:rFonts w:ascii="Times New Roman" w:eastAsia="MS PGothic" w:hAnsi="Times New Roman"/>
          <w:lang w:eastAsia="cs-CZ"/>
        </w:rPr>
        <w:t>ťažko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postihnutý </w:t>
      </w:r>
      <w:proofErr w:type="spellStart"/>
      <w:r w:rsidRPr="00E43DE9">
        <w:rPr>
          <w:rFonts w:ascii="Times New Roman" w:eastAsia="MS PGothic" w:hAnsi="Times New Roman"/>
          <w:lang w:eastAsia="cs-CZ"/>
        </w:rPr>
        <w:t>ľudia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  </w:t>
      </w:r>
      <w:proofErr w:type="spellStart"/>
      <w:r w:rsidRPr="00E43DE9">
        <w:rPr>
          <w:rFonts w:ascii="Times New Roman" w:eastAsia="MS PGothic" w:hAnsi="Times New Roman"/>
          <w:lang w:eastAsia="cs-CZ"/>
        </w:rPr>
        <w:t>Začiatočníci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  Krotký </w:t>
      </w:r>
      <w:proofErr w:type="spellStart"/>
      <w:r w:rsidRPr="00E43DE9">
        <w:rPr>
          <w:rFonts w:ascii="Times New Roman" w:eastAsia="MS PGothic" w:hAnsi="Times New Roman"/>
          <w:lang w:eastAsia="cs-CZ"/>
        </w:rPr>
        <w:t>kôň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nezhodí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svojho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jazdca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 Nedávno </w:t>
      </w:r>
      <w:proofErr w:type="spellStart"/>
      <w:r w:rsidRPr="00E43DE9">
        <w:rPr>
          <w:rFonts w:ascii="Times New Roman" w:eastAsia="MS PGothic" w:hAnsi="Times New Roman"/>
          <w:lang w:eastAsia="cs-CZ"/>
        </w:rPr>
        <w:t>sme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posadili na </w:t>
      </w:r>
      <w:proofErr w:type="spellStart"/>
      <w:r w:rsidRPr="00E43DE9">
        <w:rPr>
          <w:rFonts w:ascii="Times New Roman" w:eastAsia="MS PGothic" w:hAnsi="Times New Roman"/>
          <w:lang w:eastAsia="cs-CZ"/>
        </w:rPr>
        <w:t>takéhoto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koňa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i </w:t>
      </w:r>
      <w:proofErr w:type="spellStart"/>
      <w:r w:rsidRPr="00E43DE9">
        <w:rPr>
          <w:rFonts w:ascii="Times New Roman" w:eastAsia="MS PGothic" w:hAnsi="Times New Roman"/>
          <w:lang w:eastAsia="cs-CZ"/>
        </w:rPr>
        <w:t>nášho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päťročného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vnuka, </w:t>
      </w:r>
      <w:proofErr w:type="spellStart"/>
      <w:r w:rsidRPr="00E43DE9">
        <w:rPr>
          <w:rFonts w:ascii="Times New Roman" w:eastAsia="MS PGothic" w:hAnsi="Times New Roman"/>
          <w:lang w:eastAsia="cs-CZ"/>
        </w:rPr>
        <w:t>ktorý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vlastne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prvý krát sedel na koni (na </w:t>
      </w:r>
      <w:proofErr w:type="spellStart"/>
      <w:r w:rsidRPr="00E43DE9">
        <w:rPr>
          <w:rFonts w:ascii="Times New Roman" w:eastAsia="MS PGothic" w:hAnsi="Times New Roman"/>
          <w:lang w:eastAsia="cs-CZ"/>
        </w:rPr>
        <w:t>veľkom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a </w:t>
      </w:r>
      <w:proofErr w:type="spellStart"/>
      <w:r w:rsidRPr="00E43DE9">
        <w:rPr>
          <w:rFonts w:ascii="Times New Roman" w:eastAsia="MS PGothic" w:hAnsi="Times New Roman"/>
          <w:lang w:eastAsia="cs-CZ"/>
        </w:rPr>
        <w:t>dospelom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) a </w:t>
      </w:r>
      <w:proofErr w:type="spellStart"/>
      <w:r w:rsidRPr="00E43DE9">
        <w:rPr>
          <w:rFonts w:ascii="Times New Roman" w:eastAsia="MS PGothic" w:hAnsi="Times New Roman"/>
          <w:lang w:eastAsia="cs-CZ"/>
        </w:rPr>
        <w:t>prešiel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sa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s ním. </w:t>
      </w:r>
      <w:proofErr w:type="spellStart"/>
      <w:r w:rsidRPr="00E43DE9">
        <w:rPr>
          <w:rFonts w:ascii="Times New Roman" w:eastAsia="MS PGothic" w:hAnsi="Times New Roman"/>
          <w:lang w:eastAsia="cs-CZ"/>
        </w:rPr>
        <w:t>Nikto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z nás ho nemusel </w:t>
      </w:r>
      <w:proofErr w:type="spellStart"/>
      <w:r w:rsidRPr="00E43DE9">
        <w:rPr>
          <w:rFonts w:ascii="Times New Roman" w:eastAsia="MS PGothic" w:hAnsi="Times New Roman"/>
          <w:lang w:eastAsia="cs-CZ"/>
        </w:rPr>
        <w:t>držať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, </w:t>
      </w:r>
      <w:proofErr w:type="spellStart"/>
      <w:r w:rsidRPr="00E43DE9">
        <w:rPr>
          <w:rFonts w:ascii="Times New Roman" w:eastAsia="MS PGothic" w:hAnsi="Times New Roman"/>
          <w:lang w:eastAsia="cs-CZ"/>
        </w:rPr>
        <w:t>pretože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kôň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bol krotký.  Čím </w:t>
      </w:r>
      <w:proofErr w:type="spellStart"/>
      <w:r w:rsidRPr="00E43DE9">
        <w:rPr>
          <w:rFonts w:ascii="Times New Roman" w:eastAsia="MS PGothic" w:hAnsi="Times New Roman"/>
          <w:lang w:eastAsia="cs-CZ"/>
        </w:rPr>
        <w:t>menej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je </w:t>
      </w:r>
      <w:proofErr w:type="spellStart"/>
      <w:r w:rsidRPr="00E43DE9">
        <w:rPr>
          <w:rFonts w:ascii="Times New Roman" w:eastAsia="MS PGothic" w:hAnsi="Times New Roman"/>
          <w:lang w:eastAsia="cs-CZ"/>
        </w:rPr>
        <w:t>kôň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krotký, tým </w:t>
      </w:r>
      <w:proofErr w:type="spellStart"/>
      <w:r w:rsidRPr="00E43DE9">
        <w:rPr>
          <w:rFonts w:ascii="Times New Roman" w:eastAsia="MS PGothic" w:hAnsi="Times New Roman"/>
          <w:lang w:eastAsia="cs-CZ"/>
        </w:rPr>
        <w:t>väčšie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nároky </w:t>
      </w:r>
      <w:proofErr w:type="spellStart"/>
      <w:r w:rsidRPr="00E43DE9">
        <w:rPr>
          <w:rFonts w:ascii="Times New Roman" w:eastAsia="MS PGothic" w:hAnsi="Times New Roman"/>
          <w:lang w:eastAsia="cs-CZ"/>
        </w:rPr>
        <w:t>kladie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na </w:t>
      </w:r>
      <w:proofErr w:type="spellStart"/>
      <w:r w:rsidRPr="00E43DE9">
        <w:rPr>
          <w:rFonts w:ascii="Times New Roman" w:eastAsia="MS PGothic" w:hAnsi="Times New Roman"/>
          <w:lang w:eastAsia="cs-CZ"/>
        </w:rPr>
        <w:t>jazdcu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a na svoje </w:t>
      </w:r>
      <w:proofErr w:type="spellStart"/>
      <w:r w:rsidRPr="00E43DE9">
        <w:rPr>
          <w:rFonts w:ascii="Times New Roman" w:eastAsia="MS PGothic" w:hAnsi="Times New Roman"/>
          <w:lang w:eastAsia="cs-CZ"/>
        </w:rPr>
        <w:t>okolie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  Tak je to i s </w:t>
      </w:r>
      <w:proofErr w:type="spellStart"/>
      <w:r w:rsidRPr="00E43DE9">
        <w:rPr>
          <w:rFonts w:ascii="Times New Roman" w:eastAsia="MS PGothic" w:hAnsi="Times New Roman"/>
          <w:lang w:eastAsia="cs-CZ"/>
        </w:rPr>
        <w:t>človekom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 </w:t>
      </w:r>
      <w:proofErr w:type="spellStart"/>
      <w:r w:rsidRPr="00E43DE9">
        <w:rPr>
          <w:rFonts w:ascii="Times New Roman" w:eastAsia="MS PGothic" w:hAnsi="Times New Roman"/>
          <w:lang w:eastAsia="cs-CZ"/>
        </w:rPr>
        <w:t>Človek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, </w:t>
      </w:r>
      <w:proofErr w:type="spellStart"/>
      <w:r w:rsidRPr="00E43DE9">
        <w:rPr>
          <w:rFonts w:ascii="Times New Roman" w:eastAsia="MS PGothic" w:hAnsi="Times New Roman"/>
          <w:lang w:eastAsia="cs-CZ"/>
        </w:rPr>
        <w:t>ktorý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nie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je krotký/</w:t>
      </w:r>
      <w:proofErr w:type="spellStart"/>
      <w:r w:rsidRPr="00E43DE9">
        <w:rPr>
          <w:rFonts w:ascii="Times New Roman" w:eastAsia="MS PGothic" w:hAnsi="Times New Roman"/>
          <w:lang w:eastAsia="cs-CZ"/>
        </w:rPr>
        <w:t>mierny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potrebuje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vedľa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seba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ľudí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, </w:t>
      </w:r>
      <w:proofErr w:type="spellStart"/>
      <w:r w:rsidRPr="00E43DE9">
        <w:rPr>
          <w:rFonts w:ascii="Times New Roman" w:eastAsia="MS PGothic" w:hAnsi="Times New Roman"/>
          <w:lang w:eastAsia="cs-CZ"/>
        </w:rPr>
        <w:t>ktorí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sú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silnejši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ako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on.  </w:t>
      </w:r>
      <w:proofErr w:type="spellStart"/>
      <w:r w:rsidRPr="00E43DE9">
        <w:rPr>
          <w:rFonts w:ascii="Times New Roman" w:eastAsia="MS PGothic" w:hAnsi="Times New Roman"/>
          <w:lang w:eastAsia="cs-CZ"/>
        </w:rPr>
        <w:t>Veľmi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silné a </w:t>
      </w:r>
      <w:proofErr w:type="spellStart"/>
      <w:r w:rsidRPr="00E43DE9">
        <w:rPr>
          <w:rFonts w:ascii="Times New Roman" w:eastAsia="MS PGothic" w:hAnsi="Times New Roman"/>
          <w:lang w:eastAsia="cs-CZ"/>
        </w:rPr>
        <w:t>zrelé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osobnosti. </w:t>
      </w:r>
      <w:proofErr w:type="spellStart"/>
      <w:r w:rsidRPr="00E43DE9">
        <w:rPr>
          <w:rFonts w:ascii="Times New Roman" w:eastAsia="MS PGothic" w:hAnsi="Times New Roman"/>
          <w:lang w:eastAsia="cs-CZ"/>
        </w:rPr>
        <w:t>Slabšiu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osobnosť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dokáže "</w:t>
      </w:r>
      <w:proofErr w:type="spellStart"/>
      <w:r w:rsidRPr="00E43DE9">
        <w:rPr>
          <w:rFonts w:ascii="Times New Roman" w:eastAsia="MS PGothic" w:hAnsi="Times New Roman"/>
          <w:lang w:eastAsia="cs-CZ"/>
        </w:rPr>
        <w:t>prevalcovať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". </w:t>
      </w:r>
      <w:proofErr w:type="spellStart"/>
      <w:r w:rsidRPr="00E43DE9">
        <w:rPr>
          <w:rFonts w:ascii="Times New Roman" w:eastAsia="MS PGothic" w:hAnsi="Times New Roman"/>
          <w:lang w:eastAsia="cs-CZ"/>
        </w:rPr>
        <w:t>Vedľa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takéhoto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človeka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je život v </w:t>
      </w:r>
      <w:proofErr w:type="spellStart"/>
      <w:r w:rsidRPr="00E43DE9">
        <w:rPr>
          <w:rFonts w:ascii="Times New Roman" w:eastAsia="MS PGothic" w:hAnsi="Times New Roman"/>
          <w:lang w:eastAsia="cs-CZ"/>
        </w:rPr>
        <w:t>neustálom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nebezpečí, plný </w:t>
      </w:r>
      <w:proofErr w:type="spellStart"/>
      <w:r w:rsidRPr="00E43DE9">
        <w:rPr>
          <w:rFonts w:ascii="Times New Roman" w:eastAsia="MS PGothic" w:hAnsi="Times New Roman"/>
          <w:lang w:eastAsia="cs-CZ"/>
        </w:rPr>
        <w:t>zvratov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a </w:t>
      </w:r>
      <w:proofErr w:type="spellStart"/>
      <w:r w:rsidRPr="00E43DE9">
        <w:rPr>
          <w:rFonts w:ascii="Times New Roman" w:eastAsia="MS PGothic" w:hAnsi="Times New Roman"/>
          <w:lang w:eastAsia="cs-CZ"/>
        </w:rPr>
        <w:t>obáv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z toho, </w:t>
      </w:r>
      <w:proofErr w:type="spellStart"/>
      <w:r w:rsidRPr="00E43DE9">
        <w:rPr>
          <w:rFonts w:ascii="Times New Roman" w:eastAsia="MS PGothic" w:hAnsi="Times New Roman"/>
          <w:lang w:eastAsia="cs-CZ"/>
        </w:rPr>
        <w:t>čo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takýto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človek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urobí. Naopak je to u krotkého, </w:t>
      </w:r>
      <w:proofErr w:type="spellStart"/>
      <w:r w:rsidRPr="00E43DE9">
        <w:rPr>
          <w:rFonts w:ascii="Times New Roman" w:eastAsia="MS PGothic" w:hAnsi="Times New Roman"/>
          <w:lang w:eastAsia="cs-CZ"/>
        </w:rPr>
        <w:t>mierneho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 </w:t>
      </w:r>
      <w:proofErr w:type="spellStart"/>
      <w:r w:rsidRPr="00E43DE9">
        <w:rPr>
          <w:rFonts w:ascii="Times New Roman" w:eastAsia="MS PGothic" w:hAnsi="Times New Roman"/>
          <w:lang w:eastAsia="cs-CZ"/>
        </w:rPr>
        <w:t>človeka</w:t>
      </w:r>
      <w:proofErr w:type="spellEnd"/>
      <w:r w:rsidRPr="00E43DE9">
        <w:rPr>
          <w:rFonts w:ascii="Times New Roman" w:eastAsia="MS PGothic" w:hAnsi="Times New Roman"/>
          <w:lang w:eastAsia="cs-CZ"/>
        </w:rPr>
        <w:t xml:space="preserve">. </w:t>
      </w:r>
      <w:proofErr w:type="spellStart"/>
      <w:r w:rsidRPr="00E43DE9">
        <w:rPr>
          <w:rFonts w:ascii="Times New Roman" w:eastAsia="MS PGothic" w:hAnsi="Times New Roman"/>
          <w:color w:val="2B2B2B"/>
        </w:rPr>
        <w:t>Vedľa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mierneho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/krotkého </w:t>
      </w:r>
      <w:proofErr w:type="spellStart"/>
      <w:r w:rsidRPr="00E43DE9">
        <w:rPr>
          <w:rFonts w:ascii="Times New Roman" w:eastAsia="MS PGothic" w:hAnsi="Times New Roman"/>
          <w:color w:val="2B2B2B"/>
        </w:rPr>
        <w:t>človeka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dobre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žije, </w:t>
      </w:r>
      <w:proofErr w:type="spellStart"/>
      <w:r w:rsidRPr="00E43DE9">
        <w:rPr>
          <w:rFonts w:ascii="Times New Roman" w:eastAsia="MS PGothic" w:hAnsi="Times New Roman"/>
          <w:color w:val="2B2B2B"/>
        </w:rPr>
        <w:t>dobre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slúži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. </w:t>
      </w:r>
      <w:proofErr w:type="spellStart"/>
      <w:r w:rsidRPr="00E43DE9">
        <w:rPr>
          <w:rFonts w:ascii="Times New Roman" w:eastAsia="MS PGothic" w:hAnsi="Times New Roman"/>
          <w:color w:val="2B2B2B"/>
        </w:rPr>
        <w:t>Vzťahy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s ním </w:t>
      </w:r>
      <w:proofErr w:type="spellStart"/>
      <w:r w:rsidRPr="00E43DE9">
        <w:rPr>
          <w:rFonts w:ascii="Times New Roman" w:eastAsia="MS PGothic" w:hAnsi="Times New Roman"/>
          <w:color w:val="2B2B2B"/>
        </w:rPr>
        <w:t>nie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sú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náročné. Dokáže </w:t>
      </w:r>
      <w:proofErr w:type="spellStart"/>
      <w:r w:rsidRPr="00E43DE9">
        <w:rPr>
          <w:rFonts w:ascii="Times New Roman" w:eastAsia="MS PGothic" w:hAnsi="Times New Roman"/>
          <w:color w:val="2B2B2B"/>
        </w:rPr>
        <w:t>ovládať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svoje </w:t>
      </w:r>
      <w:proofErr w:type="spellStart"/>
      <w:r w:rsidRPr="00E43DE9">
        <w:rPr>
          <w:rFonts w:ascii="Times New Roman" w:eastAsia="MS PGothic" w:hAnsi="Times New Roman"/>
          <w:color w:val="2B2B2B"/>
        </w:rPr>
        <w:t>emócie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pudy, </w:t>
      </w:r>
      <w:proofErr w:type="spellStart"/>
      <w:r w:rsidRPr="00E43DE9">
        <w:rPr>
          <w:rFonts w:ascii="Times New Roman" w:eastAsia="MS PGothic" w:hAnsi="Times New Roman"/>
          <w:color w:val="2B2B2B"/>
        </w:rPr>
        <w:t>vôľu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. </w:t>
      </w:r>
      <w:proofErr w:type="spellStart"/>
      <w:r w:rsidRPr="00E43DE9">
        <w:rPr>
          <w:rFonts w:ascii="Times New Roman" w:eastAsia="MS PGothic" w:hAnsi="Times New Roman"/>
          <w:color w:val="2B2B2B"/>
        </w:rPr>
        <w:t>Nie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sú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to </w:t>
      </w:r>
      <w:proofErr w:type="spellStart"/>
      <w:r w:rsidRPr="00E43DE9">
        <w:rPr>
          <w:rFonts w:ascii="Times New Roman" w:eastAsia="MS PGothic" w:hAnsi="Times New Roman"/>
          <w:color w:val="2B2B2B"/>
        </w:rPr>
        <w:t>vzťahy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</w:t>
      </w:r>
      <w:proofErr w:type="spellStart"/>
      <w:r w:rsidRPr="00E43DE9">
        <w:rPr>
          <w:rFonts w:ascii="Times New Roman" w:eastAsia="MS PGothic" w:hAnsi="Times New Roman"/>
          <w:color w:val="2B2B2B"/>
        </w:rPr>
        <w:t>pri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ktorých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gramStart"/>
      <w:r w:rsidRPr="00E43DE9">
        <w:rPr>
          <w:rFonts w:ascii="Times New Roman" w:eastAsia="MS PGothic" w:hAnsi="Times New Roman"/>
          <w:color w:val="2B2B2B"/>
        </w:rPr>
        <w:t xml:space="preserve">by </w:t>
      </w:r>
      <w:proofErr w:type="spellStart"/>
      <w:r w:rsidRPr="00E43DE9">
        <w:rPr>
          <w:rFonts w:ascii="Times New Roman" w:eastAsia="MS PGothic" w:hAnsi="Times New Roman"/>
          <w:color w:val="2B2B2B"/>
        </w:rPr>
        <w:t>sme</w:t>
      </w:r>
      <w:proofErr w:type="spellEnd"/>
      <w:proofErr w:type="gramEnd"/>
      <w:r w:rsidRPr="00E43DE9">
        <w:rPr>
          <w:rFonts w:ascii="Times New Roman" w:eastAsia="MS PGothic" w:hAnsi="Times New Roman"/>
          <w:color w:val="2B2B2B"/>
        </w:rPr>
        <w:t xml:space="preserve">  museli náhle </w:t>
      </w:r>
      <w:proofErr w:type="spellStart"/>
      <w:r w:rsidRPr="00E43DE9">
        <w:rPr>
          <w:rFonts w:ascii="Times New Roman" w:eastAsia="MS PGothic" w:hAnsi="Times New Roman"/>
          <w:color w:val="2B2B2B"/>
        </w:rPr>
        <w:t>zdolávať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strmé skaly, </w:t>
      </w:r>
      <w:proofErr w:type="spellStart"/>
      <w:r w:rsidRPr="00E43DE9">
        <w:rPr>
          <w:rFonts w:ascii="Times New Roman" w:eastAsia="MS PGothic" w:hAnsi="Times New Roman"/>
          <w:color w:val="2B2B2B"/>
        </w:rPr>
        <w:t>alebo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vzápätí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prekonávať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hlboké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priepasti</w:t>
      </w:r>
      <w:proofErr w:type="spellEnd"/>
      <w:r w:rsidRPr="00E43DE9">
        <w:rPr>
          <w:rFonts w:ascii="Times New Roman" w:eastAsia="MS PGothic" w:hAnsi="Times New Roman"/>
          <w:color w:val="2B2B2B"/>
        </w:rPr>
        <w:t>. </w:t>
      </w:r>
      <w:proofErr w:type="spellStart"/>
      <w:r w:rsidRPr="00E43DE9">
        <w:rPr>
          <w:rFonts w:ascii="Times New Roman" w:eastAsia="MS PGothic" w:hAnsi="Times New Roman"/>
          <w:color w:val="2B2B2B"/>
        </w:rPr>
        <w:t>Náročnosť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spolužitia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je </w:t>
      </w:r>
      <w:proofErr w:type="spellStart"/>
      <w:r w:rsidRPr="00E43DE9">
        <w:rPr>
          <w:rFonts w:ascii="Times New Roman" w:eastAsia="MS PGothic" w:hAnsi="Times New Roman"/>
          <w:color w:val="2B2B2B"/>
        </w:rPr>
        <w:t>mierne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hore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</w:t>
      </w:r>
      <w:proofErr w:type="spellStart"/>
      <w:r w:rsidRPr="00E43DE9">
        <w:rPr>
          <w:rFonts w:ascii="Times New Roman" w:eastAsia="MS PGothic" w:hAnsi="Times New Roman"/>
          <w:color w:val="2B2B2B"/>
        </w:rPr>
        <w:t>mierne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dole. </w:t>
      </w:r>
      <w:proofErr w:type="spellStart"/>
      <w:r w:rsidRPr="00E43DE9">
        <w:rPr>
          <w:rFonts w:ascii="Times New Roman" w:eastAsia="MS PGothic" w:hAnsi="Times New Roman"/>
          <w:color w:val="2B2B2B"/>
        </w:rPr>
        <w:t>Vedľa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takého </w:t>
      </w:r>
      <w:proofErr w:type="spellStart"/>
      <w:r w:rsidRPr="00E43DE9">
        <w:rPr>
          <w:rFonts w:ascii="Times New Roman" w:eastAsia="MS PGothic" w:hAnsi="Times New Roman"/>
          <w:color w:val="2B2B2B"/>
        </w:rPr>
        <w:t>človeka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sa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môžme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cítiť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bezpečne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, s </w:t>
      </w:r>
      <w:proofErr w:type="spellStart"/>
      <w:r w:rsidRPr="00E43DE9">
        <w:rPr>
          <w:rFonts w:ascii="Times New Roman" w:eastAsia="MS PGothic" w:hAnsi="Times New Roman"/>
          <w:color w:val="2B2B2B"/>
        </w:rPr>
        <w:t>istotou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ísť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vedľa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neho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ďalej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. Nemusíme </w:t>
      </w:r>
      <w:proofErr w:type="spellStart"/>
      <w:r w:rsidRPr="00E43DE9">
        <w:rPr>
          <w:rFonts w:ascii="Times New Roman" w:eastAsia="MS PGothic" w:hAnsi="Times New Roman"/>
          <w:color w:val="2B2B2B"/>
        </w:rPr>
        <w:t>sa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obávať</w:t>
      </w:r>
      <w:proofErr w:type="spellEnd"/>
      <w:r w:rsidRPr="00E43DE9">
        <w:rPr>
          <w:rFonts w:ascii="Times New Roman" w:eastAsia="MS PGothic" w:hAnsi="Times New Roman"/>
          <w:color w:val="2B2B2B"/>
        </w:rPr>
        <w:t xml:space="preserve"> </w:t>
      </w:r>
      <w:proofErr w:type="spellStart"/>
      <w:r w:rsidRPr="00E43DE9">
        <w:rPr>
          <w:rFonts w:ascii="Times New Roman" w:eastAsia="MS PGothic" w:hAnsi="Times New Roman"/>
          <w:color w:val="2B2B2B"/>
        </w:rPr>
        <w:t>veľkých</w:t>
      </w:r>
      <w:proofErr w:type="spellEnd"/>
      <w:r w:rsidRPr="00E43DE9">
        <w:rPr>
          <w:rFonts w:ascii="Times New Roman" w:eastAsia="MS PGothic" w:hAnsi="Times New Roman"/>
          <w:color w:val="2B2B2B"/>
        </w:rPr>
        <w:t> </w:t>
      </w:r>
      <w:proofErr w:type="spellStart"/>
      <w:r w:rsidRPr="00E43DE9">
        <w:rPr>
          <w:rFonts w:ascii="Times New Roman" w:eastAsia="MS PGothic" w:hAnsi="Times New Roman"/>
          <w:color w:val="2B2B2B"/>
        </w:rPr>
        <w:t>zvratov</w:t>
      </w:r>
      <w:proofErr w:type="spellEnd"/>
      <w:r w:rsidRPr="00E43DE9">
        <w:rPr>
          <w:rFonts w:ascii="Times New Roman" w:eastAsia="MS PGothic" w:hAnsi="Times New Roman"/>
          <w:color w:val="2B2B2B"/>
        </w:rPr>
        <w:t>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pricháza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počas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zvládania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zrenia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nášho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sebaovládánia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Samotná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zdržanlivosť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sebaovládanie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však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nestačia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bez nich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nezaobídeme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i/>
          <w:color w:val="2B2B2B"/>
          <w:sz w:val="22"/>
          <w:szCs w:val="22"/>
        </w:rPr>
        <w:br/>
      </w:r>
      <w:r w:rsidRPr="00E43DE9">
        <w:rPr>
          <w:rFonts w:eastAsia="MS PGothic"/>
          <w:color w:val="2B2B2B"/>
          <w:sz w:val="22"/>
          <w:szCs w:val="22"/>
        </w:rPr>
        <w:t xml:space="preserve">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mohli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vedľa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nás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ísť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mať s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nami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vzťah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potrebujeme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byť </w:t>
      </w:r>
      <w:proofErr w:type="spellStart"/>
      <w:proofErr w:type="gramStart"/>
      <w:r w:rsidRPr="00E43DE9">
        <w:rPr>
          <w:rFonts w:eastAsia="MS PGothic"/>
          <w:color w:val="2B2B2B"/>
          <w:sz w:val="22"/>
          <w:szCs w:val="22"/>
        </w:rPr>
        <w:t>voči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nim</w:t>
      </w:r>
      <w:proofErr w:type="gramEnd"/>
      <w:r w:rsidRPr="00E43DE9">
        <w:rPr>
          <w:rFonts w:eastAsia="MS PGothic"/>
          <w:color w:val="2B2B2B"/>
          <w:sz w:val="22"/>
          <w:szCs w:val="22"/>
        </w:rPr>
        <w:t xml:space="preserve"> nenároční.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Nepožadovať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od nich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dokonalosť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Velmi často se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stáva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na druhých máme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vyššie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nároky, než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máme sami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alebo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 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členov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svojej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rodiny.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Potrebujeme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mať „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prah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náročnosti"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voči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Pritom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môžme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 nimi stále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kráčať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oni si to ani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neuvedomia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 Mám na mysli tak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vzťahy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aj službu.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br/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nám umožňuje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prijímať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>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človeka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takého,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je. Bez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podmienok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i/>
          <w:color w:val="2B2B2B"/>
          <w:sz w:val="22"/>
          <w:szCs w:val="22"/>
        </w:rPr>
        <w:br/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ovocie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nás 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okolo zvelebuje (Žalm 18:36), dokáže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zastaviť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veľké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hriechy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Kazateľ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10:4).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potrebná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napomínaní 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Galatským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6:1) a 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dôležitá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vzájomné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znášanie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láske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Efezským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4:2). 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Niekedy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veľmi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nároční sami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tak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stále len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odsudzujeme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musíme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prijímať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taký,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aký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skôr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spojená s nízkou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S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vedomím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len nedokonalý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hriešny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človek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ktorý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stojí len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vďaka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Božej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milosti.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Potrebujeme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naučiť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rozlišovať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správnu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zodpovedajúcu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chybujúcemu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človeku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okolnostiam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v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ktorých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nachádza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(ale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tiež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i my). A to tak v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službe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doma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výchove, v práci. Všade, kde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momentálne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pohybujeme. 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Potrebujeme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vedieť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mať v sebe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prežité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naša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viesť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ostatných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tiež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nás) 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zvelebeniu</w:t>
      </w:r>
      <w:proofErr w:type="spellEnd"/>
      <w:r w:rsidR="00E43DE9">
        <w:rPr>
          <w:rFonts w:eastAsia="MS PGothic"/>
          <w:color w:val="2B2B2B"/>
          <w:sz w:val="22"/>
          <w:szCs w:val="22"/>
        </w:rPr>
        <w:t xml:space="preserve"> </w:t>
      </w:r>
      <w:r w:rsidRPr="00E43DE9">
        <w:rPr>
          <w:rFonts w:eastAsia="MS PGothic"/>
          <w:color w:val="2B2B2B"/>
          <w:sz w:val="22"/>
          <w:szCs w:val="22"/>
        </w:rPr>
        <w:t xml:space="preserve">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odsúdeniu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Bez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nedokážeme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podriaďovať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jeden druhému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Efezským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5:21).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i/>
          <w:color w:val="2B2B2B"/>
          <w:sz w:val="22"/>
          <w:szCs w:val="22"/>
        </w:rPr>
        <w:br/>
      </w:r>
      <w:proofErr w:type="spellStart"/>
      <w:r w:rsidRPr="00E43DE9">
        <w:rPr>
          <w:rFonts w:eastAsia="MS PGothic"/>
          <w:color w:val="2B2B2B"/>
          <w:sz w:val="22"/>
          <w:szCs w:val="22"/>
        </w:rPr>
        <w:t>Poďme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ešte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kúsok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hlbšie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: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Kto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pohŕda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svojim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blížnym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hreší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>,…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Príslovie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14:21)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rástlo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ovocie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musí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Boh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jednať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našou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pýchou.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Inak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povedané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ovocie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obraz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víťazstva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našou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pýchou.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Nakoľko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rastie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natoľko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umenšuje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naša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pýcha. Je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tiež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dlhodobý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proces,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pretože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tejto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oblasti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ľahko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podliehame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nastraženým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pastiam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od </w:t>
      </w:r>
      <w:r w:rsidRPr="00E43DE9">
        <w:rPr>
          <w:rFonts w:eastAsia="MS PGothic"/>
          <w:color w:val="2B2B2B"/>
          <w:sz w:val="22"/>
          <w:szCs w:val="22"/>
        </w:rPr>
        <w:lastRenderedPageBreak/>
        <w:t xml:space="preserve">zlého. Vždy nás nachytá na to,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niečom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lepší než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druhí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Môžme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byť na to pyšní. A tak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 na druhých začneme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dívať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zvrchu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službe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schopnostiach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obdarovaní, ale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napríklad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deťoch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prospievajú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 škole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rozdiel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detí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mojich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súrodencov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skvele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chovajú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rozdiel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detí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pastora apod.</w:t>
      </w:r>
    </w:p>
    <w:p w:rsidR="000F07A7" w:rsidRPr="00E43DE9" w:rsidRDefault="00E43DE9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sz w:val="22"/>
          <w:szCs w:val="22"/>
        </w:rPr>
        <w:pict>
          <v:shape id="_x0000_s1117" type="#_x0000_t32" style="position:absolute;left:0;text-align:left;margin-left:393.7pt;margin-top:-47.75pt;width:3.25pt;height:733.3pt;z-index:251709952" o:connectortype="straight"/>
        </w:pict>
      </w:r>
      <w:r w:rsidRPr="00E43DE9">
        <w:rPr>
          <w:rFonts w:eastAsia="MS PGothic"/>
          <w:sz w:val="22"/>
          <w:szCs w:val="22"/>
        </w:rPr>
        <w:pict>
          <v:shape id="_x0000_s1120" type="#_x0000_t202" style="position:absolute;left:0;text-align:left;margin-left:416.3pt;margin-top:-47.05pt;width:78.9pt;height:25.65pt;z-index:251713024">
            <v:textbox>
              <w:txbxContent>
                <w:p w:rsidR="000F07A7" w:rsidRDefault="000F07A7" w:rsidP="000F07A7">
                  <w:r>
                    <w:t xml:space="preserve">  POZNÁMKY</w:t>
                  </w:r>
                </w:p>
              </w:txbxContent>
            </v:textbox>
          </v:shape>
        </w:pict>
      </w:r>
      <w:r w:rsidR="000F07A7" w:rsidRPr="00E43DE9">
        <w:rPr>
          <w:rFonts w:eastAsia="MS PGothic"/>
          <w:color w:val="2B2B2B"/>
          <w:sz w:val="22"/>
          <w:szCs w:val="22"/>
        </w:rPr>
        <w:t xml:space="preserve">O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Mojžišovi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je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napísané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že bol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najtišším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človekom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na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svete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. To neznamená, že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nerozprával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ale znamená to, že bol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mierny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pokorný.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nás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uvádza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do pokorného života. Dokážeme se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modliť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: „Bože nech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som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pokorný. Bože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stvor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mi pokorné srdce“ a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podobne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ale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neuvedomujeme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si, že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opäť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to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Boh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neurobí tým, že nám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zošle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z 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neba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balíček pokory, ale začne nás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vkladať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do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situácií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v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ktorých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si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uvedomíme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svoju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pýchu. (Duch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svätý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nás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usvedčí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z pyšného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jednania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. Bez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neho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by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naša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pýcha bránila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takémuto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poznaniu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. Pyšný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nemože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bez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Božieho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usvedčenia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poznať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že je pyšný.) Skrze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tieto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situácie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ktoré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se mnohokrát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zdajú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trápením,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môže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rásť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ovocie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="000F07A7"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="000F07A7" w:rsidRPr="00E43DE9">
        <w:rPr>
          <w:rFonts w:eastAsia="MS PGothic"/>
          <w:color w:val="2B2B2B"/>
          <w:sz w:val="22"/>
          <w:szCs w:val="22"/>
        </w:rPr>
        <w:t xml:space="preserve">. Pokora. 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 xml:space="preserve"> </w:t>
      </w:r>
    </w:p>
    <w:p w:rsidR="000F07A7" w:rsidRPr="00E43DE9" w:rsidRDefault="000F07A7" w:rsidP="000F07A7">
      <w:pPr>
        <w:pStyle w:val="Normlnweb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nechať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rásť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ovocie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našom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živote?</w:t>
      </w:r>
    </w:p>
    <w:p w:rsidR="000F07A7" w:rsidRPr="00E43DE9" w:rsidRDefault="000F07A7" w:rsidP="000F07A7">
      <w:pPr>
        <w:pStyle w:val="Normlnweb"/>
        <w:numPr>
          <w:ilvl w:val="0"/>
          <w:numId w:val="24"/>
        </w:numPr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 xml:space="preserve">Musím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uvedomiť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všetko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mám,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mňa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ale z milosti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Božej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inteligencia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mi umožnila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vyštudovať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usilovnosť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mi umožnila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robiť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kariéru,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zručnosť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živí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mnohí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obdivujú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štedrosť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múdrosť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poslušnosť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pokojný život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mojich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detí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atď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., ale 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tvoja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služba,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chápanie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Slova,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tvoja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viera</w:t>
      </w:r>
      <w:proofErr w:type="spellEnd"/>
      <w:r w:rsidRPr="00E43DE9">
        <w:rPr>
          <w:rFonts w:eastAsia="MS PGothic"/>
          <w:color w:val="2B2B2B"/>
          <w:sz w:val="22"/>
          <w:szCs w:val="22"/>
        </w:rPr>
        <w:t>, duchovné dary i rast je len z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Božej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milosti). </w:t>
      </w:r>
      <w:proofErr w:type="gramStart"/>
      <w:r w:rsidRPr="00E43DE9">
        <w:rPr>
          <w:rFonts w:eastAsia="MS PGothic"/>
          <w:color w:val="2B2B2B"/>
          <w:sz w:val="22"/>
          <w:szCs w:val="22"/>
        </w:rPr>
        <w:t>1.Korintským</w:t>
      </w:r>
      <w:proofErr w:type="gramEnd"/>
      <w:r w:rsidRPr="00E43DE9">
        <w:rPr>
          <w:rFonts w:eastAsia="MS PGothic"/>
          <w:color w:val="2B2B2B"/>
          <w:sz w:val="22"/>
          <w:szCs w:val="22"/>
        </w:rPr>
        <w:t xml:space="preserve"> 4:7, Jakub 1:17,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Filipským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2:13.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Napíš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sem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všetko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čím si myslíš, 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Boh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obdaroval nad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iných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máš schopnosti, v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lepší než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>:</w:t>
      </w:r>
    </w:p>
    <w:p w:rsidR="000F07A7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i/>
          <w:color w:val="2B2B2B"/>
          <w:sz w:val="22"/>
          <w:szCs w:val="22"/>
        </w:rPr>
      </w:pPr>
      <w:r w:rsidRPr="00E43DE9">
        <w:rPr>
          <w:rFonts w:eastAsia="MS PGothic"/>
          <w:i/>
          <w:color w:val="2B2B2B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DE9">
        <w:rPr>
          <w:rFonts w:eastAsia="MS PGothic"/>
          <w:i/>
          <w:color w:val="2B2B2B"/>
          <w:sz w:val="22"/>
          <w:szCs w:val="22"/>
        </w:rPr>
        <w:t>…………………………………………………………</w:t>
      </w:r>
    </w:p>
    <w:p w:rsidR="00E43DE9" w:rsidRPr="00E43DE9" w:rsidRDefault="00E43DE9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i/>
          <w:color w:val="2B2B2B"/>
          <w:sz w:val="22"/>
          <w:szCs w:val="22"/>
        </w:rPr>
      </w:pP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Ďakuj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mu za to.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Vyznaj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potom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hriech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 tým povyšoval nad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iných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Že si o sebe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zmýšľal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vďaka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 tomu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príliš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vysoko.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naučil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používať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schopnosti a dary,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ti dal tak, aby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 nedával na obdiv, ale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mohol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nimi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slúžiť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skryto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účinne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 xml:space="preserve">   </w:t>
      </w:r>
    </w:p>
    <w:p w:rsidR="000F07A7" w:rsidRPr="00E43DE9" w:rsidRDefault="000F07A7" w:rsidP="000F07A7">
      <w:pPr>
        <w:pStyle w:val="Normlnweb"/>
        <w:numPr>
          <w:ilvl w:val="0"/>
          <w:numId w:val="24"/>
        </w:numPr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Potrebujeme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skrze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uvidieť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pravdivý stav: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je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tvojho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súdu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bratov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sestier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ostatných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okolo 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(nezabudni, 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súdiš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takou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budeš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súdený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). Vysoká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svedčí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tom, že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ceníš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príliš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vysoko,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r w:rsidRPr="00E43DE9">
        <w:rPr>
          <w:rFonts w:eastAsia="MS PGothic"/>
          <w:color w:val="2B2B2B"/>
          <w:sz w:val="22"/>
          <w:szCs w:val="22"/>
        </w:rPr>
        <w:t>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vedie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pýche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usvedčil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 takého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jednania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Konkrétne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ohľadom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situácií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Napíš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to, z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usvedčí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Neboj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píšeš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  <w:r w:rsidRPr="00E43DE9">
        <w:rPr>
          <w:rFonts w:eastAsia="MS PGothic"/>
          <w:color w:val="2B2B2B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DE9">
        <w:rPr>
          <w:rFonts w:eastAsia="MS PGothic"/>
          <w:color w:val="2B2B2B"/>
          <w:sz w:val="22"/>
          <w:szCs w:val="22"/>
        </w:rPr>
        <w:t>………………………………………………………………………………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Vyznaj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hriech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konkrétne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veci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napísal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/a),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odpustenie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vždy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hneď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napomenul,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tak budeš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jednať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dal ti silu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opusiť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také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jednanie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 xml:space="preserve">Praktická rada: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ti to Duch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svätý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pripomenie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môžeš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Mene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Ježiš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prikázať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svojej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mysli a duši,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nezaoberala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posudzovaním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súdmi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Začni žehnat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zaoberať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niečim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iným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napríklad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čítaním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 Písma, chválou apod.  </w:t>
      </w:r>
    </w:p>
    <w:p w:rsidR="000F07A7" w:rsidRPr="00E43DE9" w:rsidRDefault="000F07A7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</w:p>
    <w:p w:rsidR="000F07A7" w:rsidRPr="00E43DE9" w:rsidRDefault="00E43DE9" w:rsidP="000F07A7">
      <w:pPr>
        <w:pStyle w:val="Normlnweb"/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r>
        <w:rPr>
          <w:rFonts w:eastAsia="MS PGothic"/>
          <w:noProof/>
          <w:color w:val="2B2B2B"/>
          <w:sz w:val="22"/>
          <w:szCs w:val="22"/>
        </w:rPr>
        <w:lastRenderedPageBreak/>
        <w:pict>
          <v:shape id="_x0000_s1122" type="#_x0000_t202" style="position:absolute;left:0;text-align:left;margin-left:422.8pt;margin-top:11.05pt;width:78.9pt;height:25.65pt;z-index:251715072">
            <v:textbox>
              <w:txbxContent>
                <w:p w:rsidR="00E43DE9" w:rsidRDefault="00E43DE9" w:rsidP="00E43DE9">
                  <w:r>
                    <w:t xml:space="preserve">  POZNÁMKY</w:t>
                  </w:r>
                </w:p>
              </w:txbxContent>
            </v:textbox>
          </v:shape>
        </w:pict>
      </w:r>
      <w:r>
        <w:rPr>
          <w:rFonts w:eastAsia="MS PGothic"/>
          <w:noProof/>
          <w:color w:val="2B2B2B"/>
          <w:sz w:val="22"/>
          <w:szCs w:val="22"/>
        </w:rPr>
        <w:pict>
          <v:shape id="_x0000_s1121" type="#_x0000_t32" style="position:absolute;left:0;text-align:left;margin-left:405.5pt;margin-top:11.8pt;width:3.25pt;height:733.3pt;z-index:251714048" o:connectortype="straight"/>
        </w:pict>
      </w:r>
    </w:p>
    <w:p w:rsidR="000F07A7" w:rsidRPr="00E43DE9" w:rsidRDefault="000F07A7" w:rsidP="000F07A7">
      <w:pPr>
        <w:pStyle w:val="Normlnweb"/>
        <w:numPr>
          <w:ilvl w:val="0"/>
          <w:numId w:val="24"/>
        </w:numPr>
        <w:spacing w:after="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Potrebuješ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prežiť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znamená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Pavlove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: "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napomínam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vás skrze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tichosť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-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krotkosť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gramStart"/>
      <w:r w:rsidRPr="00E43DE9">
        <w:rPr>
          <w:rFonts w:eastAsia="MS PGothic"/>
          <w:color w:val="2B2B2B"/>
          <w:sz w:val="22"/>
          <w:szCs w:val="22"/>
        </w:rPr>
        <w:t>Kristovu“ (2.Kor</w:t>
      </w:r>
      <w:proofErr w:type="gramEnd"/>
      <w:r w:rsidRPr="00E43DE9">
        <w:rPr>
          <w:rFonts w:eastAsia="MS PGothic"/>
          <w:color w:val="2B2B2B"/>
          <w:sz w:val="22"/>
          <w:szCs w:val="22"/>
        </w:rPr>
        <w:t xml:space="preserve">.10:1).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Nebyť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tejto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Kristovej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nikto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  z nás 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neprežil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spasenie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aby ti dal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poznať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hlavne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prežiť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znamená "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Kristova".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Napíš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sem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príklady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kedy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mal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vysoké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požiadavky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/nároky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okolo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ktoré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potom 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viedli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súdeniu</w:t>
      </w:r>
      <w:proofErr w:type="spellEnd"/>
      <w:r w:rsidRPr="00E43DE9">
        <w:rPr>
          <w:rFonts w:eastAsia="MS PGothic"/>
          <w:color w:val="2B2B2B"/>
          <w:sz w:val="22"/>
          <w:szCs w:val="22"/>
        </w:rPr>
        <w:t>:</w:t>
      </w:r>
    </w:p>
    <w:p w:rsidR="000F07A7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DE9">
        <w:rPr>
          <w:rFonts w:eastAsia="MS PGothic"/>
          <w:color w:val="2B2B2B"/>
          <w:sz w:val="22"/>
          <w:szCs w:val="22"/>
        </w:rPr>
        <w:t>………………………………………………………………………………</w:t>
      </w:r>
    </w:p>
    <w:p w:rsidR="00E43DE9" w:rsidRPr="00E43DE9" w:rsidRDefault="00E43DE9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Požiadaj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tiež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ho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nechaj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robiť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),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ťa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usvedčoval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 toho,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budeš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stavať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latku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 "správnosti"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posudzovania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príliš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vysoko.  Tak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voči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druhým,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tiež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voči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sebe. Urob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pokánie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ráno modlíš,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prikáž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svojej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mysli, aby po celý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deň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zmýšľala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ľuďoch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 Duchu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. Rob to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dlhodobo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</w:p>
    <w:p w:rsidR="000F07A7" w:rsidRPr="00E43DE9" w:rsidRDefault="000F07A7" w:rsidP="000F07A7">
      <w:pPr>
        <w:pStyle w:val="Normlnweb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Pamätaj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že vždy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keď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gramStart"/>
      <w:r w:rsidRPr="00E43DE9">
        <w:rPr>
          <w:rFonts w:eastAsia="MS PGothic"/>
          <w:color w:val="2B2B2B"/>
          <w:sz w:val="22"/>
          <w:szCs w:val="22"/>
        </w:rPr>
        <w:t>budeš mať</w:t>
      </w:r>
      <w:proofErr w:type="gramEnd"/>
      <w:r w:rsidRPr="00E43DE9">
        <w:rPr>
          <w:rFonts w:eastAsia="MS PGothic"/>
          <w:color w:val="2B2B2B"/>
          <w:sz w:val="22"/>
          <w:szCs w:val="22"/>
        </w:rPr>
        <w:t xml:space="preserve"> na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ľudí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vyššie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nároky, než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schopní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naplniť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môžeš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doviesť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pod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prekliatie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zákona tým, že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budeš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nútiť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, aby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ich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naplnili z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ľudskej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sily. 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Ľudia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(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veriaci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)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rastú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okolo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teba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milosťou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Božou a skrze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jednanie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Ducha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svätého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 TO PLATÍ I PRE TEBA A TVOJ POHĽAD NA TEBA!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>K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diskusii</w:t>
      </w:r>
      <w:proofErr w:type="spellEnd"/>
      <w:r w:rsidRPr="00E43DE9">
        <w:rPr>
          <w:rFonts w:eastAsia="MS PGothic"/>
          <w:color w:val="2B2B2B"/>
          <w:sz w:val="22"/>
          <w:szCs w:val="22"/>
        </w:rPr>
        <w:t>: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r w:rsidRPr="00E43DE9">
        <w:rPr>
          <w:rFonts w:eastAsia="MS PGothic"/>
          <w:color w:val="2B2B2B"/>
          <w:sz w:val="22"/>
          <w:szCs w:val="22"/>
        </w:rPr>
        <w:t xml:space="preserve">Prosím, diskutujte v skupinkách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túto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otázku:</w:t>
      </w:r>
    </w:p>
    <w:p w:rsidR="000F07A7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</w:p>
    <w:p w:rsidR="00D21EF0" w:rsidRPr="00E43DE9" w:rsidRDefault="000F07A7" w:rsidP="000F07A7">
      <w:pPr>
        <w:pStyle w:val="Normlnweb"/>
        <w:spacing w:after="0"/>
        <w:ind w:left="720"/>
        <w:jc w:val="both"/>
        <w:textAlignment w:val="baseline"/>
        <w:rPr>
          <w:rFonts w:eastAsia="MS PGothic"/>
          <w:color w:val="2B2B2B"/>
          <w:sz w:val="22"/>
          <w:szCs w:val="22"/>
        </w:rPr>
      </w:pPr>
      <w:proofErr w:type="spellStart"/>
      <w:r w:rsidRPr="00E43DE9">
        <w:rPr>
          <w:rFonts w:eastAsia="MS PGothic"/>
          <w:color w:val="2B2B2B"/>
          <w:sz w:val="22"/>
          <w:szCs w:val="22"/>
        </w:rPr>
        <w:t>Ako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môže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sebaovládanie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urýchliť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rast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miernosti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mojom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živote a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viesť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k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pokore</w:t>
      </w:r>
      <w:proofErr w:type="spellEnd"/>
      <w:r w:rsidRPr="00E43DE9">
        <w:rPr>
          <w:rFonts w:eastAsia="MS PGothic"/>
          <w:color w:val="2B2B2B"/>
          <w:sz w:val="22"/>
          <w:szCs w:val="22"/>
        </w:rPr>
        <w:t>?</w:t>
      </w:r>
      <w:r w:rsidRPr="00E43DE9">
        <w:rPr>
          <w:rFonts w:eastAsia="MS PGothic"/>
          <w:color w:val="2B2B2B"/>
          <w:sz w:val="22"/>
          <w:szCs w:val="22"/>
        </w:rPr>
        <w:br/>
        <w:t xml:space="preserve">Potom se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zdieľajte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ostatnými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skupinkami, na </w:t>
      </w:r>
      <w:proofErr w:type="spellStart"/>
      <w:proofErr w:type="gramStart"/>
      <w:r w:rsidRPr="00E43DE9">
        <w:rPr>
          <w:rFonts w:eastAsia="MS PGothic"/>
          <w:color w:val="2B2B2B"/>
          <w:sz w:val="22"/>
          <w:szCs w:val="22"/>
        </w:rPr>
        <w:t>čo</w:t>
      </w:r>
      <w:proofErr w:type="spellEnd"/>
      <w:proofErr w:type="gram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ste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v 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diskusii</w:t>
      </w:r>
      <w:proofErr w:type="spellEnd"/>
      <w:r w:rsidRPr="00E43DE9">
        <w:rPr>
          <w:rFonts w:eastAsia="MS PGothic"/>
          <w:color w:val="2B2B2B"/>
          <w:sz w:val="22"/>
          <w:szCs w:val="22"/>
        </w:rPr>
        <w:t xml:space="preserve"> </w:t>
      </w:r>
      <w:proofErr w:type="spellStart"/>
      <w:r w:rsidRPr="00E43DE9">
        <w:rPr>
          <w:rFonts w:eastAsia="MS PGothic"/>
          <w:color w:val="2B2B2B"/>
          <w:sz w:val="22"/>
          <w:szCs w:val="22"/>
        </w:rPr>
        <w:t>prišli</w:t>
      </w:r>
      <w:proofErr w:type="spellEnd"/>
      <w:r w:rsidRPr="00E43DE9">
        <w:rPr>
          <w:rFonts w:eastAsia="MS PGothic"/>
          <w:color w:val="2B2B2B"/>
          <w:sz w:val="22"/>
          <w:szCs w:val="22"/>
        </w:rPr>
        <w:t>.</w:t>
      </w:r>
    </w:p>
    <w:sectPr w:rsidR="00D21EF0" w:rsidRPr="00E43DE9" w:rsidSect="008B6686">
      <w:footerReference w:type="default" r:id="rId8"/>
      <w:pgSz w:w="11906" w:h="16838"/>
      <w:pgMar w:top="720" w:right="26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F6" w:rsidRDefault="003852F6" w:rsidP="00B06BAD">
      <w:pPr>
        <w:spacing w:after="0" w:line="240" w:lineRule="auto"/>
      </w:pPr>
      <w:r>
        <w:separator/>
      </w:r>
    </w:p>
  </w:endnote>
  <w:endnote w:type="continuationSeparator" w:id="0">
    <w:p w:rsidR="003852F6" w:rsidRDefault="003852F6" w:rsidP="00B0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ew time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ew timew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69" w:rsidRPr="00D738EB" w:rsidRDefault="00236069" w:rsidP="00D21EF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7653"/>
      </w:tabs>
      <w:rPr>
        <w:rFonts w:ascii="Cambria" w:hAnsi="Cambria"/>
      </w:rPr>
    </w:pPr>
    <w:r w:rsidRPr="009A22A4">
      <w:rPr>
        <w:rFonts w:ascii="Cambria" w:hAnsi="Cambria"/>
        <w:sz w:val="16"/>
        <w:szCs w:val="16"/>
      </w:rPr>
      <w:t>AS na Slovens</w:t>
    </w:r>
    <w:r>
      <w:rPr>
        <w:rFonts w:ascii="Cambria" w:hAnsi="Cambria"/>
        <w:sz w:val="16"/>
        <w:szCs w:val="16"/>
      </w:rPr>
      <w:t>ku, Učednický program, Lekce V. Růst do plnosti</w:t>
    </w:r>
    <w:r>
      <w:rPr>
        <w:rFonts w:ascii="Cambria" w:hAnsi="Cambria"/>
      </w:rPr>
      <w:tab/>
      <w:t xml:space="preserve">Stránka </w:t>
    </w:r>
    <w:fldSimple w:instr=" PAGE   \* MERGEFORMAT ">
      <w:r w:rsidR="00E43DE9" w:rsidRPr="00E43DE9">
        <w:rPr>
          <w:rFonts w:ascii="Cambria" w:hAnsi="Cambria"/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F6" w:rsidRDefault="003852F6" w:rsidP="00B06BAD">
      <w:pPr>
        <w:spacing w:after="0" w:line="240" w:lineRule="auto"/>
      </w:pPr>
      <w:r>
        <w:separator/>
      </w:r>
    </w:p>
  </w:footnote>
  <w:footnote w:type="continuationSeparator" w:id="0">
    <w:p w:rsidR="003852F6" w:rsidRDefault="003852F6" w:rsidP="00B0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D2"/>
    <w:multiLevelType w:val="hybridMultilevel"/>
    <w:tmpl w:val="38BA91D6"/>
    <w:lvl w:ilvl="0" w:tplc="5938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05F31"/>
    <w:multiLevelType w:val="hybridMultilevel"/>
    <w:tmpl w:val="50148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05FD"/>
    <w:multiLevelType w:val="hybridMultilevel"/>
    <w:tmpl w:val="BE72A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EDF"/>
    <w:multiLevelType w:val="hybridMultilevel"/>
    <w:tmpl w:val="7806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039A9"/>
    <w:multiLevelType w:val="hybridMultilevel"/>
    <w:tmpl w:val="0B72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A17"/>
    <w:multiLevelType w:val="hybridMultilevel"/>
    <w:tmpl w:val="5E0430B4"/>
    <w:lvl w:ilvl="0" w:tplc="C23AB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38D"/>
    <w:multiLevelType w:val="hybridMultilevel"/>
    <w:tmpl w:val="BAB8D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D2E"/>
    <w:multiLevelType w:val="hybridMultilevel"/>
    <w:tmpl w:val="FB720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C56C9"/>
    <w:multiLevelType w:val="hybridMultilevel"/>
    <w:tmpl w:val="DA9E7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06322"/>
    <w:multiLevelType w:val="hybridMultilevel"/>
    <w:tmpl w:val="7520E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32ACF"/>
    <w:multiLevelType w:val="hybridMultilevel"/>
    <w:tmpl w:val="D250D4A6"/>
    <w:lvl w:ilvl="0" w:tplc="D77084D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114F6E"/>
    <w:multiLevelType w:val="hybridMultilevel"/>
    <w:tmpl w:val="2290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866"/>
    <w:multiLevelType w:val="hybridMultilevel"/>
    <w:tmpl w:val="CC686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6237F"/>
    <w:multiLevelType w:val="hybridMultilevel"/>
    <w:tmpl w:val="EA241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09B1"/>
    <w:multiLevelType w:val="hybridMultilevel"/>
    <w:tmpl w:val="9FD8C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4396C"/>
    <w:multiLevelType w:val="hybridMultilevel"/>
    <w:tmpl w:val="B466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F6F28"/>
    <w:multiLevelType w:val="hybridMultilevel"/>
    <w:tmpl w:val="5C4E8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93DAF"/>
    <w:multiLevelType w:val="hybridMultilevel"/>
    <w:tmpl w:val="4F586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361D9"/>
    <w:multiLevelType w:val="hybridMultilevel"/>
    <w:tmpl w:val="1C647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D2B66"/>
    <w:multiLevelType w:val="hybridMultilevel"/>
    <w:tmpl w:val="CFF2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30E66"/>
    <w:multiLevelType w:val="hybridMultilevel"/>
    <w:tmpl w:val="CAA6C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4BCE"/>
    <w:multiLevelType w:val="hybridMultilevel"/>
    <w:tmpl w:val="12A8F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32280"/>
    <w:multiLevelType w:val="hybridMultilevel"/>
    <w:tmpl w:val="6DFCB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CE8"/>
    <w:multiLevelType w:val="hybridMultilevel"/>
    <w:tmpl w:val="72BE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7"/>
  </w:num>
  <w:num w:numId="5">
    <w:abstractNumId w:val="21"/>
  </w:num>
  <w:num w:numId="6">
    <w:abstractNumId w:val="20"/>
  </w:num>
  <w:num w:numId="7">
    <w:abstractNumId w:val="1"/>
  </w:num>
  <w:num w:numId="8">
    <w:abstractNumId w:val="12"/>
  </w:num>
  <w:num w:numId="9">
    <w:abstractNumId w:val="6"/>
  </w:num>
  <w:num w:numId="10">
    <w:abstractNumId w:val="22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16"/>
  </w:num>
  <w:num w:numId="17">
    <w:abstractNumId w:val="10"/>
  </w:num>
  <w:num w:numId="18">
    <w:abstractNumId w:val="0"/>
  </w:num>
  <w:num w:numId="19">
    <w:abstractNumId w:val="14"/>
  </w:num>
  <w:num w:numId="20">
    <w:abstractNumId w:val="13"/>
  </w:num>
  <w:num w:numId="21">
    <w:abstractNumId w:val="2"/>
  </w:num>
  <w:num w:numId="22">
    <w:abstractNumId w:val="23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2B79"/>
    <w:rsid w:val="0008168A"/>
    <w:rsid w:val="000A3799"/>
    <w:rsid w:val="000B7748"/>
    <w:rsid w:val="000F07A7"/>
    <w:rsid w:val="000F6236"/>
    <w:rsid w:val="0022056B"/>
    <w:rsid w:val="00233BD8"/>
    <w:rsid w:val="00236069"/>
    <w:rsid w:val="00305813"/>
    <w:rsid w:val="0030589B"/>
    <w:rsid w:val="00327EBB"/>
    <w:rsid w:val="00330AD8"/>
    <w:rsid w:val="003514F0"/>
    <w:rsid w:val="003852F6"/>
    <w:rsid w:val="00390255"/>
    <w:rsid w:val="003B2C77"/>
    <w:rsid w:val="003B2CFD"/>
    <w:rsid w:val="004375C9"/>
    <w:rsid w:val="004E6A89"/>
    <w:rsid w:val="00551C15"/>
    <w:rsid w:val="00600909"/>
    <w:rsid w:val="006758B0"/>
    <w:rsid w:val="006F4DB3"/>
    <w:rsid w:val="007416AA"/>
    <w:rsid w:val="00750FED"/>
    <w:rsid w:val="00760D57"/>
    <w:rsid w:val="008124BA"/>
    <w:rsid w:val="00821194"/>
    <w:rsid w:val="00855488"/>
    <w:rsid w:val="008B6686"/>
    <w:rsid w:val="008E069F"/>
    <w:rsid w:val="00906B79"/>
    <w:rsid w:val="00995C1D"/>
    <w:rsid w:val="00AC610D"/>
    <w:rsid w:val="00B06BAD"/>
    <w:rsid w:val="00B25128"/>
    <w:rsid w:val="00B32854"/>
    <w:rsid w:val="00B54EDB"/>
    <w:rsid w:val="00C505F3"/>
    <w:rsid w:val="00CE29C3"/>
    <w:rsid w:val="00D15387"/>
    <w:rsid w:val="00D21EF0"/>
    <w:rsid w:val="00E27E94"/>
    <w:rsid w:val="00E43DE9"/>
    <w:rsid w:val="00E858C6"/>
    <w:rsid w:val="00EC6305"/>
    <w:rsid w:val="00EE6161"/>
    <w:rsid w:val="00F435AB"/>
    <w:rsid w:val="00FB0A63"/>
    <w:rsid w:val="00FD2B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arc" idref="#_x0000_s1066"/>
        <o:r id="V:Rule7" type="arc" idref="#_x0000_s1063"/>
        <o:r id="V:Rule46" type="connector" idref="#_x0000_s1033"/>
        <o:r id="V:Rule47" type="connector" idref="#_x0000_s1100"/>
        <o:r id="V:Rule48" type="connector" idref="#_x0000_s1089"/>
        <o:r id="V:Rule49" type="connector" idref="#_x0000_s1030"/>
        <o:r id="V:Rule50" type="connector" idref="#_x0000_s1057"/>
        <o:r id="V:Rule51" type="connector" idref="#_x0000_s1093"/>
        <o:r id="V:Rule52" type="connector" idref="#_x0000_s1036"/>
        <o:r id="V:Rule53" type="connector" idref="#_x0000_s1039"/>
        <o:r id="V:Rule54" type="connector" idref="#_x0000_s1081"/>
        <o:r id="V:Rule55" type="connector" idref="#_x0000_s1038"/>
        <o:r id="V:Rule56" type="connector" idref="#_x0000_s1083"/>
        <o:r id="V:Rule57" type="connector" idref="#_x0000_s1087"/>
        <o:r id="V:Rule58" type="connector" idref="#_x0000_s1102"/>
        <o:r id="V:Rule59" type="connector" idref="#_x0000_s1027"/>
        <o:r id="V:Rule60" type="connector" idref="#_x0000_s1032"/>
        <o:r id="V:Rule61" type="connector" idref="#_x0000_s1091"/>
        <o:r id="V:Rule62" type="connector" idref="#_x0000_s1055"/>
        <o:r id="V:Rule63" type="connector" idref="#_x0000_s1084"/>
        <o:r id="V:Rule64" type="connector" idref="#_x0000_s1058"/>
        <o:r id="V:Rule65" type="connector" idref="#_x0000_s1082"/>
        <o:r id="V:Rule66" type="connector" idref="#_x0000_s1064"/>
        <o:r id="V:Rule67" type="connector" idref="#_x0000_s1096"/>
        <o:r id="V:Rule68" type="connector" idref="#_x0000_s1040"/>
        <o:r id="V:Rule69" type="connector" idref="#_x0000_s1073"/>
        <o:r id="V:Rule70" type="connector" idref="#_x0000_s1052"/>
        <o:r id="V:Rule71" type="connector" idref="#_x0000_s1035"/>
        <o:r id="V:Rule72" type="connector" idref="#_x0000_s1113"/>
        <o:r id="V:Rule73" type="connector" idref="#_x0000_s1037"/>
        <o:r id="V:Rule74" type="connector" idref="#_x0000_s1103"/>
        <o:r id="V:Rule75" type="connector" idref="#_x0000_s1099"/>
        <o:r id="V:Rule76" type="connector" idref="#_x0000_s1098"/>
        <o:r id="V:Rule77" type="connector" idref="#_x0000_s1054"/>
        <o:r id="V:Rule78" type="connector" idref="#_x0000_s1080"/>
        <o:r id="V:Rule79" type="connector" idref="#_x0000_s1053"/>
        <o:r id="V:Rule80" type="connector" idref="#_x0000_s1026"/>
        <o:r id="V:Rule81" type="connector" idref="#_x0000_s1085"/>
        <o:r id="V:Rule82" type="connector" idref="#_x0000_s1101"/>
        <o:r id="V:Rule83" type="connector" idref="#_x0000_s1028"/>
        <o:r id="V:Rule84" type="connector" idref="#_x0000_s1051"/>
        <o:r id="V:Rule85" type="connector" idref="#_x0000_s1097"/>
        <o:r id="V:Rule86" type="connector" idref="#_x0000_s1029"/>
        <o:r id="V:Rule87" type="connector" idref="#_x0000_s1050"/>
        <o:r id="V:Rule88" type="connector" idref="#_x0000_s1056"/>
        <o:r id="V:Rule89" type="connector" idref="#_x0000_s1117"/>
        <o:r id="V:Rule91" type="connector" idref="#_x0000_s1115"/>
        <o:r id="V:Rule92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5AB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AB"/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F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5AB"/>
    <w:rPr>
      <w:rFonts w:ascii="Calibri" w:eastAsia="Calibri" w:hAnsi="Calibri" w:cs="Times New Roman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F435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AB"/>
    <w:rPr>
      <w:rFonts w:ascii="Tahoma" w:eastAsia="Calibri" w:hAnsi="Tahoma" w:cs="Tahoma"/>
      <w:sz w:val="16"/>
      <w:szCs w:val="16"/>
      <w:lang w:val="cs-CZ"/>
    </w:rPr>
  </w:style>
  <w:style w:type="character" w:styleId="Zvraznn">
    <w:name w:val="Emphasis"/>
    <w:basedOn w:val="Standardnpsmoodstavce"/>
    <w:uiPriority w:val="20"/>
    <w:qFormat/>
    <w:rsid w:val="00F435AB"/>
    <w:rPr>
      <w:i/>
      <w:iCs/>
    </w:rPr>
  </w:style>
  <w:style w:type="paragraph" w:styleId="Normlnweb">
    <w:name w:val="Normal (Web)"/>
    <w:basedOn w:val="Normln"/>
    <w:uiPriority w:val="99"/>
    <w:unhideWhenUsed/>
    <w:rsid w:val="00F435AB"/>
    <w:pPr>
      <w:spacing w:after="44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AppData\Local\Temp\Preklad%20lekcia%20V.%20v%20slovenc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Preklad lekcia V. v slovencine</Template>
  <TotalTime>582</TotalTime>
  <Pages>12</Pages>
  <Words>4817</Words>
  <Characters>28421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cp:lastPrinted>2016-10-05T10:34:00Z</cp:lastPrinted>
  <dcterms:created xsi:type="dcterms:W3CDTF">2016-09-28T19:01:00Z</dcterms:created>
  <dcterms:modified xsi:type="dcterms:W3CDTF">2016-10-05T10:48:00Z</dcterms:modified>
</cp:coreProperties>
</file>